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1E" w:rsidRPr="008445FA" w:rsidRDefault="0062071E" w:rsidP="005B5B93">
      <w:pPr>
        <w:ind w:left="4860"/>
        <w:jc w:val="both"/>
        <w:rPr>
          <w:sz w:val="28"/>
          <w:szCs w:val="28"/>
          <w:lang w:val="uk-UA"/>
        </w:rPr>
      </w:pPr>
      <w:r w:rsidRPr="008445FA">
        <w:rPr>
          <w:sz w:val="28"/>
          <w:szCs w:val="28"/>
          <w:lang w:val="uk-UA"/>
        </w:rPr>
        <w:t>Додаток 1 до Положення про громадський бюджет (бюджет участі) у місті Чернігові</w:t>
      </w:r>
    </w:p>
    <w:p w:rsidR="0062071E" w:rsidRPr="008445FA" w:rsidRDefault="0062071E" w:rsidP="00AF20D3">
      <w:pPr>
        <w:ind w:left="5670"/>
        <w:jc w:val="both"/>
        <w:rPr>
          <w:sz w:val="24"/>
          <w:szCs w:val="24"/>
          <w:lang w:val="uk-UA"/>
        </w:rPr>
      </w:pPr>
    </w:p>
    <w:p w:rsidR="0062071E" w:rsidRPr="008445FA" w:rsidRDefault="0062071E" w:rsidP="00AF20D3">
      <w:pPr>
        <w:pStyle w:val="Normalny1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Бланк-заявка пропозиції (проекту), реалізація якої відбуватиметься за рахунок коштів </w:t>
      </w:r>
      <w:r w:rsidRPr="008445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громадського бюджету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(бюджету участі) </w:t>
      </w:r>
      <w:r w:rsidRPr="008445F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місті Чернігові</w:t>
      </w:r>
      <w:r w:rsidRPr="008445FA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на 201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5</w:t>
      </w:r>
      <w:r w:rsidRPr="008445FA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рік та список мешканців міста Чернігова, які підтримують цю пропозицію (проект) </w:t>
      </w:r>
    </w:p>
    <w:p w:rsidR="0062071E" w:rsidRPr="008445FA" w:rsidRDefault="0062071E" w:rsidP="00AF20D3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62071E" w:rsidRPr="008445FA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:rsidR="0062071E" w:rsidRPr="008445FA" w:rsidRDefault="0062071E" w:rsidP="00AF20D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62071E" w:rsidRPr="008445FA" w:rsidRDefault="0062071E" w:rsidP="00AF20D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uk-UA"/>
              </w:rPr>
              <w:t>(вписує уповноважений робочий орган )</w:t>
            </w:r>
          </w:p>
        </w:tc>
        <w:tc>
          <w:tcPr>
            <w:tcW w:w="2576" w:type="dxa"/>
            <w:shd w:val="clear" w:color="auto" w:fill="CCFFCC"/>
          </w:tcPr>
          <w:p w:rsidR="0062071E" w:rsidRPr="008445FA" w:rsidRDefault="0062071E" w:rsidP="00AF20D3">
            <w:pPr>
              <w:pStyle w:val="Normalny1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</w:tr>
    </w:tbl>
    <w:p w:rsidR="0062071E" w:rsidRPr="008445FA" w:rsidRDefault="0062071E" w:rsidP="00AF20D3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62071E" w:rsidRPr="008445FA" w:rsidRDefault="0062071E" w:rsidP="00AF20D3">
      <w:pPr>
        <w:pStyle w:val="Normalny1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  <w:lang w:val="uk-UA"/>
        </w:rPr>
        <w:t>Примітка: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пункти, зазначені „</w:t>
      </w:r>
      <w:r w:rsidRPr="008445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uk-UA"/>
        </w:rPr>
        <w:t>*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” є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/>
        </w:rPr>
        <w:t>обов’язковими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для заповнення!</w:t>
      </w:r>
    </w:p>
    <w:p w:rsidR="0062071E" w:rsidRPr="008445FA" w:rsidRDefault="0062071E" w:rsidP="00AF20D3">
      <w:pPr>
        <w:pStyle w:val="Normalny1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62071E" w:rsidRDefault="0062071E" w:rsidP="00AF20D3">
      <w:pPr>
        <w:pStyle w:val="Normalny1"/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1.*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Назва проекту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(не більше 15 слів):</w:t>
      </w:r>
    </w:p>
    <w:p w:rsidR="0062071E" w:rsidRDefault="0062071E" w:rsidP="00AF20D3">
      <w:pPr>
        <w:pStyle w:val="Normalny1"/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</w:pPr>
    </w:p>
    <w:p w:rsidR="0062071E" w:rsidRPr="009424E3" w:rsidRDefault="0062071E" w:rsidP="009E2E26">
      <w:pPr>
        <w:pStyle w:val="Normalny1"/>
        <w:ind w:firstLine="708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  <w:r w:rsidRPr="009424E3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>« Школа відповідального батьківства»</w:t>
      </w:r>
    </w:p>
    <w:p w:rsidR="0062071E" w:rsidRPr="008445FA" w:rsidRDefault="0062071E" w:rsidP="00AF20D3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62071E" w:rsidRPr="008445FA" w:rsidRDefault="0062071E" w:rsidP="00AF20D3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2.* Вид проекту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(необхідне підкреслити і поставити знак „x”, який вказує сутнасть витрат):</w:t>
      </w:r>
    </w:p>
    <w:p w:rsidR="0062071E" w:rsidRPr="008445FA" w:rsidRDefault="0062071E" w:rsidP="00835504">
      <w:pPr>
        <w:pStyle w:val="Normalny1"/>
        <w:ind w:left="36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видатки:   </w:t>
      </w:r>
      <w:r w:rsidRPr="00E33083">
        <w:rPr>
          <w:rFonts w:ascii="Times New Roman" w:hAnsi="Times New Roman" w:cs="Times New Roman"/>
          <w:noProof/>
          <w:color w:val="auto"/>
          <w:sz w:val="24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i1025" type="#_x0000_t75" style="width:13.5pt;height:13.5pt;visibility:visible">
            <v:imagedata r:id="rId7" o:title=""/>
          </v:shape>
        </w:pic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поточні      </w:t>
      </w:r>
      <w:r w:rsidRPr="00E33083">
        <w:rPr>
          <w:rFonts w:ascii="Times New Roman" w:hAnsi="Times New Roman" w:cs="Times New Roman"/>
          <w:noProof/>
          <w:color w:val="auto"/>
          <w:sz w:val="24"/>
          <w:szCs w:val="24"/>
          <w:lang w:val="uk-UA" w:eastAsia="uk-UA"/>
        </w:rPr>
        <w:pict>
          <v:shape id="Obraz 4" o:spid="_x0000_i1026" type="#_x0000_t75" style="width:16.5pt;height:17.25pt;visibility:visible">
            <v:imagedata r:id="rId7" o:title=""/>
          </v:shape>
        </w:pic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капітальні         </w:t>
      </w:r>
    </w:p>
    <w:p w:rsidR="0062071E" w:rsidRDefault="0062071E" w:rsidP="00AF20D3">
      <w:pPr>
        <w:pStyle w:val="Normalny1"/>
        <w:jc w:val="both"/>
        <w:rPr>
          <w:rFonts w:ascii="Times New Roman" w:hAnsi="Times New Roman" w:cs="Times New Roman"/>
          <w:color w:val="auto"/>
          <w:sz w:val="44"/>
          <w:szCs w:val="44"/>
          <w:lang w:val="uk-UA" w:eastAsia="en-US"/>
        </w:rPr>
      </w:pPr>
    </w:p>
    <w:p w:rsidR="0062071E" w:rsidRDefault="0062071E" w:rsidP="00AF20D3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Проект буде реалізовано на території міста Чернігова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(впишіть назву житлового масиву/мікрорайону)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:</w:t>
      </w:r>
    </w:p>
    <w:p w:rsidR="0062071E" w:rsidRPr="008445FA" w:rsidRDefault="0062071E" w:rsidP="00AF20D3">
      <w:pPr>
        <w:pStyle w:val="Normalny1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</w:t>
      </w:r>
    </w:p>
    <w:p w:rsidR="0062071E" w:rsidRPr="009424E3" w:rsidRDefault="0062071E" w:rsidP="009424E3">
      <w:pPr>
        <w:pStyle w:val="Normalny1"/>
        <w:ind w:firstLine="284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  <w:r w:rsidRPr="009424E3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>Новозаводський р-н</w:t>
      </w:r>
    </w:p>
    <w:p w:rsidR="0062071E" w:rsidRPr="008445FA" w:rsidRDefault="0062071E" w:rsidP="00AF20D3">
      <w:pPr>
        <w:pStyle w:val="Normalny1"/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62071E" w:rsidRPr="008445FA" w:rsidRDefault="0062071E" w:rsidP="00AF20D3">
      <w:pPr>
        <w:pStyle w:val="Normalny1"/>
        <w:spacing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3.* Адреса, назва установи/закладу, будинку:</w:t>
      </w:r>
    </w:p>
    <w:p w:rsidR="0062071E" w:rsidRPr="009424E3" w:rsidRDefault="0062071E" w:rsidP="009E2E26">
      <w:pPr>
        <w:pStyle w:val="Normalny1"/>
        <w:ind w:firstLine="284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  <w:r w:rsidRPr="009424E3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>ДП №1 ЧМР</w:t>
      </w:r>
    </w:p>
    <w:p w:rsidR="0062071E" w:rsidRPr="009424E3" w:rsidRDefault="0062071E" w:rsidP="009E2E26">
      <w:pPr>
        <w:pStyle w:val="Normalny1"/>
        <w:ind w:firstLine="284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  <w:r w:rsidRPr="009424E3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>вул. Пирогова,15</w:t>
      </w:r>
    </w:p>
    <w:p w:rsidR="0062071E" w:rsidRPr="009424E3" w:rsidRDefault="0062071E" w:rsidP="009E2E26">
      <w:pPr>
        <w:pStyle w:val="Normalny1"/>
        <w:ind w:firstLine="284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  <w:r w:rsidRPr="009424E3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>м. Чернігів</w:t>
      </w:r>
    </w:p>
    <w:p w:rsidR="0062071E" w:rsidRPr="009424E3" w:rsidRDefault="0062071E" w:rsidP="00AF20D3">
      <w:pPr>
        <w:pStyle w:val="Normalny1"/>
        <w:spacing w:line="240" w:lineRule="auto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</w:p>
    <w:p w:rsidR="0062071E" w:rsidRPr="008445FA" w:rsidRDefault="0062071E" w:rsidP="00AF20D3">
      <w:pPr>
        <w:pStyle w:val="Normalny1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4.* Короткий опис проекту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(не більше 50 слів) </w:t>
      </w:r>
    </w:p>
    <w:p w:rsidR="0062071E" w:rsidRDefault="0062071E" w:rsidP="00AF20D3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62071E" w:rsidRPr="009424E3" w:rsidRDefault="0062071E" w:rsidP="009E2E26">
      <w:pPr>
        <w:pStyle w:val="Normalny1"/>
        <w:ind w:firstLine="708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  <w:r w:rsidRPr="009424E3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>1.друк інформаційних буклетів</w:t>
      </w:r>
    </w:p>
    <w:p w:rsidR="0062071E" w:rsidRPr="00EC4A1E" w:rsidRDefault="0062071E" w:rsidP="009E2E26">
      <w:pPr>
        <w:pStyle w:val="Normalny1"/>
        <w:ind w:firstLine="708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424E3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>2.придбання телеапаратури</w:t>
      </w:r>
    </w:p>
    <w:p w:rsidR="0062071E" w:rsidRPr="008445FA" w:rsidRDefault="0062071E" w:rsidP="00AF20D3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62071E" w:rsidRPr="008445FA" w:rsidRDefault="0062071E" w:rsidP="000D44A0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5. Опис проекту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(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/>
        </w:rPr>
        <w:t>примітка: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опис проекту не повинен містити вказівки на суб’єкт, який може бути потенційним виконавцем проекту):</w:t>
      </w:r>
    </w:p>
    <w:p w:rsidR="0062071E" w:rsidRDefault="0062071E" w:rsidP="000D44A0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62071E" w:rsidRPr="009424E3" w:rsidRDefault="0062071E" w:rsidP="000D44A0">
      <w:pPr>
        <w:pStyle w:val="Normalny1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  <w:r w:rsidRPr="009424E3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ab/>
        <w:t>Завдяки придбаній телеапаратурі, для відвідувачів ДП №1 буде існувати можливість:</w:t>
      </w:r>
    </w:p>
    <w:p w:rsidR="0062071E" w:rsidRPr="009424E3" w:rsidRDefault="0062071E" w:rsidP="000D44A0">
      <w:pPr>
        <w:pStyle w:val="Normalny1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</w:r>
      <w:r w:rsidRPr="009424E3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>-переглядати відеоролики про основні захворювання у дітей ( лікування та профілактика);</w:t>
      </w:r>
    </w:p>
    <w:p w:rsidR="0062071E" w:rsidRPr="009424E3" w:rsidRDefault="0062071E" w:rsidP="000D44A0">
      <w:pPr>
        <w:pStyle w:val="Normalny1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  <w:r w:rsidRPr="009424E3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ab/>
        <w:t>-поради психолога;</w:t>
      </w:r>
    </w:p>
    <w:p w:rsidR="0062071E" w:rsidRPr="009424E3" w:rsidRDefault="0062071E" w:rsidP="000D44A0">
      <w:pPr>
        <w:pStyle w:val="Normalny1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  <w:r w:rsidRPr="009424E3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ab/>
        <w:t>-перегляд мультфільмів перед візитом до лікаря, що налаштує дитину на позитивний стан;</w:t>
      </w:r>
    </w:p>
    <w:p w:rsidR="0062071E" w:rsidRPr="009424E3" w:rsidRDefault="0062071E" w:rsidP="000D44A0">
      <w:pPr>
        <w:pStyle w:val="Normalny1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  <w:r w:rsidRPr="009424E3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ab/>
        <w:t>-друк інформаційних буклетів дозволить поширювати інформацію про профілактику захворювань  в дитячому віці.</w:t>
      </w:r>
    </w:p>
    <w:p w:rsidR="0062071E" w:rsidRPr="008445FA" w:rsidRDefault="0062071E" w:rsidP="00AF20D3">
      <w:pPr>
        <w:pStyle w:val="Normalny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62071E" w:rsidRPr="008445FA" w:rsidRDefault="0062071E" w:rsidP="00AF20D3">
      <w:pPr>
        <w:pStyle w:val="Normalny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6.* Інформація стосовно доступності (результатів) проекту для мешканців міста Чернігова у разі його реалізації:</w:t>
      </w:r>
    </w:p>
    <w:p w:rsidR="0062071E" w:rsidRPr="008445FA" w:rsidRDefault="0062071E" w:rsidP="00AF20D3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(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/>
        </w:rPr>
        <w:t>примітка: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інформація щодо доступності може стосуватися, наприклад, годин роботи об’єкту, можливої плати за користування, категорії мешканців, які зможуть і які не зможуть користуватись результатами реалізації даного проекту) </w:t>
      </w:r>
    </w:p>
    <w:p w:rsidR="0062071E" w:rsidRDefault="0062071E" w:rsidP="000D44A0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62071E" w:rsidRDefault="0062071E" w:rsidP="009424E3">
      <w:pPr>
        <w:pStyle w:val="Normalny1"/>
        <w:ind w:firstLine="708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  <w:r w:rsidRPr="009424E3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>Результатом реалізації даного проекту зможуть користуватися діти та їх батьки, які обслуговуються в ДП №1 ЧМР</w:t>
      </w:r>
      <w:r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>.</w:t>
      </w:r>
    </w:p>
    <w:p w:rsidR="0062071E" w:rsidRPr="009424E3" w:rsidRDefault="0062071E" w:rsidP="000D44A0">
      <w:pPr>
        <w:pStyle w:val="Normalny1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ab/>
        <w:t>Враховуючи напружену емоційно-психологічну ситуацію в країні, результат проекту буде сприяти позитивному емоційно- психологічному стану дітей та їх батьків.</w:t>
      </w:r>
    </w:p>
    <w:p w:rsidR="0062071E" w:rsidRPr="008445FA" w:rsidRDefault="0062071E" w:rsidP="00AF20D3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62071E" w:rsidRPr="008445FA" w:rsidRDefault="0062071E" w:rsidP="000D44A0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7. Обґрунтування необхідності реалізації проекту, а також його бенефіціари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(основна мета реалізації проекту; проблема, якої воно стосується; запропоновані рішення; пояснення, чому саме це завдання повинно бути реалізоване і яким чином його реалізація вплине на подальше життя мешканців; основні групи мешканців, які зможуть користуватися результатами реалізації завдання)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62071E" w:rsidRDefault="0062071E" w:rsidP="000D44A0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62071E" w:rsidRDefault="0062071E" w:rsidP="00C51473">
      <w:pPr>
        <w:pStyle w:val="Normalny1"/>
        <w:ind w:firstLine="708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  <w:r w:rsidRPr="009424E3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  <w:t>Мета: профілактика захворювань у дітей, психологічна підтримка батькам.</w:t>
      </w:r>
    </w:p>
    <w:p w:rsidR="0062071E" w:rsidRDefault="0062071E" w:rsidP="00F93450">
      <w:pPr>
        <w:pStyle w:val="Normalny1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</w:p>
    <w:p w:rsidR="0062071E" w:rsidRDefault="0062071E" w:rsidP="00F93450">
      <w:pPr>
        <w:pStyle w:val="Normalny1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</w:p>
    <w:p w:rsidR="0062071E" w:rsidRDefault="0062071E" w:rsidP="00F93450">
      <w:pPr>
        <w:pStyle w:val="Normalny1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</w:p>
    <w:p w:rsidR="0062071E" w:rsidRDefault="0062071E" w:rsidP="00F93450">
      <w:pPr>
        <w:pStyle w:val="Normalny1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</w:p>
    <w:p w:rsidR="0062071E" w:rsidRPr="009424E3" w:rsidRDefault="0062071E" w:rsidP="00F93450">
      <w:pPr>
        <w:pStyle w:val="Normalny1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</w:p>
    <w:p w:rsidR="0062071E" w:rsidRPr="009424E3" w:rsidRDefault="0062071E" w:rsidP="00AF20D3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uk-UA"/>
        </w:rPr>
      </w:pPr>
    </w:p>
    <w:p w:rsidR="0062071E" w:rsidRPr="008445FA" w:rsidRDefault="0062071E" w:rsidP="00AF20D3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8.* Орієнтовна вартість (брутто) проекту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(всі складові проекту та їх орієнтовна вартість) 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96"/>
        <w:gridCol w:w="2956"/>
      </w:tblGrid>
      <w:tr w:rsidR="0062071E" w:rsidRPr="008445FA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8445FA" w:rsidRDefault="0062071E" w:rsidP="00AF20D3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8445FA" w:rsidRDefault="0062071E" w:rsidP="00AF20D3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Орієнтовна вартість (брутто), грн</w:t>
            </w:r>
          </w:p>
        </w:tc>
      </w:tr>
      <w:tr w:rsidR="0062071E" w:rsidRPr="008445FA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9424E3" w:rsidRDefault="0062071E" w:rsidP="00B975D3">
            <w:pPr>
              <w:pStyle w:val="Normalny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</w:pPr>
            <w:r w:rsidRPr="009424E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  <w:t>1.Телеапаратура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B67B0E" w:rsidRDefault="0062071E" w:rsidP="00AF20D3">
            <w:pPr>
              <w:pStyle w:val="Normalny1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  <w:t>80</w:t>
            </w:r>
            <w:r w:rsidRPr="00B67B0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  <w:t>,00</w:t>
            </w:r>
          </w:p>
        </w:tc>
      </w:tr>
      <w:tr w:rsidR="0062071E" w:rsidRPr="008445FA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9424E3" w:rsidRDefault="0062071E" w:rsidP="00AF20D3">
            <w:pPr>
              <w:pStyle w:val="Normalny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</w:pPr>
            <w:r w:rsidRPr="009424E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  <w:t>2.Друк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  <w:t xml:space="preserve"> інформативних листівок, буклетів, флаєрів 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B67B0E" w:rsidRDefault="0062071E" w:rsidP="00AF20D3">
            <w:pPr>
              <w:pStyle w:val="Normalny1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  <w:t>50</w:t>
            </w:r>
            <w:r w:rsidRPr="00B67B0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  <w:t>,00</w:t>
            </w:r>
          </w:p>
        </w:tc>
      </w:tr>
      <w:tr w:rsidR="0062071E" w:rsidRPr="008445FA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9424E3" w:rsidRDefault="0062071E" w:rsidP="00AF20D3">
            <w:pPr>
              <w:pStyle w:val="Normalny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  <w:t>Медична телепередача на міському телебаченні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B67B0E" w:rsidRDefault="0062071E" w:rsidP="00AF20D3">
            <w:pPr>
              <w:pStyle w:val="Normalny1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  <w:t>100</w:t>
            </w:r>
            <w:r w:rsidRPr="00B67B0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  <w:t>,00</w:t>
            </w:r>
          </w:p>
        </w:tc>
      </w:tr>
      <w:tr w:rsidR="0062071E" w:rsidRPr="008445FA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8445FA" w:rsidRDefault="0062071E" w:rsidP="00AF20D3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8445FA" w:rsidRDefault="0062071E" w:rsidP="00AF20D3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2071E" w:rsidRPr="008445FA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8445FA" w:rsidRDefault="0062071E" w:rsidP="00AF20D3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5.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8445FA" w:rsidRDefault="0062071E" w:rsidP="00AF20D3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2071E" w:rsidRPr="008445FA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8445FA" w:rsidRDefault="0062071E" w:rsidP="00AF20D3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6.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8445FA" w:rsidRDefault="0062071E" w:rsidP="00AF20D3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2071E" w:rsidRPr="008445FA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8445FA" w:rsidRDefault="0062071E" w:rsidP="00AF20D3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7.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8445FA" w:rsidRDefault="0062071E" w:rsidP="00AF20D3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2071E" w:rsidRPr="008445FA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8445FA" w:rsidRDefault="0062071E" w:rsidP="00AF20D3">
            <w:pPr>
              <w:pStyle w:val="Normalny1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071E" w:rsidRPr="00B67B0E" w:rsidRDefault="0062071E" w:rsidP="00AF20D3">
            <w:pPr>
              <w:pStyle w:val="Normalny1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</w:pPr>
            <w:r w:rsidRPr="00B67B0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  <w:t>230000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32"/>
                <w:szCs w:val="32"/>
                <w:lang w:val="uk-UA"/>
              </w:rPr>
              <w:t>,00</w:t>
            </w:r>
          </w:p>
        </w:tc>
      </w:tr>
    </w:tbl>
    <w:p w:rsidR="0062071E" w:rsidRPr="008445FA" w:rsidRDefault="0062071E" w:rsidP="00AF20D3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9.* Список з підписами щонайменше 15 громадян України, які належать до територіальної громади міста Чернігова, мають право голосу та підтримують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цю</w:t>
      </w: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пропозицію (проект) (окрім його авторів), що додається.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Кожна додаткова сторінка списку повинна мати таку ж форму, за винятком позначення наступної сторінки (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необхідно додати оригінал списку у паперовій формі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). </w:t>
      </w:r>
    </w:p>
    <w:p w:rsidR="0062071E" w:rsidRPr="008445FA" w:rsidRDefault="0062071E" w:rsidP="00AF20D3">
      <w:pPr>
        <w:pStyle w:val="Normalny1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62071E" w:rsidRPr="008445FA" w:rsidRDefault="0062071E" w:rsidP="00AF20D3">
      <w:pPr>
        <w:pStyle w:val="Normalny1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11.*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</w:t>
      </w: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Контактні дані авторів пропозиції (проекту), які будуть загальнодоступні, у тому числі для авторів інших пропозицій, мешканців, представників ЗМІ, з метою обміну думками, інформацією, можливих узгоджень і т.д.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(необхідне підкреслити):</w:t>
      </w:r>
    </w:p>
    <w:p w:rsidR="0062071E" w:rsidRPr="008445FA" w:rsidRDefault="0062071E" w:rsidP="00AF20D3">
      <w:pPr>
        <w:pStyle w:val="Normalny1"/>
        <w:numPr>
          <w:ilvl w:val="0"/>
          <w:numId w:val="3"/>
        </w:numPr>
        <w:tabs>
          <w:tab w:val="left" w:pos="284"/>
        </w:tabs>
        <w:spacing w:before="120" w:after="6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висловлюю свою згоду на використання моєї електронної адреси  ……………………………………………...…    для зазначених вище цілей </w:t>
      </w:r>
    </w:p>
    <w:p w:rsidR="0062071E" w:rsidRPr="008445FA" w:rsidRDefault="0062071E" w:rsidP="00AF20D3">
      <w:pPr>
        <w:pStyle w:val="Normalny1"/>
        <w:spacing w:before="12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Підпис особи, що дає згоду на використання своєї електронної адреси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….…………..</w:t>
      </w:r>
    </w:p>
    <w:p w:rsidR="0062071E" w:rsidRPr="008445FA" w:rsidRDefault="0062071E" w:rsidP="00AF20D3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б) не висловлюю згоди на використання моєї електронної адреси для зазначених вище цілей.</w:t>
      </w:r>
    </w:p>
    <w:p w:rsidR="0062071E" w:rsidRPr="008445FA" w:rsidRDefault="0062071E" w:rsidP="00AF20D3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Примітка: </w:t>
      </w:r>
    </w:p>
    <w:p w:rsidR="0062071E" w:rsidRPr="008445FA" w:rsidRDefault="0062071E" w:rsidP="00AF20D3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Контактні дані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авторів пропозицій (проектів) </w:t>
      </w: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(тільки для Чернігівської міської ради)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вказуються на зворотній сторінці бланку-заявки, яка є недоступною для громадськості. </w:t>
      </w:r>
    </w:p>
    <w:p w:rsidR="0062071E" w:rsidRPr="008445FA" w:rsidRDefault="0062071E" w:rsidP="00AF20D3">
      <w:pPr>
        <w:pStyle w:val="Normalny1"/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12. Інші додатки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(якщо стосується)</w:t>
      </w: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:</w:t>
      </w:r>
    </w:p>
    <w:p w:rsidR="0062071E" w:rsidRPr="008445FA" w:rsidRDefault="0062071E" w:rsidP="00AF20D3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a)  фотографія/ї, як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і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стосуються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ць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ого проекту,</w:t>
      </w:r>
    </w:p>
    <w:p w:rsidR="0062071E" w:rsidRPr="008445FA" w:rsidRDefault="0062071E" w:rsidP="00AF20D3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б)  мапа з зазначеним місцем реалізації проекту,</w:t>
      </w:r>
    </w:p>
    <w:p w:rsidR="0062071E" w:rsidRPr="008445FA" w:rsidRDefault="0062071E" w:rsidP="00AF20D3">
      <w:pPr>
        <w:pStyle w:val="Normalny1"/>
        <w:ind w:left="284" w:hanging="284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в)  інші, суттєві для заявника проекту, які саме?  …………………………………………………………………………………….…………</w:t>
      </w:r>
    </w:p>
    <w:p w:rsidR="0062071E" w:rsidRPr="008445FA" w:rsidRDefault="0062071E" w:rsidP="00AF20D3">
      <w:pPr>
        <w:pStyle w:val="Normalny1"/>
        <w:ind w:left="284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……………………………………………………………………………………………….</w:t>
      </w:r>
    </w:p>
    <w:p w:rsidR="0062071E" w:rsidRPr="008445FA" w:rsidRDefault="0062071E" w:rsidP="00AF20D3">
      <w:pPr>
        <w:pStyle w:val="Normalny1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sectPr w:rsidR="0062071E" w:rsidRPr="008445FA" w:rsidSect="008445FA">
          <w:headerReference w:type="default" r:id="rId8"/>
          <w:footerReference w:type="default" r:id="rId9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62071E" w:rsidRPr="008445FA" w:rsidRDefault="0062071E" w:rsidP="00083149">
      <w:pPr>
        <w:pStyle w:val="Normalny1"/>
        <w:tabs>
          <w:tab w:val="left" w:pos="426"/>
        </w:tabs>
        <w:jc w:val="center"/>
        <w:rPr>
          <w:lang w:val="uk-UA"/>
        </w:rPr>
      </w:pPr>
    </w:p>
    <w:sectPr w:rsidR="0062071E" w:rsidRPr="008445FA" w:rsidSect="00083149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71E" w:rsidRDefault="0062071E">
      <w:r>
        <w:separator/>
      </w:r>
    </w:p>
  </w:endnote>
  <w:endnote w:type="continuationSeparator" w:id="0">
    <w:p w:rsidR="0062071E" w:rsidRDefault="0062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1E" w:rsidRPr="008D3675" w:rsidRDefault="0062071E">
    <w:pPr>
      <w:pStyle w:val="Footer"/>
      <w:jc w:val="right"/>
      <w:rPr>
        <w:sz w:val="20"/>
        <w:szCs w:val="20"/>
      </w:rPr>
    </w:pPr>
    <w:r w:rsidRPr="008D3675">
      <w:rPr>
        <w:sz w:val="20"/>
        <w:szCs w:val="20"/>
      </w:rPr>
      <w:fldChar w:fldCharType="begin"/>
    </w:r>
    <w:r w:rsidRPr="008D3675">
      <w:rPr>
        <w:sz w:val="20"/>
        <w:szCs w:val="20"/>
      </w:rPr>
      <w:instrText>PAGE   \* MERGEFORMAT</w:instrText>
    </w:r>
    <w:r w:rsidRPr="008D3675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8D3675">
      <w:rPr>
        <w:sz w:val="20"/>
        <w:szCs w:val="20"/>
      </w:rPr>
      <w:fldChar w:fldCharType="end"/>
    </w:r>
  </w:p>
  <w:p w:rsidR="0062071E" w:rsidRDefault="0062071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71E" w:rsidRDefault="0062071E">
      <w:r>
        <w:separator/>
      </w:r>
    </w:p>
  </w:footnote>
  <w:footnote w:type="continuationSeparator" w:id="0">
    <w:p w:rsidR="0062071E" w:rsidRDefault="00620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1E" w:rsidRDefault="0062071E" w:rsidP="000D224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2071E" w:rsidRDefault="006207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0CC"/>
    <w:multiLevelType w:val="hybridMultilevel"/>
    <w:tmpl w:val="8338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60E3F87"/>
    <w:multiLevelType w:val="hybridMultilevel"/>
    <w:tmpl w:val="879AB3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C133E"/>
    <w:multiLevelType w:val="hybridMultilevel"/>
    <w:tmpl w:val="D3001EA6"/>
    <w:lvl w:ilvl="0" w:tplc="F1DC3C4A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1689F"/>
    <w:multiLevelType w:val="hybridMultilevel"/>
    <w:tmpl w:val="BCEEA0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0484E"/>
    <w:multiLevelType w:val="hybridMultilevel"/>
    <w:tmpl w:val="ADD8D30A"/>
    <w:lvl w:ilvl="0" w:tplc="36DE75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4F442D3"/>
    <w:multiLevelType w:val="hybridMultilevel"/>
    <w:tmpl w:val="7666CC36"/>
    <w:lvl w:ilvl="0" w:tplc="6CBA890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9684E"/>
    <w:multiLevelType w:val="hybridMultilevel"/>
    <w:tmpl w:val="1A7A3C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B172A"/>
    <w:multiLevelType w:val="hybridMultilevel"/>
    <w:tmpl w:val="89389BD6"/>
    <w:lvl w:ilvl="0" w:tplc="C778C7F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0D3"/>
    <w:rsid w:val="0001631E"/>
    <w:rsid w:val="00083149"/>
    <w:rsid w:val="000D2243"/>
    <w:rsid w:val="000D44A0"/>
    <w:rsid w:val="00130ADA"/>
    <w:rsid w:val="00157EC5"/>
    <w:rsid w:val="0016349E"/>
    <w:rsid w:val="00175C84"/>
    <w:rsid w:val="00175D65"/>
    <w:rsid w:val="00176480"/>
    <w:rsid w:val="001C7DBB"/>
    <w:rsid w:val="001D4E79"/>
    <w:rsid w:val="00247555"/>
    <w:rsid w:val="00265E01"/>
    <w:rsid w:val="00267063"/>
    <w:rsid w:val="00375072"/>
    <w:rsid w:val="0039133B"/>
    <w:rsid w:val="0043370F"/>
    <w:rsid w:val="00437038"/>
    <w:rsid w:val="00447C43"/>
    <w:rsid w:val="005B5B93"/>
    <w:rsid w:val="005B7495"/>
    <w:rsid w:val="0062071E"/>
    <w:rsid w:val="00653422"/>
    <w:rsid w:val="0068063E"/>
    <w:rsid w:val="006B2EF7"/>
    <w:rsid w:val="00744FCA"/>
    <w:rsid w:val="00752377"/>
    <w:rsid w:val="00761279"/>
    <w:rsid w:val="007F5B7C"/>
    <w:rsid w:val="00835504"/>
    <w:rsid w:val="008445FA"/>
    <w:rsid w:val="00873951"/>
    <w:rsid w:val="00881509"/>
    <w:rsid w:val="008C3A98"/>
    <w:rsid w:val="008D3675"/>
    <w:rsid w:val="008F665A"/>
    <w:rsid w:val="0090274B"/>
    <w:rsid w:val="00913612"/>
    <w:rsid w:val="0093156C"/>
    <w:rsid w:val="009424E3"/>
    <w:rsid w:val="00963BA6"/>
    <w:rsid w:val="009D0AD4"/>
    <w:rsid w:val="009E2E26"/>
    <w:rsid w:val="00AF20D3"/>
    <w:rsid w:val="00B16A12"/>
    <w:rsid w:val="00B67B0E"/>
    <w:rsid w:val="00B93430"/>
    <w:rsid w:val="00B975D3"/>
    <w:rsid w:val="00BA6CE1"/>
    <w:rsid w:val="00BF5514"/>
    <w:rsid w:val="00C51473"/>
    <w:rsid w:val="00C52438"/>
    <w:rsid w:val="00C6251B"/>
    <w:rsid w:val="00C956B8"/>
    <w:rsid w:val="00CB4557"/>
    <w:rsid w:val="00CC509C"/>
    <w:rsid w:val="00CD3B84"/>
    <w:rsid w:val="00D41AAE"/>
    <w:rsid w:val="00E33083"/>
    <w:rsid w:val="00EC4A1E"/>
    <w:rsid w:val="00F93450"/>
    <w:rsid w:val="00FA752F"/>
    <w:rsid w:val="00FB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D3"/>
    <w:rPr>
      <w:sz w:val="20"/>
      <w:szCs w:val="20"/>
      <w:lang w:val="pl-PL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20D3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20D3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AF20D3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20D3"/>
    <w:rPr>
      <w:sz w:val="24"/>
      <w:szCs w:val="24"/>
      <w:lang w:val="pl-PL" w:eastAsia="pl-PL"/>
    </w:rPr>
  </w:style>
  <w:style w:type="paragraph" w:customStyle="1" w:styleId="Normalny1">
    <w:name w:val="Normalny1"/>
    <w:uiPriority w:val="99"/>
    <w:rsid w:val="00AF20D3"/>
    <w:pPr>
      <w:spacing w:line="276" w:lineRule="auto"/>
    </w:pPr>
    <w:rPr>
      <w:rFonts w:ascii="Arial" w:hAnsi="Arial" w:cs="Arial"/>
      <w:color w:val="000000"/>
      <w:lang w:val="pl-PL" w:eastAsia="pl-PL"/>
    </w:rPr>
  </w:style>
  <w:style w:type="paragraph" w:styleId="NoSpacing">
    <w:name w:val="No Spacing"/>
    <w:uiPriority w:val="99"/>
    <w:qFormat/>
    <w:rsid w:val="00AF20D3"/>
    <w:rPr>
      <w:rFonts w:ascii="Calibri" w:hAnsi="Calibri" w:cs="Calibri"/>
      <w:lang w:val="pl-PL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3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392"/>
    <w:rPr>
      <w:sz w:val="0"/>
      <w:szCs w:val="0"/>
      <w:lang w:val="pl-PL" w:eastAsia="pl-PL"/>
    </w:rPr>
  </w:style>
  <w:style w:type="character" w:styleId="PageNumber">
    <w:name w:val="page number"/>
    <w:basedOn w:val="DefaultParagraphFont"/>
    <w:uiPriority w:val="99"/>
    <w:rsid w:val="00375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5</Pages>
  <Words>2684</Words>
  <Characters>1531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№3</dc:title>
  <dc:subject/>
  <dc:creator>Елена</dc:creator>
  <cp:keywords/>
  <dc:description/>
  <cp:lastModifiedBy>Shut</cp:lastModifiedBy>
  <cp:revision>19</cp:revision>
  <cp:lastPrinted>2015-09-14T13:18:00Z</cp:lastPrinted>
  <dcterms:created xsi:type="dcterms:W3CDTF">2015-09-09T11:44:00Z</dcterms:created>
  <dcterms:modified xsi:type="dcterms:W3CDTF">2015-09-23T08:04:00Z</dcterms:modified>
</cp:coreProperties>
</file>