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E0BF" w14:textId="77777777" w:rsidR="00817282" w:rsidRPr="00817282" w:rsidRDefault="00817282" w:rsidP="0075424B">
      <w:pPr>
        <w:spacing w:before="120" w:line="276" w:lineRule="auto"/>
        <w:jc w:val="center"/>
        <w:rPr>
          <w:b/>
          <w:sz w:val="24"/>
          <w:szCs w:val="24"/>
          <w:lang w:val="en-US"/>
        </w:rPr>
      </w:pPr>
      <w:r w:rsidRPr="00817282">
        <w:rPr>
          <w:b/>
          <w:sz w:val="24"/>
          <w:szCs w:val="24"/>
          <w:lang w:val="en-US"/>
        </w:rPr>
        <w:t>УКРАЇНА</w:t>
      </w:r>
    </w:p>
    <w:p w14:paraId="487FF40D" w14:textId="77777777" w:rsidR="00817282" w:rsidRDefault="00817282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3153B">
        <w:rPr>
          <w:b/>
          <w:spacing w:val="20"/>
          <w:sz w:val="28"/>
          <w:szCs w:val="28"/>
          <w:lang w:val="en-US"/>
        </w:rPr>
        <w:t xml:space="preserve">ЧЕРНІГІВСЬКА </w:t>
      </w:r>
      <w:r w:rsidR="0077005D">
        <w:rPr>
          <w:b/>
          <w:spacing w:val="20"/>
          <w:sz w:val="28"/>
          <w:szCs w:val="28"/>
        </w:rPr>
        <w:t>МІСЬКА</w:t>
      </w:r>
      <w:r w:rsidRPr="0023153B">
        <w:rPr>
          <w:b/>
          <w:spacing w:val="20"/>
          <w:sz w:val="28"/>
          <w:szCs w:val="28"/>
          <w:lang w:val="en-US"/>
        </w:rPr>
        <w:t xml:space="preserve"> </w:t>
      </w:r>
      <w:r w:rsidR="00AF5FBF">
        <w:rPr>
          <w:b/>
          <w:spacing w:val="20"/>
          <w:sz w:val="28"/>
          <w:szCs w:val="28"/>
        </w:rPr>
        <w:t>ВІЙСЬКОВА</w:t>
      </w:r>
      <w:r w:rsidRPr="0023153B">
        <w:rPr>
          <w:b/>
          <w:spacing w:val="20"/>
          <w:sz w:val="28"/>
          <w:szCs w:val="28"/>
          <w:lang w:val="en-US"/>
        </w:rPr>
        <w:t xml:space="preserve"> АДМІНІСТРАЦІЯ</w:t>
      </w:r>
    </w:p>
    <w:p w14:paraId="6FC26971" w14:textId="77777777" w:rsidR="0077005D" w:rsidRPr="0077005D" w:rsidRDefault="0077005D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10540246" w14:textId="77777777" w:rsidR="00817282" w:rsidRPr="007209F5" w:rsidRDefault="00817282" w:rsidP="00817282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</w:rPr>
      </w:pPr>
      <w:r w:rsidRPr="007209F5">
        <w:rPr>
          <w:sz w:val="19"/>
          <w:szCs w:val="19"/>
        </w:rPr>
        <w:t xml:space="preserve">вул. </w:t>
      </w:r>
      <w:r w:rsidR="005D7B84" w:rsidRPr="007209F5">
        <w:rPr>
          <w:sz w:val="19"/>
          <w:szCs w:val="19"/>
        </w:rPr>
        <w:t>Магістратська</w:t>
      </w:r>
      <w:r w:rsidRPr="007209F5">
        <w:rPr>
          <w:sz w:val="19"/>
          <w:szCs w:val="19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7209F5">
          <w:rPr>
            <w:sz w:val="19"/>
            <w:szCs w:val="19"/>
          </w:rPr>
          <w:t>7, м</w:t>
        </w:r>
      </w:smartTag>
      <w:r w:rsidRPr="007209F5">
        <w:rPr>
          <w:sz w:val="19"/>
          <w:szCs w:val="19"/>
        </w:rPr>
        <w:t xml:space="preserve">. Чернігів, 14000, </w:t>
      </w:r>
      <w:r w:rsidR="0075424B" w:rsidRPr="0075424B">
        <w:rPr>
          <w:sz w:val="19"/>
          <w:szCs w:val="19"/>
        </w:rPr>
        <w:t>тел.</w:t>
      </w:r>
      <w:r w:rsidR="000A20C9">
        <w:rPr>
          <w:sz w:val="19"/>
          <w:szCs w:val="19"/>
        </w:rPr>
        <w:t>: (0462) 77-48</w:t>
      </w:r>
      <w:r w:rsidRPr="0075424B">
        <w:rPr>
          <w:sz w:val="19"/>
          <w:szCs w:val="19"/>
        </w:rPr>
        <w:t>-</w:t>
      </w:r>
      <w:r w:rsidR="000A20C9">
        <w:rPr>
          <w:sz w:val="19"/>
          <w:szCs w:val="19"/>
        </w:rPr>
        <w:t>02</w:t>
      </w:r>
      <w:r w:rsidRPr="0075424B">
        <w:rPr>
          <w:sz w:val="19"/>
          <w:szCs w:val="19"/>
        </w:rPr>
        <w:t xml:space="preserve">, </w:t>
      </w:r>
      <w:r w:rsidRPr="004A3EA6">
        <w:rPr>
          <w:sz w:val="19"/>
          <w:szCs w:val="19"/>
          <w:lang w:val="en-US"/>
        </w:rPr>
        <w:t>e</w:t>
      </w:r>
      <w:r w:rsidRPr="004A3EA6">
        <w:rPr>
          <w:sz w:val="19"/>
          <w:szCs w:val="19"/>
        </w:rPr>
        <w:t>-</w:t>
      </w:r>
      <w:r w:rsidRPr="004A3EA6">
        <w:rPr>
          <w:sz w:val="19"/>
          <w:szCs w:val="19"/>
          <w:lang w:val="en-US"/>
        </w:rPr>
        <w:t>mail</w:t>
      </w:r>
      <w:r w:rsidR="004A3EA6" w:rsidRPr="004A3EA6">
        <w:rPr>
          <w:sz w:val="19"/>
          <w:szCs w:val="19"/>
        </w:rPr>
        <w:t>:</w:t>
      </w:r>
      <w:r w:rsidR="004A3EA6" w:rsidRPr="004A3EA6">
        <w:rPr>
          <w:sz w:val="19"/>
          <w:szCs w:val="19"/>
          <w:lang w:val="en-US"/>
        </w:rPr>
        <w:t> </w:t>
      </w:r>
      <w:proofErr w:type="spellStart"/>
      <w:r w:rsidR="00431922" w:rsidRPr="004A3EA6">
        <w:rPr>
          <w:sz w:val="19"/>
          <w:szCs w:val="19"/>
          <w:lang w:val="en-US"/>
        </w:rPr>
        <w:t>che</w:t>
      </w:r>
      <w:proofErr w:type="spellEnd"/>
      <w:r w:rsidR="00431922" w:rsidRPr="004A3EA6">
        <w:rPr>
          <w:sz w:val="19"/>
          <w:szCs w:val="19"/>
        </w:rPr>
        <w:t>_</w:t>
      </w:r>
      <w:proofErr w:type="spellStart"/>
      <w:r w:rsidR="00431922" w:rsidRPr="004A3EA6">
        <w:rPr>
          <w:sz w:val="19"/>
          <w:szCs w:val="19"/>
          <w:lang w:val="en-US"/>
        </w:rPr>
        <w:t>mva</w:t>
      </w:r>
      <w:proofErr w:type="spellEnd"/>
      <w:r w:rsidR="00431922" w:rsidRPr="004A3EA6">
        <w:rPr>
          <w:sz w:val="19"/>
          <w:szCs w:val="19"/>
        </w:rPr>
        <w:t>@</w:t>
      </w:r>
      <w:proofErr w:type="spellStart"/>
      <w:r w:rsidR="00431922" w:rsidRPr="004A3EA6">
        <w:rPr>
          <w:sz w:val="19"/>
          <w:szCs w:val="19"/>
          <w:lang w:val="en-US"/>
        </w:rPr>
        <w:t>regadm</w:t>
      </w:r>
      <w:proofErr w:type="spellEnd"/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gov</w:t>
      </w:r>
      <w:r w:rsidR="00431922" w:rsidRPr="004A3EA6">
        <w:rPr>
          <w:sz w:val="19"/>
          <w:szCs w:val="19"/>
        </w:rPr>
        <w:t>.</w:t>
      </w:r>
      <w:proofErr w:type="spellStart"/>
      <w:r w:rsidR="00431922" w:rsidRPr="004A3EA6">
        <w:rPr>
          <w:sz w:val="19"/>
          <w:szCs w:val="19"/>
          <w:lang w:val="en-US"/>
        </w:rPr>
        <w:t>u</w:t>
      </w:r>
      <w:r w:rsidRPr="004A3EA6">
        <w:rPr>
          <w:sz w:val="19"/>
          <w:szCs w:val="19"/>
          <w:lang w:val="en-US"/>
        </w:rPr>
        <w:t>a</w:t>
      </w:r>
      <w:proofErr w:type="spellEnd"/>
      <w:r w:rsidRPr="004A3EA6">
        <w:rPr>
          <w:sz w:val="19"/>
          <w:szCs w:val="19"/>
        </w:rPr>
        <w:t xml:space="preserve">, </w:t>
      </w:r>
      <w:r w:rsidRPr="008E6D16">
        <w:rPr>
          <w:color w:val="FF0000"/>
          <w:sz w:val="19"/>
          <w:szCs w:val="19"/>
        </w:rPr>
        <w:br/>
      </w:r>
      <w:r w:rsidRPr="007209F5">
        <w:rPr>
          <w:sz w:val="19"/>
          <w:szCs w:val="19"/>
        </w:rPr>
        <w:t xml:space="preserve">код згідно з ЄДРПОУ </w:t>
      </w:r>
      <w:r w:rsidR="00236AF1" w:rsidRPr="007209F5">
        <w:rPr>
          <w:sz w:val="19"/>
          <w:szCs w:val="19"/>
        </w:rPr>
        <w:t>45105079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817282" w:rsidRPr="00882329" w14:paraId="6F4E17C2" w14:textId="777777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1E7F267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3A4B0B05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6BF2A219" w14:textId="77777777" w:rsidR="00817282" w:rsidRPr="00882329" w:rsidRDefault="00817282" w:rsidP="00B84CCE">
            <w:pPr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56417D69" w14:textId="77777777"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29750761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14:paraId="09A8CCBD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BC3207D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14:paraId="77C22D3B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F259E6" w14:textId="77777777" w:rsidR="00060183" w:rsidRDefault="00060183" w:rsidP="009C395D">
      <w:pPr>
        <w:rPr>
          <w:sz w:val="28"/>
          <w:szCs w:val="28"/>
        </w:rPr>
      </w:pPr>
    </w:p>
    <w:p w14:paraId="696FA019" w14:textId="77777777" w:rsidR="00780CF6" w:rsidRDefault="00780CF6" w:rsidP="009C395D">
      <w:pPr>
        <w:rPr>
          <w:sz w:val="28"/>
          <w:szCs w:val="28"/>
        </w:rPr>
      </w:pPr>
    </w:p>
    <w:p w14:paraId="7A5DCD39" w14:textId="77777777" w:rsidR="00780CF6" w:rsidRDefault="00780CF6" w:rsidP="009C395D">
      <w:pPr>
        <w:rPr>
          <w:sz w:val="28"/>
          <w:szCs w:val="28"/>
        </w:rPr>
      </w:pPr>
    </w:p>
    <w:p w14:paraId="7B97045B" w14:textId="6F8C11F4" w:rsidR="00780CF6" w:rsidRPr="00780CF6" w:rsidRDefault="00693E91" w:rsidP="00693E9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ПОГОДЖЕННЯ З ЗАУВАЖЕННЯМ</w:t>
      </w:r>
    </w:p>
    <w:p w14:paraId="6B8F129D" w14:textId="24200941" w:rsidR="00780CF6" w:rsidRPr="00780CF6" w:rsidRDefault="00780CF6" w:rsidP="00780CF6">
      <w:pPr>
        <w:jc w:val="center"/>
        <w:rPr>
          <w:rFonts w:asciiTheme="majorBidi" w:hAnsiTheme="majorBidi" w:cstheme="majorBidi"/>
          <w:sz w:val="28"/>
          <w:szCs w:val="28"/>
        </w:rPr>
      </w:pPr>
      <w:r w:rsidRPr="00780CF6">
        <w:rPr>
          <w:rFonts w:asciiTheme="majorBidi" w:hAnsiTheme="majorBidi" w:cstheme="majorBidi"/>
          <w:sz w:val="28"/>
          <w:szCs w:val="28"/>
        </w:rPr>
        <w:t xml:space="preserve">до  </w:t>
      </w:r>
      <w:proofErr w:type="spellStart"/>
      <w:r w:rsidR="00A14D4A">
        <w:rPr>
          <w:rFonts w:asciiTheme="majorBidi" w:hAnsiTheme="majorBidi" w:cstheme="majorBidi"/>
          <w:sz w:val="28"/>
          <w:szCs w:val="28"/>
        </w:rPr>
        <w:t>п</w:t>
      </w:r>
      <w:r w:rsidRPr="00780CF6">
        <w:rPr>
          <w:rFonts w:asciiTheme="majorBidi" w:hAnsiTheme="majorBidi" w:cstheme="majorBidi"/>
          <w:sz w:val="28"/>
          <w:szCs w:val="28"/>
        </w:rPr>
        <w:t>роєкту</w:t>
      </w:r>
      <w:proofErr w:type="spellEnd"/>
      <w:r w:rsidRPr="00780CF6">
        <w:rPr>
          <w:rFonts w:asciiTheme="majorBidi" w:hAnsiTheme="majorBidi" w:cstheme="majorBidi"/>
          <w:sz w:val="28"/>
          <w:szCs w:val="28"/>
        </w:rPr>
        <w:t xml:space="preserve"> рішення виконавчого комітету міської ради «Про </w:t>
      </w:r>
      <w:r w:rsidR="00693E91">
        <w:rPr>
          <w:rFonts w:asciiTheme="majorBidi" w:hAnsiTheme="majorBidi" w:cstheme="majorBidi"/>
          <w:sz w:val="28"/>
          <w:szCs w:val="28"/>
        </w:rPr>
        <w:t xml:space="preserve">надання одноразової матеріальної допомоги </w:t>
      </w:r>
      <w:r w:rsidR="00544EF3">
        <w:rPr>
          <w:rFonts w:asciiTheme="majorBidi" w:hAnsiTheme="majorBidi" w:cstheme="majorBidi"/>
          <w:sz w:val="28"/>
          <w:szCs w:val="28"/>
        </w:rPr>
        <w:t>мешканцям багатоповерхової забудови міста Чернігова</w:t>
      </w:r>
      <w:r w:rsidRPr="00780CF6">
        <w:rPr>
          <w:rFonts w:asciiTheme="majorBidi" w:hAnsiTheme="majorBidi" w:cstheme="majorBidi"/>
          <w:sz w:val="28"/>
          <w:szCs w:val="28"/>
        </w:rPr>
        <w:t>»</w:t>
      </w:r>
    </w:p>
    <w:p w14:paraId="6AC9FF1A" w14:textId="77777777" w:rsidR="00780CF6" w:rsidRPr="00780CF6" w:rsidRDefault="00780CF6" w:rsidP="00780CF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4C8234" w14:textId="77777777" w:rsidR="00780CF6" w:rsidRPr="00780CF6" w:rsidRDefault="00780CF6" w:rsidP="00780CF6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2C2BE52D" w14:textId="77777777" w:rsidR="00780CF6" w:rsidRPr="00780CF6" w:rsidRDefault="00780CF6" w:rsidP="00780CF6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80CF6">
        <w:rPr>
          <w:rFonts w:asciiTheme="majorBidi" w:hAnsiTheme="majorBidi" w:cstheme="majorBidi"/>
          <w:sz w:val="28"/>
          <w:szCs w:val="28"/>
        </w:rPr>
        <w:t xml:space="preserve">Відповідно до пунктів 2.10., </w:t>
      </w:r>
      <w:r w:rsidRPr="00780CF6">
        <w:rPr>
          <w:rFonts w:asciiTheme="majorBidi" w:hAnsiTheme="majorBidi" w:cstheme="majorBidi"/>
          <w:iCs/>
          <w:spacing w:val="-4"/>
          <w:sz w:val="28"/>
          <w:szCs w:val="28"/>
        </w:rPr>
        <w:t xml:space="preserve">2.14., 2.28., </w:t>
      </w:r>
      <w:r w:rsidRPr="00780CF6">
        <w:rPr>
          <w:rFonts w:asciiTheme="majorBidi" w:hAnsiTheme="majorBidi" w:cstheme="majorBidi"/>
          <w:iCs/>
          <w:sz w:val="28"/>
          <w:szCs w:val="28"/>
        </w:rPr>
        <w:t>2.29.</w:t>
      </w:r>
      <w:r w:rsidRPr="00780CF6">
        <w:rPr>
          <w:rFonts w:asciiTheme="majorBidi" w:hAnsiTheme="majorBidi" w:cstheme="majorBidi"/>
          <w:sz w:val="28"/>
          <w:szCs w:val="28"/>
        </w:rPr>
        <w:t xml:space="preserve"> розділу 2 Регламенту виконавчого комітету Чернігівської міської ради VIII скликання (зі змінами згідно рішення виконавчого комітету міської ради від 22 серпня 2023 року № 542) підготовка </w:t>
      </w:r>
      <w:proofErr w:type="spellStart"/>
      <w:r w:rsidRPr="00780CF6">
        <w:rPr>
          <w:rFonts w:asciiTheme="majorBidi" w:hAnsiTheme="majorBidi" w:cstheme="majorBidi"/>
          <w:sz w:val="28"/>
          <w:szCs w:val="28"/>
        </w:rPr>
        <w:t>проєкту</w:t>
      </w:r>
      <w:proofErr w:type="spellEnd"/>
      <w:r w:rsidRPr="00780CF6">
        <w:rPr>
          <w:rFonts w:asciiTheme="majorBidi" w:hAnsiTheme="majorBidi" w:cstheme="majorBidi"/>
          <w:sz w:val="28"/>
          <w:szCs w:val="28"/>
        </w:rPr>
        <w:t xml:space="preserve"> рішення Виконавчого комітету міської ради включає в себе розроблення, погодження з начальником Чернігівської МВА, секретарем міської ради та заступниками міського голови відповідно до розподілу функціональних обов’язків та, у разі необхідності, юридичний висновок до </w:t>
      </w:r>
      <w:proofErr w:type="spellStart"/>
      <w:r w:rsidRPr="00780CF6">
        <w:rPr>
          <w:rFonts w:asciiTheme="majorBidi" w:hAnsiTheme="majorBidi" w:cstheme="majorBidi"/>
          <w:sz w:val="28"/>
          <w:szCs w:val="28"/>
        </w:rPr>
        <w:t>проєкту</w:t>
      </w:r>
      <w:proofErr w:type="spellEnd"/>
      <w:r w:rsidRPr="00780CF6">
        <w:rPr>
          <w:rFonts w:asciiTheme="majorBidi" w:hAnsiTheme="majorBidi" w:cstheme="majorBidi"/>
          <w:sz w:val="28"/>
          <w:szCs w:val="28"/>
        </w:rPr>
        <w:t xml:space="preserve"> у електронній формі. Відповідальність за підготовку документів, дотримання строків їх подання і оприлюднення </w:t>
      </w:r>
      <w:proofErr w:type="spellStart"/>
      <w:r w:rsidRPr="00780CF6">
        <w:rPr>
          <w:rFonts w:asciiTheme="majorBidi" w:hAnsiTheme="majorBidi" w:cstheme="majorBidi"/>
          <w:sz w:val="28"/>
          <w:szCs w:val="28"/>
        </w:rPr>
        <w:t>проєктів</w:t>
      </w:r>
      <w:proofErr w:type="spellEnd"/>
      <w:r w:rsidRPr="00780CF6">
        <w:rPr>
          <w:rFonts w:asciiTheme="majorBidi" w:hAnsiTheme="majorBidi" w:cstheme="majorBidi"/>
          <w:sz w:val="28"/>
          <w:szCs w:val="28"/>
        </w:rPr>
        <w:t xml:space="preserve"> рішень покладається особисто на керівників структурних підрозділів, підприємств, установ, організацій міста, які є ініціаторами розгляду питання, а також на секретаря Ради, першого заступника і заступників міського голови згідно з розподілом функціональних обов'язків та начальника Чернігівської МВА.</w:t>
      </w:r>
    </w:p>
    <w:p w14:paraId="2B03B27C" w14:textId="77777777" w:rsidR="00780CF6" w:rsidRPr="00780CF6" w:rsidRDefault="00780CF6" w:rsidP="00780CF6">
      <w:pPr>
        <w:ind w:firstLine="720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Підготовлені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на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розгляд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Виконавчого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комітету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матеріали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у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паперовому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вигляді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загальний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відділ</w:t>
      </w:r>
      <w:proofErr w:type="spellEnd"/>
      <w:proofErr w:type="gram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Ради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подає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міському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голові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, а у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електронному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вигляді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r w:rsidRPr="00780CF6">
        <w:rPr>
          <w:rFonts w:asciiTheme="majorBidi" w:hAnsiTheme="majorBidi" w:cstheme="majorBidi"/>
          <w:b/>
          <w:iCs/>
          <w:spacing w:val="-4"/>
          <w:sz w:val="28"/>
          <w:szCs w:val="28"/>
          <w:lang w:val="ru-RU"/>
        </w:rPr>
        <w:t>начальнику ЧМВА,</w:t>
      </w:r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заступникам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міського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голови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, членам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Виконавчого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комітету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не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пізніше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як за один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робочий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 xml:space="preserve"> день до </w:t>
      </w:r>
      <w:proofErr w:type="spellStart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засідання</w:t>
      </w:r>
      <w:proofErr w:type="spellEnd"/>
      <w:r w:rsidRPr="00780CF6">
        <w:rPr>
          <w:rFonts w:asciiTheme="majorBidi" w:hAnsiTheme="majorBidi" w:cstheme="majorBidi"/>
          <w:iCs/>
          <w:spacing w:val="-4"/>
          <w:sz w:val="28"/>
          <w:szCs w:val="28"/>
          <w:lang w:val="ru-RU"/>
        </w:rPr>
        <w:t>,</w:t>
      </w:r>
      <w:r w:rsidRPr="00780CF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 xml:space="preserve">а у </w:t>
      </w:r>
      <w:proofErr w:type="spellStart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>невідкладних</w:t>
      </w:r>
      <w:proofErr w:type="spellEnd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>випадках</w:t>
      </w:r>
      <w:proofErr w:type="spellEnd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 xml:space="preserve"> в день </w:t>
      </w:r>
      <w:proofErr w:type="spellStart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>засідання</w:t>
      </w:r>
      <w:proofErr w:type="spellEnd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>Виконавчого</w:t>
      </w:r>
      <w:proofErr w:type="spellEnd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proofErr w:type="spellStart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>комітету</w:t>
      </w:r>
      <w:proofErr w:type="spellEnd"/>
      <w:r w:rsidRPr="00780CF6">
        <w:rPr>
          <w:rFonts w:asciiTheme="majorBidi" w:hAnsiTheme="majorBidi" w:cstheme="majorBidi"/>
          <w:b/>
          <w:sz w:val="28"/>
          <w:szCs w:val="28"/>
          <w:lang w:val="ru-RU"/>
        </w:rPr>
        <w:t>.</w:t>
      </w:r>
    </w:p>
    <w:p w14:paraId="47E30F4B" w14:textId="77777777" w:rsidR="00780CF6" w:rsidRPr="00780CF6" w:rsidRDefault="00780CF6" w:rsidP="00780CF6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80CF6">
        <w:rPr>
          <w:rFonts w:asciiTheme="majorBidi" w:hAnsiTheme="majorBidi" w:cstheme="majorBidi"/>
          <w:sz w:val="28"/>
          <w:szCs w:val="28"/>
        </w:rPr>
        <w:t xml:space="preserve">Після розгляду на засіданні Виконавчого комітету, розробники розміщують у СЕД рішення Виконавчого комітету, прийняті Виконавчим комітетом та доопрацьовані у разі потреби. Розробники визначають маршрут проходження документа </w:t>
      </w:r>
      <w:r w:rsidRPr="00780CF6">
        <w:rPr>
          <w:rFonts w:asciiTheme="majorBidi" w:hAnsiTheme="majorBidi" w:cstheme="majorBidi"/>
          <w:b/>
          <w:sz w:val="28"/>
          <w:szCs w:val="28"/>
        </w:rPr>
        <w:t>з урахуванням повноважень, визначених спеціальним законом</w:t>
      </w:r>
      <w:r w:rsidRPr="00780CF6">
        <w:rPr>
          <w:rFonts w:asciiTheme="majorBidi" w:hAnsiTheme="majorBidi" w:cstheme="majorBidi"/>
          <w:sz w:val="28"/>
          <w:szCs w:val="28"/>
        </w:rPr>
        <w:t xml:space="preserve">, структурні підрозділи, яким буде надіслано рішення Виконавчого комітету на виконання (ознайомлення). Рішення Виконавчого комітету у СЕД візуються розробником, спеціалістом загального відділу Ради та керівником юридичного відділу Ради, підписуються секретарем Ради, міським головою, </w:t>
      </w:r>
      <w:r w:rsidRPr="00780CF6">
        <w:rPr>
          <w:rFonts w:asciiTheme="majorBidi" w:hAnsiTheme="majorBidi" w:cstheme="majorBidi"/>
          <w:b/>
          <w:sz w:val="28"/>
          <w:szCs w:val="28"/>
        </w:rPr>
        <w:t>а з питань, визначених спеціальним законом, – начальником ЧМВА,</w:t>
      </w:r>
      <w:r w:rsidRPr="00780CF6">
        <w:rPr>
          <w:rFonts w:asciiTheme="majorBidi" w:hAnsiTheme="majorBidi" w:cstheme="majorBidi"/>
          <w:sz w:val="28"/>
          <w:szCs w:val="28"/>
        </w:rPr>
        <w:t xml:space="preserve"> або у випадках, передбачених Регламентом, головуючим на засіданні </w:t>
      </w:r>
      <w:r w:rsidRPr="00780CF6">
        <w:rPr>
          <w:rFonts w:asciiTheme="majorBidi" w:hAnsiTheme="majorBidi" w:cstheme="majorBidi"/>
          <w:sz w:val="28"/>
          <w:szCs w:val="28"/>
        </w:rPr>
        <w:lastRenderedPageBreak/>
        <w:t xml:space="preserve">Виконавчого комітету та заступником міського голови – керуючим справами виконкому чи особою, яка виконує його обов’язки. </w:t>
      </w:r>
      <w:r w:rsidRPr="00780CF6">
        <w:rPr>
          <w:rFonts w:asciiTheme="majorBidi" w:hAnsiTheme="majorBidi" w:cstheme="majorBidi"/>
          <w:b/>
          <w:sz w:val="28"/>
          <w:szCs w:val="28"/>
        </w:rPr>
        <w:t>Додатки, які є невід’ємною частиною рішення, підписує заступник міського голови – керуючий справами виконкому чи особа, яка виконує його обов’язки.</w:t>
      </w:r>
      <w:r w:rsidRPr="00780CF6">
        <w:rPr>
          <w:rFonts w:asciiTheme="majorBidi" w:hAnsiTheme="majorBidi" w:cstheme="majorBidi"/>
          <w:sz w:val="28"/>
          <w:szCs w:val="28"/>
        </w:rPr>
        <w:t xml:space="preserve"> Рішення реєструються у загальному відділі</w:t>
      </w:r>
      <w:r w:rsidRPr="00780CF6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80CF6">
        <w:rPr>
          <w:rFonts w:asciiTheme="majorBidi" w:hAnsiTheme="majorBidi" w:cstheme="majorBidi"/>
          <w:sz w:val="28"/>
          <w:szCs w:val="28"/>
        </w:rPr>
        <w:t>Ради.</w:t>
      </w:r>
    </w:p>
    <w:p w14:paraId="6CCE9EB0" w14:textId="77777777" w:rsidR="00780CF6" w:rsidRPr="00780CF6" w:rsidRDefault="00780CF6" w:rsidP="00780CF6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80CF6">
        <w:rPr>
          <w:rFonts w:asciiTheme="majorBidi" w:hAnsiTheme="majorBidi" w:cstheme="majorBidi"/>
          <w:sz w:val="28"/>
          <w:szCs w:val="28"/>
        </w:rPr>
        <w:t xml:space="preserve">Спеціалісти протокольної частини загального відділу Ради самостійно друкують їх із СЕД і подають на підпис секретарю Ради і міському голові, або у випадках, передбачених Регламентом, головуючому на засіданні Виконавчого комітету та заступнику міського голови – керуючим справами виконкому, або особі, яка виконує його обов’язки, на паперових носіях. </w:t>
      </w:r>
      <w:r w:rsidRPr="00780CF6">
        <w:rPr>
          <w:rFonts w:asciiTheme="majorBidi" w:hAnsiTheme="majorBidi" w:cstheme="majorBidi"/>
          <w:b/>
          <w:sz w:val="28"/>
          <w:szCs w:val="28"/>
        </w:rPr>
        <w:t>Рішення з питань, визначених спеціальним законом, надаються начальнику ЧМВА на затвердження. Протягом трьох робочих днів начальник ЧМВА затверджує ці рішення або надає вмотивовану письмову відмову.</w:t>
      </w:r>
    </w:p>
    <w:p w14:paraId="72AD91C9" w14:textId="77777777" w:rsidR="003626CF" w:rsidRPr="0074153C" w:rsidRDefault="003626CF" w:rsidP="003626CF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Згідно п. 5 ч. 2 ст. 15 Закону України «Про правовий режим воєнного стану»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складання та затвердження місцевого бюджету, внесення змін до нього,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забезпечення виконання відповідного бюджету,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відносяться до повноважень військової адміністрації населеного пункту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</w:p>
    <w:p w14:paraId="369B4020" w14:textId="10B7A007" w:rsidR="003626CF" w:rsidRDefault="003626CF" w:rsidP="003626CF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bookmarkStart w:id="0" w:name="_Hlk144914149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Таким чином рішення виконавчого комітету Чернігівської міської ради «</w:t>
      </w:r>
      <w:r w:rsidR="00544EF3" w:rsidRPr="00780CF6">
        <w:rPr>
          <w:rFonts w:asciiTheme="majorBidi" w:hAnsiTheme="majorBidi" w:cstheme="majorBidi"/>
          <w:sz w:val="28"/>
          <w:szCs w:val="28"/>
        </w:rPr>
        <w:t xml:space="preserve">Про </w:t>
      </w:r>
      <w:r w:rsidR="00544EF3">
        <w:rPr>
          <w:rFonts w:asciiTheme="majorBidi" w:hAnsiTheme="majorBidi" w:cstheme="majorBidi"/>
          <w:sz w:val="28"/>
          <w:szCs w:val="28"/>
        </w:rPr>
        <w:t>надання одноразової матеріальної допомоги мешканцям багатоповерхової забудови міста Чернігова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» має бути затверджено начальником Чернігівської МВА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</w:p>
    <w:p w14:paraId="07BED12C" w14:textId="0BB64789" w:rsidR="003626CF" w:rsidRPr="007F343F" w:rsidRDefault="003626CF" w:rsidP="003626CF">
      <w:pPr>
        <w:spacing w:line="259" w:lineRule="auto"/>
        <w:ind w:firstLine="720"/>
        <w:jc w:val="both"/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7F343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На виконання Закону України «Про правовий режим воєнного стану» </w:t>
      </w:r>
      <w:r w:rsidR="007F343F" w:rsidRPr="007F343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Регламенту виконавчого</w:t>
      </w:r>
      <w:r w:rsidR="007F343F" w:rsidRPr="00544EF3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 комітету Чернігівської міської ради в рішенні </w:t>
      </w:r>
      <w:r w:rsidR="007F343F" w:rsidRPr="00544EF3">
        <w:rPr>
          <w:rFonts w:asciiTheme="majorBidi" w:hAnsiTheme="majorBidi" w:cstheme="majorBidi"/>
          <w:b/>
          <w:bCs/>
          <w:sz w:val="28"/>
          <w:szCs w:val="28"/>
          <w:u w:val="single"/>
        </w:rPr>
        <w:t>«</w:t>
      </w:r>
      <w:r w:rsidR="00544EF3" w:rsidRPr="00544EF3">
        <w:rPr>
          <w:rFonts w:asciiTheme="majorBidi" w:hAnsiTheme="majorBidi" w:cstheme="majorBidi"/>
          <w:b/>
          <w:bCs/>
          <w:sz w:val="28"/>
          <w:szCs w:val="28"/>
          <w:u w:val="single"/>
        </w:rPr>
        <w:t>Про надання одноразової матеріальної допомоги мешканцям багатоповерхової забудови міста Чернігова</w:t>
      </w:r>
      <w:r w:rsidR="007F343F" w:rsidRPr="007F343F">
        <w:rPr>
          <w:rFonts w:asciiTheme="majorBidi" w:hAnsiTheme="majorBidi" w:cstheme="majorBidi"/>
          <w:b/>
          <w:bCs/>
          <w:sz w:val="28"/>
          <w:szCs w:val="28"/>
          <w:u w:val="single"/>
        </w:rPr>
        <w:t>»</w:t>
      </w:r>
      <w:r w:rsidR="007F343F" w:rsidRPr="007F343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повинно бути зазначено, що воно подається на затвердження начальнику Чернігівської МВА.</w:t>
      </w:r>
      <w:r w:rsidRPr="007F343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 </w:t>
      </w:r>
      <w:bookmarkEnd w:id="0"/>
      <w:r w:rsidRPr="007F343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</w:p>
    <w:p w14:paraId="794FA905" w14:textId="1ADB85ED" w:rsidR="00780CF6" w:rsidRPr="00780CF6" w:rsidRDefault="00780CF6" w:rsidP="00693E91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80CF6">
        <w:rPr>
          <w:rFonts w:asciiTheme="majorBidi" w:hAnsiTheme="majorBidi" w:cstheme="majorBidi"/>
          <w:sz w:val="28"/>
          <w:szCs w:val="28"/>
        </w:rPr>
        <w:t xml:space="preserve"> </w:t>
      </w:r>
    </w:p>
    <w:p w14:paraId="001422DA" w14:textId="77777777" w:rsidR="00BC5508" w:rsidRDefault="00BC5508" w:rsidP="00BC5508">
      <w:pPr>
        <w:ind w:firstLine="720"/>
        <w:rPr>
          <w:sz w:val="28"/>
          <w:szCs w:val="28"/>
        </w:rPr>
      </w:pPr>
    </w:p>
    <w:p w14:paraId="1F89A664" w14:textId="77777777" w:rsidR="00060183" w:rsidRDefault="00060183" w:rsidP="009C395D">
      <w:pPr>
        <w:rPr>
          <w:sz w:val="28"/>
          <w:szCs w:val="28"/>
        </w:rPr>
      </w:pPr>
    </w:p>
    <w:p w14:paraId="7EC10FB6" w14:textId="77777777" w:rsidR="00060183" w:rsidRDefault="00060183" w:rsidP="009C395D">
      <w:pPr>
        <w:rPr>
          <w:sz w:val="28"/>
          <w:szCs w:val="28"/>
        </w:rPr>
      </w:pPr>
    </w:p>
    <w:p w14:paraId="4F84A83C" w14:textId="77777777" w:rsidR="00060183" w:rsidRDefault="00060183" w:rsidP="009C395D">
      <w:pPr>
        <w:rPr>
          <w:sz w:val="28"/>
          <w:szCs w:val="28"/>
        </w:rPr>
      </w:pPr>
    </w:p>
    <w:p w14:paraId="2F36EE06" w14:textId="77777777" w:rsidR="00060183" w:rsidRDefault="00060183" w:rsidP="009C395D">
      <w:pPr>
        <w:rPr>
          <w:sz w:val="28"/>
          <w:szCs w:val="28"/>
        </w:rPr>
      </w:pPr>
    </w:p>
    <w:p w14:paraId="6956290E" w14:textId="5F147F55" w:rsidR="00B7469A" w:rsidRDefault="00B7469A" w:rsidP="00B74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</w:t>
      </w:r>
      <w:r w:rsidR="003626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Дмитро БРИЖИНСЬКИЙ</w:t>
      </w:r>
    </w:p>
    <w:p w14:paraId="2971E5DD" w14:textId="77777777" w:rsidR="00B7469A" w:rsidRDefault="00B7469A" w:rsidP="00B7469A">
      <w:pPr>
        <w:rPr>
          <w:sz w:val="28"/>
          <w:szCs w:val="28"/>
        </w:rPr>
      </w:pPr>
    </w:p>
    <w:p w14:paraId="118C18B8" w14:textId="77777777" w:rsidR="00060183" w:rsidRDefault="00060183" w:rsidP="009C395D">
      <w:pPr>
        <w:rPr>
          <w:sz w:val="28"/>
          <w:szCs w:val="28"/>
        </w:rPr>
      </w:pPr>
    </w:p>
    <w:p w14:paraId="469CFE9E" w14:textId="77777777" w:rsidR="00060183" w:rsidRDefault="00060183" w:rsidP="009C395D">
      <w:pPr>
        <w:rPr>
          <w:sz w:val="28"/>
          <w:szCs w:val="28"/>
        </w:rPr>
      </w:pPr>
    </w:p>
    <w:sectPr w:rsidR="00060183" w:rsidSect="00BC5508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7F5B" w14:textId="77777777" w:rsidR="000F6E00" w:rsidRDefault="000F6E00">
      <w:r>
        <w:separator/>
      </w:r>
    </w:p>
  </w:endnote>
  <w:endnote w:type="continuationSeparator" w:id="0">
    <w:p w14:paraId="21BDFDBF" w14:textId="77777777" w:rsidR="000F6E00" w:rsidRDefault="000F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E4C0" w14:textId="77777777" w:rsidR="000F6E00" w:rsidRDefault="000F6E00">
      <w:r>
        <w:separator/>
      </w:r>
    </w:p>
  </w:footnote>
  <w:footnote w:type="continuationSeparator" w:id="0">
    <w:p w14:paraId="63908A73" w14:textId="77777777" w:rsidR="000F6E00" w:rsidRDefault="000F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649D" w14:textId="77777777" w:rsidR="005905A9" w:rsidRDefault="005905A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ECD47F" w14:textId="77777777" w:rsidR="005905A9" w:rsidRDefault="0059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7E9C" w14:textId="77777777" w:rsidR="005905A9" w:rsidRPr="00882329" w:rsidRDefault="005905A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1177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2B87F99E" w14:textId="77777777" w:rsidR="005905A9" w:rsidRDefault="005905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9CCA" w14:textId="77777777" w:rsidR="005905A9" w:rsidRDefault="003F60A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21EE96E4" wp14:editId="591F76D4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2"/>
    <w:rsid w:val="000106E9"/>
    <w:rsid w:val="00022E15"/>
    <w:rsid w:val="000270E3"/>
    <w:rsid w:val="000279A2"/>
    <w:rsid w:val="00060183"/>
    <w:rsid w:val="00061A5A"/>
    <w:rsid w:val="00067935"/>
    <w:rsid w:val="000772C9"/>
    <w:rsid w:val="00085BDF"/>
    <w:rsid w:val="00091C4E"/>
    <w:rsid w:val="000A20C9"/>
    <w:rsid w:val="000A36FF"/>
    <w:rsid w:val="000A4BA5"/>
    <w:rsid w:val="000B7C5A"/>
    <w:rsid w:val="000C5B05"/>
    <w:rsid w:val="000F6E00"/>
    <w:rsid w:val="000F7C26"/>
    <w:rsid w:val="001055C8"/>
    <w:rsid w:val="0010718A"/>
    <w:rsid w:val="00115672"/>
    <w:rsid w:val="001425A1"/>
    <w:rsid w:val="001453E5"/>
    <w:rsid w:val="001632E8"/>
    <w:rsid w:val="00183235"/>
    <w:rsid w:val="0019791A"/>
    <w:rsid w:val="001A1A5B"/>
    <w:rsid w:val="001A43E2"/>
    <w:rsid w:val="001A759C"/>
    <w:rsid w:val="001C056D"/>
    <w:rsid w:val="001C377A"/>
    <w:rsid w:val="001C6A08"/>
    <w:rsid w:val="001D59DF"/>
    <w:rsid w:val="00210FB7"/>
    <w:rsid w:val="0021177D"/>
    <w:rsid w:val="002151AA"/>
    <w:rsid w:val="0022086A"/>
    <w:rsid w:val="002264B0"/>
    <w:rsid w:val="0023153B"/>
    <w:rsid w:val="0023256C"/>
    <w:rsid w:val="00233058"/>
    <w:rsid w:val="00233627"/>
    <w:rsid w:val="00236AF1"/>
    <w:rsid w:val="00236C6C"/>
    <w:rsid w:val="002564DA"/>
    <w:rsid w:val="00265E0A"/>
    <w:rsid w:val="0026719D"/>
    <w:rsid w:val="00283493"/>
    <w:rsid w:val="002850E8"/>
    <w:rsid w:val="00295AAC"/>
    <w:rsid w:val="002D6EE6"/>
    <w:rsid w:val="002F7912"/>
    <w:rsid w:val="00316C6C"/>
    <w:rsid w:val="0031752D"/>
    <w:rsid w:val="003318C1"/>
    <w:rsid w:val="003370A5"/>
    <w:rsid w:val="003604DD"/>
    <w:rsid w:val="003626CF"/>
    <w:rsid w:val="00366A25"/>
    <w:rsid w:val="00373DF3"/>
    <w:rsid w:val="00384CB2"/>
    <w:rsid w:val="00397B5E"/>
    <w:rsid w:val="003B7419"/>
    <w:rsid w:val="003C2A26"/>
    <w:rsid w:val="003C5AA3"/>
    <w:rsid w:val="003C79B3"/>
    <w:rsid w:val="003D7D59"/>
    <w:rsid w:val="003F60A3"/>
    <w:rsid w:val="004157D9"/>
    <w:rsid w:val="00422CEF"/>
    <w:rsid w:val="00426DC6"/>
    <w:rsid w:val="00430850"/>
    <w:rsid w:val="00431922"/>
    <w:rsid w:val="00443075"/>
    <w:rsid w:val="00457212"/>
    <w:rsid w:val="004A3EA6"/>
    <w:rsid w:val="004B378D"/>
    <w:rsid w:val="004E0CC5"/>
    <w:rsid w:val="004E3AF0"/>
    <w:rsid w:val="004F69A3"/>
    <w:rsid w:val="00506AED"/>
    <w:rsid w:val="00513C6C"/>
    <w:rsid w:val="005179CF"/>
    <w:rsid w:val="00523FE4"/>
    <w:rsid w:val="00544EF3"/>
    <w:rsid w:val="005905A9"/>
    <w:rsid w:val="005A7DD0"/>
    <w:rsid w:val="005D175B"/>
    <w:rsid w:val="005D7B84"/>
    <w:rsid w:val="005E7316"/>
    <w:rsid w:val="00633B56"/>
    <w:rsid w:val="00634A6A"/>
    <w:rsid w:val="00641039"/>
    <w:rsid w:val="00660747"/>
    <w:rsid w:val="00687B48"/>
    <w:rsid w:val="00693E91"/>
    <w:rsid w:val="006971C1"/>
    <w:rsid w:val="006B47E7"/>
    <w:rsid w:val="006E3059"/>
    <w:rsid w:val="006E699C"/>
    <w:rsid w:val="006F2B06"/>
    <w:rsid w:val="006F5C6D"/>
    <w:rsid w:val="00705D1E"/>
    <w:rsid w:val="0071188A"/>
    <w:rsid w:val="00712C3C"/>
    <w:rsid w:val="007209F5"/>
    <w:rsid w:val="00745003"/>
    <w:rsid w:val="0075424B"/>
    <w:rsid w:val="0077005D"/>
    <w:rsid w:val="0077647B"/>
    <w:rsid w:val="00780CF6"/>
    <w:rsid w:val="007834A2"/>
    <w:rsid w:val="007874FE"/>
    <w:rsid w:val="007A3817"/>
    <w:rsid w:val="007C6FE4"/>
    <w:rsid w:val="007D0EB5"/>
    <w:rsid w:val="007D2CF3"/>
    <w:rsid w:val="007F343F"/>
    <w:rsid w:val="007F6A02"/>
    <w:rsid w:val="008028A4"/>
    <w:rsid w:val="00817282"/>
    <w:rsid w:val="008217F2"/>
    <w:rsid w:val="00823D6C"/>
    <w:rsid w:val="00842650"/>
    <w:rsid w:val="00864DF9"/>
    <w:rsid w:val="00877995"/>
    <w:rsid w:val="00880CC8"/>
    <w:rsid w:val="00881D31"/>
    <w:rsid w:val="00882329"/>
    <w:rsid w:val="00895AF4"/>
    <w:rsid w:val="00896C3D"/>
    <w:rsid w:val="008B31DD"/>
    <w:rsid w:val="008D6AC1"/>
    <w:rsid w:val="008E6D16"/>
    <w:rsid w:val="00910766"/>
    <w:rsid w:val="00933A6B"/>
    <w:rsid w:val="00943F8E"/>
    <w:rsid w:val="00953177"/>
    <w:rsid w:val="009649AD"/>
    <w:rsid w:val="00964A76"/>
    <w:rsid w:val="00967454"/>
    <w:rsid w:val="009A7A07"/>
    <w:rsid w:val="009B6720"/>
    <w:rsid w:val="009B6BEE"/>
    <w:rsid w:val="009C395D"/>
    <w:rsid w:val="009D7601"/>
    <w:rsid w:val="009F06F7"/>
    <w:rsid w:val="009F6D9B"/>
    <w:rsid w:val="00A14D4A"/>
    <w:rsid w:val="00A239D7"/>
    <w:rsid w:val="00A562DE"/>
    <w:rsid w:val="00A5639F"/>
    <w:rsid w:val="00A8683C"/>
    <w:rsid w:val="00AA4ABC"/>
    <w:rsid w:val="00AA6263"/>
    <w:rsid w:val="00AA6318"/>
    <w:rsid w:val="00AB5020"/>
    <w:rsid w:val="00AD3E64"/>
    <w:rsid w:val="00AF1370"/>
    <w:rsid w:val="00AF5FBF"/>
    <w:rsid w:val="00B005B6"/>
    <w:rsid w:val="00B120C4"/>
    <w:rsid w:val="00B30728"/>
    <w:rsid w:val="00B51BB5"/>
    <w:rsid w:val="00B62C3B"/>
    <w:rsid w:val="00B63143"/>
    <w:rsid w:val="00B71C3F"/>
    <w:rsid w:val="00B7469A"/>
    <w:rsid w:val="00B76CAC"/>
    <w:rsid w:val="00B84CCE"/>
    <w:rsid w:val="00B86863"/>
    <w:rsid w:val="00BC2D53"/>
    <w:rsid w:val="00BC5508"/>
    <w:rsid w:val="00BD1EA8"/>
    <w:rsid w:val="00BF2A7E"/>
    <w:rsid w:val="00C03547"/>
    <w:rsid w:val="00C1379C"/>
    <w:rsid w:val="00C17514"/>
    <w:rsid w:val="00C22897"/>
    <w:rsid w:val="00C308CD"/>
    <w:rsid w:val="00C32CF2"/>
    <w:rsid w:val="00C56515"/>
    <w:rsid w:val="00C56B98"/>
    <w:rsid w:val="00C570DF"/>
    <w:rsid w:val="00C63D7F"/>
    <w:rsid w:val="00C8150E"/>
    <w:rsid w:val="00C90D2A"/>
    <w:rsid w:val="00CA397A"/>
    <w:rsid w:val="00CA39FD"/>
    <w:rsid w:val="00CE0D54"/>
    <w:rsid w:val="00CE3591"/>
    <w:rsid w:val="00CF04F8"/>
    <w:rsid w:val="00D130EB"/>
    <w:rsid w:val="00D405AD"/>
    <w:rsid w:val="00D53B3B"/>
    <w:rsid w:val="00D55E37"/>
    <w:rsid w:val="00D5734E"/>
    <w:rsid w:val="00D63D87"/>
    <w:rsid w:val="00D76375"/>
    <w:rsid w:val="00D9199C"/>
    <w:rsid w:val="00D97DAF"/>
    <w:rsid w:val="00DA1D06"/>
    <w:rsid w:val="00DA6704"/>
    <w:rsid w:val="00DB08F4"/>
    <w:rsid w:val="00DD244F"/>
    <w:rsid w:val="00DF55BF"/>
    <w:rsid w:val="00E30790"/>
    <w:rsid w:val="00E3673B"/>
    <w:rsid w:val="00E45921"/>
    <w:rsid w:val="00E467C7"/>
    <w:rsid w:val="00E505A2"/>
    <w:rsid w:val="00E55008"/>
    <w:rsid w:val="00E82AF6"/>
    <w:rsid w:val="00E851E2"/>
    <w:rsid w:val="00E87336"/>
    <w:rsid w:val="00E93CF9"/>
    <w:rsid w:val="00EB43BD"/>
    <w:rsid w:val="00ED4B06"/>
    <w:rsid w:val="00EE57B9"/>
    <w:rsid w:val="00F02605"/>
    <w:rsid w:val="00F17E3E"/>
    <w:rsid w:val="00F20380"/>
    <w:rsid w:val="00F323F6"/>
    <w:rsid w:val="00F37864"/>
    <w:rsid w:val="00F87C3F"/>
    <w:rsid w:val="00FC32A1"/>
    <w:rsid w:val="00FD3DE5"/>
    <w:rsid w:val="00FF1C95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2A0969"/>
  <w15:docId w15:val="{9D5BA2A5-C91D-412F-83F0-79DB08DA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0772C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0772C9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880C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880CC8"/>
  </w:style>
  <w:style w:type="character" w:customStyle="1" w:styleId="rvts46">
    <w:name w:val="rvts46"/>
    <w:basedOn w:val="a0"/>
    <w:rsid w:val="00880CC8"/>
  </w:style>
  <w:style w:type="character" w:styleId="aa">
    <w:name w:val="Hyperlink"/>
    <w:basedOn w:val="a0"/>
    <w:uiPriority w:val="99"/>
    <w:unhideWhenUsed/>
    <w:rsid w:val="00880C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67935"/>
    <w:rPr>
      <w:rFonts w:ascii="Courier New" w:hAnsi="Courier New" w:cs="Courier New"/>
      <w:lang w:val="uk-UA" w:eastAsia="uk-UA"/>
    </w:rPr>
  </w:style>
  <w:style w:type="character" w:styleId="ab">
    <w:name w:val="Emphasis"/>
    <w:basedOn w:val="a0"/>
    <w:uiPriority w:val="20"/>
    <w:qFormat/>
    <w:rsid w:val="001A43E2"/>
    <w:rPr>
      <w:i/>
      <w:iCs/>
    </w:rPr>
  </w:style>
  <w:style w:type="character" w:customStyle="1" w:styleId="rvts0">
    <w:name w:val="rvts0"/>
    <w:basedOn w:val="a0"/>
    <w:rsid w:val="001D59DF"/>
  </w:style>
  <w:style w:type="paragraph" w:styleId="ac">
    <w:name w:val="Normal (Web)"/>
    <w:basedOn w:val="a"/>
    <w:uiPriority w:val="99"/>
    <w:rsid w:val="0006018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Обычный1"/>
    <w:rsid w:val="0006018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164-B90B-44AB-992C-20FE7697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</TotalTime>
  <Pages>2</Pages>
  <Words>2659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4168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mailto:derzh@regadm.gov.ua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Михайло Дворніченко</cp:lastModifiedBy>
  <cp:revision>3</cp:revision>
  <cp:lastPrinted>2023-09-06T14:51:00Z</cp:lastPrinted>
  <dcterms:created xsi:type="dcterms:W3CDTF">2023-09-06T14:54:00Z</dcterms:created>
  <dcterms:modified xsi:type="dcterms:W3CDTF">2023-09-06T14:55:00Z</dcterms:modified>
</cp:coreProperties>
</file>