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8A" w:rsidRDefault="007F6E8A" w:rsidP="00A972E7">
      <w:pPr>
        <w:jc w:val="right"/>
        <w:rPr>
          <w:b/>
          <w:lang w:val="uk-UA"/>
        </w:rPr>
      </w:pPr>
    </w:p>
    <w:p w:rsidR="007F6E8A" w:rsidRDefault="007F6E8A" w:rsidP="00A972E7">
      <w:pPr>
        <w:jc w:val="right"/>
        <w:rPr>
          <w:b/>
          <w:lang w:val="uk-UA"/>
        </w:rPr>
      </w:pPr>
    </w:p>
    <w:p w:rsidR="007F6E8A" w:rsidRPr="00A972E7" w:rsidRDefault="007F6E8A" w:rsidP="00A972E7">
      <w:pPr>
        <w:jc w:val="right"/>
        <w:rPr>
          <w:b/>
          <w:lang w:val="uk-UA"/>
        </w:rPr>
      </w:pPr>
      <w:r w:rsidRPr="00A972E7">
        <w:rPr>
          <w:b/>
          <w:lang w:val="uk-UA"/>
        </w:rPr>
        <w:t>П</w:t>
      </w:r>
      <w:r>
        <w:rPr>
          <w:b/>
          <w:lang w:val="uk-UA"/>
        </w:rPr>
        <w:t xml:space="preserve"> </w:t>
      </w:r>
      <w:r w:rsidRPr="00A972E7">
        <w:rPr>
          <w:b/>
          <w:lang w:val="uk-UA"/>
        </w:rPr>
        <w:t>Р</w:t>
      </w:r>
      <w:r>
        <w:rPr>
          <w:b/>
          <w:lang w:val="uk-UA"/>
        </w:rPr>
        <w:t xml:space="preserve"> </w:t>
      </w:r>
      <w:r w:rsidRPr="00A972E7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r w:rsidRPr="00A972E7">
        <w:rPr>
          <w:b/>
          <w:lang w:val="uk-UA"/>
        </w:rPr>
        <w:t>Е</w:t>
      </w:r>
      <w:r>
        <w:rPr>
          <w:b/>
          <w:lang w:val="uk-UA"/>
        </w:rPr>
        <w:t xml:space="preserve"> </w:t>
      </w:r>
      <w:r w:rsidRPr="00A972E7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A972E7">
        <w:rPr>
          <w:b/>
          <w:lang w:val="uk-UA"/>
        </w:rPr>
        <w:t>Т</w:t>
      </w:r>
    </w:p>
    <w:p w:rsidR="007F6E8A" w:rsidRPr="007E1F80" w:rsidRDefault="007F6E8A" w:rsidP="007E1F8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7F6E8A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F6E8A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F6E8A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F6E8A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F6E8A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E96739">
        <w:rPr>
          <w:sz w:val="28"/>
          <w:szCs w:val="28"/>
          <w:lang w:val="uk-UA"/>
        </w:rPr>
        <w:t>9/VII -</w:t>
      </w:r>
    </w:p>
    <w:p w:rsidR="007F6E8A" w:rsidRPr="007E1F80" w:rsidRDefault="007F6E8A" w:rsidP="007E1F8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F6E8A" w:rsidRPr="001870D7" w:rsidRDefault="007F6E8A" w:rsidP="001870D7">
      <w:pPr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участь </w:t>
      </w:r>
      <w:r w:rsidRPr="001870D7">
        <w:rPr>
          <w:sz w:val="28"/>
          <w:szCs w:val="28"/>
          <w:lang w:val="uk-UA"/>
        </w:rPr>
        <w:t xml:space="preserve">Чернігівської міської ради </w:t>
      </w:r>
    </w:p>
    <w:p w:rsidR="007F6E8A" w:rsidRPr="001870D7" w:rsidRDefault="007F6E8A" w:rsidP="001870D7">
      <w:pPr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>у проекті «Програма розвитку муніципальної</w:t>
      </w:r>
    </w:p>
    <w:p w:rsidR="007F6E8A" w:rsidRPr="001870D7" w:rsidRDefault="007F6E8A" w:rsidP="001870D7">
      <w:pPr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>інфраструктури України»</w:t>
      </w:r>
    </w:p>
    <w:p w:rsidR="007F6E8A" w:rsidRPr="001870D7" w:rsidRDefault="007F6E8A" w:rsidP="001870D7">
      <w:pPr>
        <w:jc w:val="both"/>
        <w:rPr>
          <w:sz w:val="28"/>
          <w:szCs w:val="28"/>
          <w:lang w:val="uk-UA"/>
        </w:rPr>
      </w:pPr>
    </w:p>
    <w:p w:rsidR="007F6E8A" w:rsidRPr="001870D7" w:rsidRDefault="007F6E8A" w:rsidP="001870D7">
      <w:pPr>
        <w:ind w:firstLine="709"/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впровадження енергоефективних заходів у бюджетних будівлях міста, у рамках Фінансової угоди підписаної 23.07.2015 між Україною та Європейським інвестиційним банком (</w:t>
      </w:r>
      <w:r w:rsidRPr="001870D7">
        <w:rPr>
          <w:sz w:val="28"/>
          <w:szCs w:val="28"/>
          <w:lang w:val="uk-UA"/>
        </w:rPr>
        <w:t>проект «Програма розвитку муніципальної інфраструктури України»</w:t>
      </w:r>
      <w:r>
        <w:rPr>
          <w:sz w:val="28"/>
          <w:szCs w:val="28"/>
          <w:lang w:val="uk-UA"/>
        </w:rPr>
        <w:t>) ратифікованої Законом України від 03.02.2016 №975-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(далі – Фінансова угода), </w:t>
      </w:r>
      <w:r w:rsidRPr="001870D7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>пп. 26 ч.1 ст.26 та ч.1 ст.59 Закону</w:t>
      </w:r>
      <w:r w:rsidRPr="001870D7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 «</w:t>
      </w:r>
      <w:r w:rsidRPr="001870D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70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 вирішила</w:t>
      </w:r>
      <w:r w:rsidRPr="001870D7">
        <w:rPr>
          <w:sz w:val="28"/>
          <w:szCs w:val="28"/>
          <w:lang w:val="uk-UA"/>
        </w:rPr>
        <w:t>:</w:t>
      </w:r>
    </w:p>
    <w:p w:rsidR="007F6E8A" w:rsidRPr="007251E7" w:rsidRDefault="007F6E8A" w:rsidP="007251E7">
      <w:pPr>
        <w:ind w:firstLine="426"/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>1</w:t>
      </w:r>
      <w:r w:rsidRPr="007251E7">
        <w:rPr>
          <w:sz w:val="28"/>
          <w:szCs w:val="28"/>
          <w:lang w:val="uk-UA"/>
        </w:rPr>
        <w:t xml:space="preserve">.Взяти участь у проекті </w:t>
      </w:r>
      <w:r>
        <w:rPr>
          <w:sz w:val="28"/>
          <w:szCs w:val="28"/>
          <w:lang w:val="uk-UA"/>
        </w:rPr>
        <w:t>«</w:t>
      </w:r>
      <w:r w:rsidRPr="007251E7">
        <w:rPr>
          <w:sz w:val="28"/>
          <w:szCs w:val="28"/>
          <w:lang w:val="uk-UA"/>
        </w:rPr>
        <w:t>Програма розвитку муніципальної інфраструктури України</w:t>
      </w:r>
      <w:r>
        <w:rPr>
          <w:sz w:val="28"/>
          <w:szCs w:val="28"/>
          <w:lang w:val="uk-UA"/>
        </w:rPr>
        <w:t>»</w:t>
      </w:r>
      <w:r w:rsidRPr="007251E7">
        <w:rPr>
          <w:sz w:val="28"/>
          <w:szCs w:val="28"/>
          <w:lang w:val="uk-UA"/>
        </w:rPr>
        <w:t xml:space="preserve"> шляхом залучення коштів позики від Європейського інвестиційного банку на умовах, визначених Фінансовою угодою, в обсязі до </w:t>
      </w:r>
      <w:r>
        <w:rPr>
          <w:sz w:val="28"/>
          <w:szCs w:val="28"/>
          <w:lang w:val="uk-UA"/>
        </w:rPr>
        <w:t>7 047000</w:t>
      </w:r>
      <w:r w:rsidRPr="007251E7">
        <w:rPr>
          <w:sz w:val="28"/>
          <w:szCs w:val="28"/>
          <w:lang w:val="uk-UA"/>
        </w:rPr>
        <w:t xml:space="preserve"> євро </w:t>
      </w:r>
      <w:r>
        <w:rPr>
          <w:sz w:val="28"/>
          <w:szCs w:val="28"/>
          <w:lang w:val="uk-UA"/>
        </w:rPr>
        <w:t xml:space="preserve">(сім мільйонів сорок сім тисяч євро) </w:t>
      </w:r>
      <w:r w:rsidRPr="007251E7">
        <w:rPr>
          <w:sz w:val="28"/>
          <w:szCs w:val="28"/>
          <w:lang w:val="uk-UA"/>
        </w:rPr>
        <w:t>для фінансування субпроекту</w:t>
      </w:r>
      <w:r>
        <w:rPr>
          <w:sz w:val="28"/>
          <w:szCs w:val="28"/>
          <w:lang w:val="uk-UA"/>
        </w:rPr>
        <w:t>«</w:t>
      </w:r>
      <w:r w:rsidRPr="007251E7">
        <w:rPr>
          <w:sz w:val="28"/>
          <w:szCs w:val="28"/>
          <w:lang w:val="uk-UA"/>
        </w:rPr>
        <w:t>Термомодернізація будівель бюджетних закладів міста Чернігова</w:t>
      </w:r>
      <w:r>
        <w:rPr>
          <w:sz w:val="28"/>
          <w:szCs w:val="28"/>
          <w:lang w:val="uk-UA"/>
        </w:rPr>
        <w:t>» (далі – Субпроект)</w:t>
      </w:r>
      <w:r w:rsidRPr="007251E7">
        <w:rPr>
          <w:sz w:val="28"/>
          <w:szCs w:val="28"/>
          <w:lang w:val="uk-UA"/>
        </w:rPr>
        <w:t>, який передбачає впровадження компл</w:t>
      </w:r>
      <w:r>
        <w:rPr>
          <w:sz w:val="28"/>
          <w:szCs w:val="28"/>
          <w:lang w:val="uk-UA"/>
        </w:rPr>
        <w:t xml:space="preserve">ексу енергозберігаючих заходів </w:t>
      </w:r>
      <w:r w:rsidRPr="007251E7">
        <w:rPr>
          <w:sz w:val="28"/>
          <w:szCs w:val="28"/>
          <w:lang w:val="uk-UA"/>
        </w:rPr>
        <w:t xml:space="preserve">в бюджетних закладахміста. </w:t>
      </w:r>
    </w:p>
    <w:p w:rsidR="007F6E8A" w:rsidRPr="007251E7" w:rsidRDefault="007F6E8A" w:rsidP="007251E7">
      <w:pPr>
        <w:ind w:firstLine="426"/>
        <w:jc w:val="both"/>
        <w:rPr>
          <w:sz w:val="28"/>
          <w:szCs w:val="28"/>
          <w:lang w:val="uk-UA"/>
        </w:rPr>
      </w:pPr>
      <w:r w:rsidRPr="007251E7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Виконавчому комітету та управлінням міської ради: </w:t>
      </w:r>
      <w:r w:rsidRPr="007251E7">
        <w:rPr>
          <w:sz w:val="28"/>
          <w:szCs w:val="28"/>
          <w:lang w:val="uk-UA"/>
        </w:rPr>
        <w:t xml:space="preserve">капітального будівництва(Дзядзько А.М.), </w:t>
      </w:r>
      <w:r>
        <w:rPr>
          <w:sz w:val="28"/>
          <w:szCs w:val="28"/>
          <w:lang w:val="uk-UA"/>
        </w:rPr>
        <w:t xml:space="preserve">економічного розвитку міста (МаксименкоЛ.В.), фінансовому (Мельник О. Г.), </w:t>
      </w:r>
      <w:r w:rsidRPr="007251E7">
        <w:rPr>
          <w:sz w:val="28"/>
          <w:szCs w:val="28"/>
          <w:lang w:val="uk-UA"/>
        </w:rPr>
        <w:t>освіти (Білогур</w:t>
      </w:r>
      <w:r>
        <w:rPr>
          <w:sz w:val="28"/>
          <w:szCs w:val="28"/>
          <w:lang w:val="uk-UA"/>
        </w:rPr>
        <w:t>а</w:t>
      </w:r>
      <w:r w:rsidRPr="007251E7">
        <w:rPr>
          <w:sz w:val="28"/>
          <w:szCs w:val="28"/>
          <w:lang w:val="uk-UA"/>
        </w:rPr>
        <w:t xml:space="preserve"> В.О.), охорони здоров’я (Кухар В.В.) та культури </w:t>
      </w:r>
      <w:r>
        <w:rPr>
          <w:sz w:val="28"/>
          <w:szCs w:val="28"/>
          <w:lang w:val="uk-UA"/>
        </w:rPr>
        <w:t xml:space="preserve">і туризму </w:t>
      </w:r>
      <w:r w:rsidRPr="007251E7">
        <w:rPr>
          <w:sz w:val="28"/>
          <w:szCs w:val="28"/>
          <w:lang w:val="uk-UA"/>
        </w:rPr>
        <w:t xml:space="preserve">(Ткач Ю.В.) </w:t>
      </w:r>
      <w:r>
        <w:rPr>
          <w:sz w:val="28"/>
          <w:szCs w:val="28"/>
          <w:lang w:val="uk-UA"/>
        </w:rPr>
        <w:t xml:space="preserve">надавати необхідну інформацію, пов’язану з підготовкою та реалізацією проекту </w:t>
      </w:r>
      <w:r w:rsidRPr="007251E7">
        <w:rPr>
          <w:sz w:val="28"/>
          <w:szCs w:val="28"/>
          <w:lang w:val="uk-UA"/>
        </w:rPr>
        <w:t>«Програма розвитку муніци</w:t>
      </w:r>
      <w:r>
        <w:rPr>
          <w:sz w:val="28"/>
          <w:szCs w:val="28"/>
          <w:lang w:val="uk-UA"/>
        </w:rPr>
        <w:t>пальної інфраструктури України»,сторонам цього проекту.</w:t>
      </w:r>
    </w:p>
    <w:p w:rsidR="007F6E8A" w:rsidRDefault="007F6E8A" w:rsidP="007251E7">
      <w:pPr>
        <w:ind w:firstLine="426"/>
        <w:jc w:val="both"/>
        <w:rPr>
          <w:sz w:val="28"/>
          <w:szCs w:val="28"/>
          <w:lang w:val="uk-UA"/>
        </w:rPr>
      </w:pPr>
      <w:r w:rsidRPr="007251E7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Фінансовому управлінню міської ради (Мельник О. Г.) в рішеннях про бюджет м.Чернігова на відповідний рік передбачити кошти на співфінансуванняСубпроекту,повернення кредиту тафінансування зобов’язань по ньому.</w:t>
      </w:r>
    </w:p>
    <w:p w:rsidR="007F6E8A" w:rsidRDefault="007F6E8A" w:rsidP="007251E7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4.Уповноважити міського голову (Атрошенко В. А.)від імені Чернігівської міської ради на підписання заявок, необхідних документів та укладання угоди про передачу коштів позики у рамках проекту</w:t>
      </w:r>
      <w:r w:rsidRPr="00182000">
        <w:rPr>
          <w:sz w:val="28"/>
          <w:szCs w:val="28"/>
          <w:lang w:val="uk-UA"/>
        </w:rPr>
        <w:t>«Програма розвитку муніци</w:t>
      </w:r>
      <w:r>
        <w:rPr>
          <w:sz w:val="28"/>
          <w:szCs w:val="28"/>
          <w:lang w:val="uk-UA"/>
        </w:rPr>
        <w:t>пальної інфраструктури України» для реалізації Субпроекту.</w:t>
      </w:r>
    </w:p>
    <w:p w:rsidR="007F6E8A" w:rsidRDefault="007F6E8A" w:rsidP="007251E7">
      <w:pPr>
        <w:ind w:firstLine="426"/>
        <w:jc w:val="both"/>
        <w:rPr>
          <w:sz w:val="28"/>
          <w:szCs w:val="28"/>
          <w:lang w:val="uk-UA"/>
        </w:rPr>
      </w:pPr>
      <w:r w:rsidRPr="00C13564">
        <w:rPr>
          <w:sz w:val="28"/>
          <w:szCs w:val="28"/>
          <w:lang w:val="uk-UA"/>
        </w:rPr>
        <w:t xml:space="preserve">5. 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C13564">
        <w:rPr>
          <w:sz w:val="28"/>
          <w:szCs w:val="28"/>
          <w:lang w:val="uk-UA"/>
        </w:rPr>
        <w:t xml:space="preserve">рішення покласти на </w:t>
      </w:r>
      <w:r>
        <w:rPr>
          <w:sz w:val="28"/>
          <w:szCs w:val="28"/>
          <w:lang w:val="uk-UA"/>
        </w:rPr>
        <w:t>першого заступника міського голови (Шостак М. О.) та постійну комісію</w:t>
      </w:r>
      <w:r w:rsidRPr="00182000">
        <w:rPr>
          <w:sz w:val="28"/>
          <w:szCs w:val="28"/>
          <w:lang w:val="uk-UA"/>
        </w:rPr>
        <w:t xml:space="preserve"> з питань комунальної власності, бюджету та фінансів</w:t>
      </w:r>
      <w:r>
        <w:rPr>
          <w:sz w:val="28"/>
          <w:szCs w:val="28"/>
          <w:lang w:val="uk-UA"/>
        </w:rPr>
        <w:t>міської ради (</w:t>
      </w:r>
      <w:r w:rsidRPr="00C21481">
        <w:rPr>
          <w:sz w:val="28"/>
          <w:szCs w:val="28"/>
          <w:lang w:val="uk-UA"/>
        </w:rPr>
        <w:t>Тарасовець О. М</w:t>
      </w:r>
      <w:r>
        <w:rPr>
          <w:sz w:val="28"/>
          <w:szCs w:val="28"/>
          <w:lang w:val="uk-UA"/>
        </w:rPr>
        <w:t>.).</w:t>
      </w:r>
    </w:p>
    <w:p w:rsidR="007F6E8A" w:rsidRDefault="007F6E8A" w:rsidP="00C13564">
      <w:pPr>
        <w:jc w:val="both"/>
        <w:rPr>
          <w:sz w:val="28"/>
          <w:szCs w:val="28"/>
          <w:lang w:val="uk-UA"/>
        </w:rPr>
      </w:pPr>
    </w:p>
    <w:p w:rsidR="007F6E8A" w:rsidRPr="001870D7" w:rsidRDefault="007F6E8A" w:rsidP="00C13564">
      <w:pPr>
        <w:jc w:val="both"/>
        <w:rPr>
          <w:sz w:val="28"/>
          <w:szCs w:val="28"/>
          <w:lang w:val="uk-UA"/>
        </w:rPr>
      </w:pPr>
    </w:p>
    <w:p w:rsidR="007F6E8A" w:rsidRDefault="007F6E8A" w:rsidP="001870D7">
      <w:pPr>
        <w:jc w:val="both"/>
        <w:rPr>
          <w:sz w:val="28"/>
          <w:szCs w:val="28"/>
          <w:lang w:val="uk-UA"/>
        </w:rPr>
      </w:pPr>
      <w:r w:rsidRPr="001870D7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  В. А. Атрошенко</w:t>
      </w:r>
      <w:bookmarkStart w:id="0" w:name="_GoBack"/>
      <w:bookmarkEnd w:id="0"/>
    </w:p>
    <w:sectPr w:rsidR="007F6E8A" w:rsidSect="0082493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F80"/>
    <w:rsid w:val="001211B6"/>
    <w:rsid w:val="00161DCD"/>
    <w:rsid w:val="00182000"/>
    <w:rsid w:val="001870D7"/>
    <w:rsid w:val="001B599B"/>
    <w:rsid w:val="001C44EB"/>
    <w:rsid w:val="00246B52"/>
    <w:rsid w:val="002F0659"/>
    <w:rsid w:val="0033739F"/>
    <w:rsid w:val="00347399"/>
    <w:rsid w:val="00361DDC"/>
    <w:rsid w:val="00393808"/>
    <w:rsid w:val="003E3462"/>
    <w:rsid w:val="00404380"/>
    <w:rsid w:val="00464DCB"/>
    <w:rsid w:val="00485411"/>
    <w:rsid w:val="0049008C"/>
    <w:rsid w:val="005051BD"/>
    <w:rsid w:val="0051035A"/>
    <w:rsid w:val="005547D7"/>
    <w:rsid w:val="005D5B86"/>
    <w:rsid w:val="005F36CE"/>
    <w:rsid w:val="005F54F2"/>
    <w:rsid w:val="006D5B17"/>
    <w:rsid w:val="006E1051"/>
    <w:rsid w:val="006E7562"/>
    <w:rsid w:val="00714791"/>
    <w:rsid w:val="007251E7"/>
    <w:rsid w:val="0075537C"/>
    <w:rsid w:val="00783ABC"/>
    <w:rsid w:val="007E1F80"/>
    <w:rsid w:val="007F6E8A"/>
    <w:rsid w:val="00824931"/>
    <w:rsid w:val="00837EB1"/>
    <w:rsid w:val="00843C46"/>
    <w:rsid w:val="0088600A"/>
    <w:rsid w:val="009A0D85"/>
    <w:rsid w:val="009C65D3"/>
    <w:rsid w:val="00A30D81"/>
    <w:rsid w:val="00A74BDB"/>
    <w:rsid w:val="00A972E7"/>
    <w:rsid w:val="00AE18AE"/>
    <w:rsid w:val="00B32760"/>
    <w:rsid w:val="00B54C5D"/>
    <w:rsid w:val="00C13564"/>
    <w:rsid w:val="00C21481"/>
    <w:rsid w:val="00C36B98"/>
    <w:rsid w:val="00CB1120"/>
    <w:rsid w:val="00CC3771"/>
    <w:rsid w:val="00CD5FA1"/>
    <w:rsid w:val="00D2011E"/>
    <w:rsid w:val="00D45B09"/>
    <w:rsid w:val="00D47944"/>
    <w:rsid w:val="00DC5019"/>
    <w:rsid w:val="00DF5159"/>
    <w:rsid w:val="00E817AC"/>
    <w:rsid w:val="00E96739"/>
    <w:rsid w:val="00EB7BDF"/>
    <w:rsid w:val="00EE0D07"/>
    <w:rsid w:val="00F7458B"/>
    <w:rsid w:val="00F775A5"/>
    <w:rsid w:val="00FD2A9F"/>
    <w:rsid w:val="00FE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4E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2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858</TotalTime>
  <Pages>1</Pages>
  <Words>349</Words>
  <Characters>1991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2016-06-10T15:15:00Z</cp:lastPrinted>
  <dcterms:created xsi:type="dcterms:W3CDTF">2016-06-09T08:55:00Z</dcterms:created>
  <dcterms:modified xsi:type="dcterms:W3CDTF">2016-06-14T08:04:00Z</dcterms:modified>
</cp:coreProperties>
</file>