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E1" w:rsidRDefault="00AA2CE1" w:rsidP="00877E92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69533C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9.5pt" o:ole="" fillcolor="window">
            <v:imagedata r:id="rId7" o:title=""/>
          </v:shape>
          <o:OLEObject Type="Embed" ProgID="Word.Picture.8" ShapeID="_x0000_i1025" DrawAspect="Content" ObjectID="_1565513116" r:id="rId8"/>
        </w:object>
      </w:r>
    </w:p>
    <w:p w:rsidR="00AA2CE1" w:rsidRPr="0069533C" w:rsidRDefault="00AA2CE1" w:rsidP="00877E92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69533C">
        <w:rPr>
          <w:b/>
          <w:sz w:val="26"/>
          <w:szCs w:val="26"/>
          <w:lang w:val="uk-UA"/>
        </w:rPr>
        <w:t>УКРАЇНА</w:t>
      </w:r>
    </w:p>
    <w:p w:rsidR="00AA2CE1" w:rsidRPr="0069533C" w:rsidRDefault="00AA2CE1" w:rsidP="00877E92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69533C">
        <w:rPr>
          <w:b/>
          <w:lang w:val="uk-UA"/>
        </w:rPr>
        <w:t>ЧЕРНІГІВСЬКА МІСЬКА РАДА</w:t>
      </w:r>
    </w:p>
    <w:p w:rsidR="00AA2CE1" w:rsidRPr="008A3CD0" w:rsidRDefault="00AA2CE1" w:rsidP="00877E92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8A3CD0">
        <w:rPr>
          <w:b/>
          <w:lang w:val="uk-UA"/>
        </w:rPr>
        <w:t xml:space="preserve">ВИКОНАВЧИЙ КОМІТЕТ </w:t>
      </w:r>
    </w:p>
    <w:p w:rsidR="00AA2CE1" w:rsidRPr="0069533C" w:rsidRDefault="00AA2CE1" w:rsidP="00877E92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69533C">
        <w:rPr>
          <w:b/>
          <w:sz w:val="32"/>
          <w:szCs w:val="32"/>
          <w:lang w:val="uk-UA"/>
        </w:rPr>
        <w:t xml:space="preserve">Р І Ш Е Н Н Я </w:t>
      </w:r>
    </w:p>
    <w:p w:rsidR="00AA2CE1" w:rsidRPr="0069533C" w:rsidRDefault="00AA2CE1" w:rsidP="00877E92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AA2CE1" w:rsidRDefault="00AA2CE1" w:rsidP="00877E92">
      <w:pPr>
        <w:tabs>
          <w:tab w:val="left" w:pos="993"/>
        </w:tabs>
        <w:spacing w:after="0" w:line="240" w:lineRule="auto"/>
        <w:rPr>
          <w:lang w:val="uk-UA"/>
        </w:rPr>
      </w:pPr>
      <w:r w:rsidRPr="0069533C">
        <w:t>__________</w:t>
      </w:r>
      <w:r>
        <w:t>____</w:t>
      </w:r>
      <w:r w:rsidRPr="0069533C">
        <w:t xml:space="preserve">20     року       </w:t>
      </w:r>
      <w:r>
        <w:t xml:space="preserve">  </w:t>
      </w:r>
      <w:r w:rsidRPr="0069533C">
        <w:t xml:space="preserve"> </w:t>
      </w:r>
      <w:r>
        <w:t xml:space="preserve">   </w:t>
      </w:r>
      <w:r>
        <w:rPr>
          <w:lang w:val="uk-UA"/>
        </w:rPr>
        <w:t xml:space="preserve">     </w:t>
      </w:r>
      <w:r>
        <w:t xml:space="preserve"> м. Чернігів      </w:t>
      </w:r>
      <w:r w:rsidRPr="0069533C">
        <w:t xml:space="preserve">          </w:t>
      </w:r>
      <w:r>
        <w:t xml:space="preserve">    </w:t>
      </w:r>
      <w:r>
        <w:rPr>
          <w:lang w:val="uk-UA"/>
        </w:rPr>
        <w:t xml:space="preserve">        </w:t>
      </w:r>
      <w:r>
        <w:t xml:space="preserve">     </w:t>
      </w:r>
      <w:r w:rsidRPr="0069533C">
        <w:t xml:space="preserve">  №_______     </w:t>
      </w:r>
    </w:p>
    <w:p w:rsidR="00AA2CE1" w:rsidRPr="00502B6A" w:rsidRDefault="00AA2CE1" w:rsidP="00877E92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AA2CE1" w:rsidRPr="009317DA" w:rsidRDefault="00AA2CE1" w:rsidP="00877E92">
      <w:pPr>
        <w:tabs>
          <w:tab w:val="left" w:pos="993"/>
        </w:tabs>
        <w:spacing w:after="0" w:line="240" w:lineRule="auto"/>
        <w:outlineLvl w:val="0"/>
        <w:rPr>
          <w:lang w:val="uk-UA"/>
        </w:rPr>
      </w:pPr>
      <w:r w:rsidRPr="009317DA">
        <w:rPr>
          <w:lang w:val="uk-UA"/>
        </w:rPr>
        <w:t xml:space="preserve">Про тимчасове розміщення </w:t>
      </w:r>
    </w:p>
    <w:p w:rsidR="00AA2CE1" w:rsidRPr="009317DA" w:rsidRDefault="00AA2CE1" w:rsidP="00877E92">
      <w:pPr>
        <w:tabs>
          <w:tab w:val="left" w:pos="993"/>
        </w:tabs>
        <w:spacing w:after="0" w:line="240" w:lineRule="auto"/>
        <w:rPr>
          <w:lang w:val="uk-UA"/>
        </w:rPr>
      </w:pPr>
      <w:r w:rsidRPr="009317DA">
        <w:rPr>
          <w:lang w:val="uk-UA"/>
        </w:rPr>
        <w:t>зовнішньої реклами</w:t>
      </w:r>
    </w:p>
    <w:p w:rsidR="00AA2CE1" w:rsidRPr="009317DA" w:rsidRDefault="00AA2CE1" w:rsidP="00877E92">
      <w:pPr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</w:p>
    <w:p w:rsidR="00AA2CE1" w:rsidRPr="00EC0A01" w:rsidRDefault="00AA2CE1" w:rsidP="00877E92">
      <w:pPr>
        <w:tabs>
          <w:tab w:val="left" w:pos="900"/>
        </w:tabs>
        <w:spacing w:after="0" w:line="240" w:lineRule="auto"/>
        <w:ind w:firstLine="709"/>
        <w:jc w:val="both"/>
        <w:rPr>
          <w:sz w:val="20"/>
          <w:szCs w:val="20"/>
          <w:lang w:val="uk-UA"/>
        </w:rPr>
      </w:pPr>
      <w:r w:rsidRPr="00495D17">
        <w:rPr>
          <w:lang w:val="uk-UA"/>
        </w:rPr>
        <w:t xml:space="preserve"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ради від 28 грудня 2011 року (16 сесія 6 скликання), рішення виконавчого комітету Чернігівської міської ради від 20 жовтня 2008 року </w:t>
      </w:r>
      <w:r>
        <w:rPr>
          <w:lang w:val="uk-UA"/>
        </w:rPr>
        <w:t xml:space="preserve">         </w:t>
      </w:r>
      <w:r w:rsidRPr="00495D17">
        <w:rPr>
          <w:lang w:val="uk-UA"/>
        </w:rPr>
        <w:t>№ 279 «Про Порядок розміщення зовнішньої реклами на території міста Чернігова» зі змінами та доповненнями, розглянувши пропозиції робочого органу –</w:t>
      </w:r>
      <w:r w:rsidRPr="000E38B4">
        <w:rPr>
          <w:lang w:val="uk-UA"/>
        </w:rPr>
        <w:t xml:space="preserve"> </w:t>
      </w:r>
      <w:r>
        <w:rPr>
          <w:lang w:val="uk-UA"/>
        </w:rPr>
        <w:t>управління житлово-комунального господарства Чернігівської міської ради</w:t>
      </w:r>
      <w:r w:rsidRPr="00495D17">
        <w:rPr>
          <w:lang w:val="uk-UA"/>
        </w:rPr>
        <w:t>, виконавчий комітет Чернігівської міської ради вирішив:</w:t>
      </w:r>
    </w:p>
    <w:p w:rsidR="00AA2CE1" w:rsidRPr="004451BD" w:rsidRDefault="00AA2CE1" w:rsidP="00323D35">
      <w:pPr>
        <w:spacing w:after="0" w:line="240" w:lineRule="auto"/>
        <w:jc w:val="both"/>
        <w:rPr>
          <w:lang w:val="uk-UA"/>
        </w:rPr>
      </w:pPr>
    </w:p>
    <w:p w:rsidR="00AA2CE1" w:rsidRPr="00323D35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451BD">
        <w:rPr>
          <w:lang w:val="uk-UA"/>
        </w:rPr>
        <w:t xml:space="preserve">. Продовжити термін дії дозволів на розміщення зовнішньої реклами строком </w:t>
      </w:r>
      <w:r>
        <w:rPr>
          <w:lang w:val="uk-UA"/>
        </w:rPr>
        <w:t>на один рік: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</w:t>
      </w:r>
      <w:r w:rsidRPr="00FC36D0">
        <w:rPr>
          <w:lang w:val="uk-UA"/>
        </w:rPr>
        <w:t>. Публічному акціонерному товариству «Чернігів-Авто» на наземні рекламні конструкції, усього дві одиниці, за адресою – просп. Миру, 231, типу: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</w:t>
      </w:r>
      <w:r w:rsidRPr="00FC36D0">
        <w:rPr>
          <w:lang w:val="uk-UA"/>
        </w:rPr>
        <w:t>.1. «пілон», розміром 1,415 м х 4,8 м х 0,28 м;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</w:t>
      </w:r>
      <w:r w:rsidRPr="00FC36D0">
        <w:rPr>
          <w:lang w:val="uk-UA"/>
        </w:rPr>
        <w:t xml:space="preserve">.2. «біг-борд» з однією рекламною площиною, розміром 3,0 х </w:t>
      </w:r>
      <w:smartTag w:uri="urn:schemas-microsoft-com:office:smarttags" w:element="metricconverter">
        <w:smartTagPr>
          <w:attr w:name="ProductID" w:val="6,0 м"/>
        </w:smartTagPr>
        <w:r w:rsidRPr="00FC36D0">
          <w:rPr>
            <w:lang w:val="uk-UA"/>
          </w:rPr>
          <w:t>6,0 м</w:t>
        </w:r>
      </w:smartTag>
      <w:r w:rsidRPr="00FC36D0">
        <w:rPr>
          <w:lang w:val="uk-UA"/>
        </w:rPr>
        <w:t>;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1.2. Приватному акціонерному товариству «Чернігівське АТП 17462» на наземну </w:t>
      </w:r>
      <w:r w:rsidRPr="00461F2F">
        <w:rPr>
          <w:lang w:val="uk-UA"/>
        </w:rPr>
        <w:t>рекламн</w:t>
      </w:r>
      <w:r>
        <w:rPr>
          <w:lang w:val="uk-UA"/>
        </w:rPr>
        <w:t>у к</w:t>
      </w:r>
      <w:r w:rsidRPr="00461F2F">
        <w:rPr>
          <w:lang w:val="uk-UA"/>
        </w:rPr>
        <w:t>онструкці</w:t>
      </w:r>
      <w:r>
        <w:rPr>
          <w:lang w:val="uk-UA"/>
        </w:rPr>
        <w:t xml:space="preserve">ю типу «рекламний щит», розміром </w:t>
      </w:r>
      <w:smartTag w:uri="urn:schemas-microsoft-com:office:smarttags" w:element="metricconverter">
        <w:smartTagPr>
          <w:attr w:name="ProductID" w:val="4,0 м"/>
        </w:smartTagPr>
        <w:r>
          <w:rPr>
            <w:lang w:val="uk-UA"/>
          </w:rPr>
          <w:t>4,0 м</w:t>
        </w:r>
      </w:smartTag>
      <w:r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2,0 м"/>
        </w:smartTagPr>
        <w:r>
          <w:rPr>
            <w:lang w:val="uk-UA"/>
          </w:rPr>
          <w:t>2,0 м</w:t>
        </w:r>
      </w:smartTag>
      <w:r>
        <w:rPr>
          <w:lang w:val="uk-UA"/>
        </w:rPr>
        <w:t>, за адресою – вул. Старобілоуська, 71;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1.3</w:t>
      </w:r>
      <w:r w:rsidRPr="00FC36D0">
        <w:rPr>
          <w:lang w:val="uk-UA"/>
        </w:rPr>
        <w:t xml:space="preserve">. Публічному акціонерному товариству «Чернігівський завод «Металіст» на наземну рекламну конструкцію типу «біг-борд» з двома площинами, за індивідуальним проектом, розміром </w:t>
      </w:r>
      <w:smartTag w:uri="urn:schemas-microsoft-com:office:smarttags" w:element="metricconverter">
        <w:smartTagPr>
          <w:attr w:name="ProductID" w:val="3,0 м"/>
        </w:smartTagPr>
        <w:r w:rsidRPr="00FC36D0">
          <w:rPr>
            <w:lang w:val="uk-UA"/>
          </w:rPr>
          <w:t>3,0 м</w:t>
        </w:r>
      </w:smartTag>
      <w:r w:rsidRPr="00FC36D0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 w:rsidRPr="00FC36D0">
          <w:rPr>
            <w:lang w:val="uk-UA"/>
          </w:rPr>
          <w:t>6,0 м</w:t>
        </w:r>
      </w:smartTag>
      <w:r w:rsidRPr="00FC36D0">
        <w:rPr>
          <w:lang w:val="uk-UA"/>
        </w:rPr>
        <w:t>, за адресою – вул. Івана Мазепи, 48 (колишня вул. Щорса);</w:t>
      </w:r>
    </w:p>
    <w:p w:rsidR="00AA2CE1" w:rsidRPr="00FC36D0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1.4</w:t>
      </w:r>
      <w:r w:rsidRPr="00FC36D0">
        <w:rPr>
          <w:lang w:val="uk-UA"/>
        </w:rPr>
        <w:t>. Публічному акціонерному товариству «Будіндустрія» на наземну конструкцію типу «біг-борд» з однією площиною, розміром 3,0 м х 6,0 м, за адресою – перехрестя вул. Івана Мазепи (колишня вул. Щорса) з                              вул. Індустріальною;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1.5. Публічному акціонерному товариство «Мегабанк» на фасадну рекламну конструкцію, розміром </w:t>
      </w:r>
      <w:smartTag w:uri="urn:schemas-microsoft-com:office:smarttags" w:element="metricconverter">
        <w:smartTagPr>
          <w:attr w:name="ProductID" w:val="5,52 м"/>
        </w:smartTagPr>
        <w:r>
          <w:rPr>
            <w:lang w:val="uk-UA"/>
          </w:rPr>
          <w:t>5,52 м</w:t>
        </w:r>
      </w:smartTag>
      <w:r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>
          <w:rPr>
            <w:lang w:val="uk-UA"/>
          </w:rPr>
          <w:t>0,5 м</w:t>
        </w:r>
      </w:smartTag>
      <w:r>
        <w:rPr>
          <w:lang w:val="uk-UA"/>
        </w:rPr>
        <w:t>, за адресою –                        просп. Миру, 28;</w:t>
      </w:r>
    </w:p>
    <w:p w:rsidR="00AA2CE1" w:rsidRPr="001D5135" w:rsidRDefault="00AA2CE1" w:rsidP="00877E92">
      <w:pPr>
        <w:spacing w:after="0"/>
        <w:ind w:firstLine="708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1.6. Підприємству з іноземними інвестиціями «МАКДОНАЛЬДЗ ЮКРЕЙН ЛТД», за адресою – вул. Кирпоноса, 34, на: 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1.6.1. наземні рекламні конструкції з внутрішнім підсвічуванням, у кількості п’яти одиниць: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розміром 1,968 м х 2,667 м;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4,250 м"/>
        </w:smartTagPr>
        <w:r>
          <w:rPr>
            <w:lang w:val="uk-UA"/>
          </w:rPr>
          <w:t>4,250 м</w:t>
        </w:r>
      </w:smartTag>
      <w:r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3,33 м"/>
        </w:smartTagPr>
        <w:r>
          <w:rPr>
            <w:lang w:val="uk-UA"/>
          </w:rPr>
          <w:t>3,33 м</w:t>
        </w:r>
      </w:smartTag>
      <w:r>
        <w:rPr>
          <w:lang w:val="uk-UA"/>
        </w:rPr>
        <w:t>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0,972 м"/>
        </w:smartTagPr>
        <w:r>
          <w:rPr>
            <w:lang w:val="uk-UA"/>
          </w:rPr>
          <w:t>0,972 м</w:t>
        </w:r>
      </w:smartTag>
      <w:r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2,67 м"/>
        </w:smartTagPr>
        <w:r>
          <w:rPr>
            <w:lang w:val="uk-UA"/>
          </w:rPr>
          <w:t>2,67 м</w:t>
        </w:r>
      </w:smartTag>
      <w:r>
        <w:rPr>
          <w:lang w:val="uk-UA"/>
        </w:rPr>
        <w:t>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1,534 м"/>
        </w:smartTagPr>
        <w:r>
          <w:rPr>
            <w:lang w:val="uk-UA"/>
          </w:rPr>
          <w:t>1,534 м</w:t>
        </w:r>
      </w:smartTag>
      <w:r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2,78 м"/>
        </w:smartTagPr>
        <w:r>
          <w:rPr>
            <w:lang w:val="uk-UA"/>
          </w:rPr>
          <w:t>2,78 м</w:t>
        </w:r>
      </w:smartTag>
      <w:r>
        <w:rPr>
          <w:lang w:val="uk-UA"/>
        </w:rPr>
        <w:t>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4,078 м"/>
        </w:smartTagPr>
        <w:r>
          <w:rPr>
            <w:lang w:val="uk-UA"/>
          </w:rPr>
          <w:t>4,078 м</w:t>
        </w:r>
      </w:smartTag>
      <w:r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15 м"/>
        </w:smartTagPr>
        <w:r>
          <w:rPr>
            <w:lang w:val="uk-UA"/>
          </w:rPr>
          <w:t>15 м</w:t>
        </w:r>
      </w:smartTag>
      <w:r>
        <w:rPr>
          <w:lang w:val="uk-UA"/>
        </w:rPr>
        <w:t>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1.6.2. рекламну конструкцію на фасаді будівлі, розміром </w:t>
      </w:r>
      <w:smartTag w:uri="urn:schemas-microsoft-com:office:smarttags" w:element="metricconverter">
        <w:smartTagPr>
          <w:attr w:name="ProductID" w:val="1,5 м"/>
        </w:smartTagPr>
        <w:r>
          <w:rPr>
            <w:lang w:val="uk-UA"/>
          </w:rPr>
          <w:t>1,5 м</w:t>
        </w:r>
      </w:smartTag>
      <w:r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2,0 м"/>
        </w:smartTagPr>
        <w:r>
          <w:rPr>
            <w:lang w:val="uk-UA"/>
          </w:rPr>
          <w:t>2,0 м</w:t>
        </w:r>
      </w:smartTag>
      <w:r>
        <w:rPr>
          <w:lang w:val="uk-UA"/>
        </w:rPr>
        <w:t>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Pr="006E3AC8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1.7.</w:t>
      </w:r>
      <w:r w:rsidRPr="00EA6762">
        <w:rPr>
          <w:lang w:val="uk-UA"/>
        </w:rPr>
        <w:t xml:space="preserve"> Товариству з обмеженою відповідальністю «Телерадіокомпанія «Голд Фьюче» на</w:t>
      </w:r>
      <w:r>
        <w:rPr>
          <w:lang w:val="uk-UA"/>
        </w:rPr>
        <w:t xml:space="preserve"> н</w:t>
      </w:r>
      <w:r w:rsidRPr="006E3AC8">
        <w:rPr>
          <w:lang w:val="uk-UA"/>
        </w:rPr>
        <w:t>аземні конструкції з рекламними носіями типу</w:t>
      </w:r>
      <w:r>
        <w:rPr>
          <w:lang w:val="uk-UA"/>
        </w:rPr>
        <w:t>:</w:t>
      </w:r>
    </w:p>
    <w:p w:rsidR="00AA2CE1" w:rsidRPr="006E3AC8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6E3AC8">
        <w:rPr>
          <w:lang w:val="uk-UA"/>
        </w:rPr>
        <w:t>.</w:t>
      </w:r>
      <w:r>
        <w:rPr>
          <w:lang w:val="uk-UA"/>
        </w:rPr>
        <w:t>7</w:t>
      </w:r>
      <w:r w:rsidRPr="006E3AC8">
        <w:rPr>
          <w:lang w:val="uk-UA"/>
        </w:rPr>
        <w:t>.1. «біг-борд» та «призматрон» (</w:t>
      </w:r>
      <w:r>
        <w:rPr>
          <w:lang w:val="uk-UA"/>
        </w:rPr>
        <w:t>три</w:t>
      </w:r>
      <w:r w:rsidRPr="006E3AC8">
        <w:rPr>
          <w:lang w:val="uk-UA"/>
        </w:rPr>
        <w:t xml:space="preserve"> рекламні площини), у</w:t>
      </w:r>
      <w:r>
        <w:rPr>
          <w:lang w:val="uk-UA"/>
        </w:rPr>
        <w:t xml:space="preserve">сього </w:t>
      </w:r>
      <w:r w:rsidRPr="00D27D5E">
        <w:rPr>
          <w:lang w:val="uk-UA"/>
        </w:rPr>
        <w:t>15</w:t>
      </w:r>
      <w:r w:rsidRPr="006E3AC8">
        <w:rPr>
          <w:lang w:val="uk-UA"/>
        </w:rPr>
        <w:t> одиниц</w:t>
      </w:r>
      <w:r>
        <w:rPr>
          <w:lang w:val="uk-UA"/>
        </w:rPr>
        <w:t>ь,</w:t>
      </w:r>
      <w:r w:rsidRPr="006E3AC8">
        <w:rPr>
          <w:lang w:val="uk-UA"/>
        </w:rPr>
        <w:t xml:space="preserve"> розміром </w:t>
      </w:r>
      <w:smartTag w:uri="urn:schemas-microsoft-com:office:smarttags" w:element="metricconverter">
        <w:smartTagPr>
          <w:attr w:name="ProductID" w:val="3,0 м"/>
        </w:smartTagPr>
        <w:r w:rsidRPr="006E3AC8">
          <w:rPr>
            <w:lang w:val="uk-UA"/>
          </w:rPr>
          <w:t>3,0 м</w:t>
        </w:r>
      </w:smartTag>
      <w:r w:rsidRPr="006E3AC8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 w:rsidRPr="006E3AC8">
          <w:rPr>
            <w:lang w:val="uk-UA"/>
          </w:rPr>
          <w:t>6,0 м</w:t>
        </w:r>
      </w:smartTag>
      <w:r w:rsidRPr="006E3AC8">
        <w:rPr>
          <w:lang w:val="uk-UA"/>
        </w:rPr>
        <w:t xml:space="preserve">, за адресами: </w:t>
      </w:r>
    </w:p>
    <w:p w:rsidR="00AA2CE1" w:rsidRPr="006E3AC8" w:rsidRDefault="00AA2CE1" w:rsidP="00877E92">
      <w:pPr>
        <w:spacing w:after="0" w:line="240" w:lineRule="auto"/>
        <w:jc w:val="both"/>
        <w:rPr>
          <w:lang w:val="uk-UA"/>
        </w:rPr>
      </w:pPr>
      <w:r w:rsidRPr="006E3AC8">
        <w:rPr>
          <w:lang w:val="uk-UA"/>
        </w:rPr>
        <w:t>- вул. Жабинського, 2</w:t>
      </w:r>
      <w:r>
        <w:rPr>
          <w:lang w:val="uk-UA"/>
        </w:rPr>
        <w:t xml:space="preserve"> </w:t>
      </w:r>
      <w:r w:rsidRPr="006E3AC8">
        <w:rPr>
          <w:lang w:val="uk-UA"/>
        </w:rPr>
        <w:t xml:space="preserve">Б </w:t>
      </w:r>
      <w:r>
        <w:rPr>
          <w:lang w:val="uk-UA"/>
        </w:rPr>
        <w:t xml:space="preserve"> </w:t>
      </w:r>
      <w:r w:rsidRPr="006E3AC8">
        <w:rPr>
          <w:lang w:val="uk-UA"/>
        </w:rPr>
        <w:t xml:space="preserve">– </w:t>
      </w:r>
      <w:r w:rsidRPr="006E3AC8">
        <w:rPr>
          <w:bCs/>
          <w:lang w:val="uk-UA"/>
        </w:rPr>
        <w:t>один «біг-борд», дві площини</w:t>
      </w:r>
      <w:r w:rsidRPr="006E3AC8">
        <w:rPr>
          <w:lang w:val="uk-UA"/>
        </w:rPr>
        <w:t>;</w:t>
      </w:r>
    </w:p>
    <w:p w:rsidR="00AA2CE1" w:rsidRPr="006E3AC8" w:rsidRDefault="00AA2CE1" w:rsidP="00877E92">
      <w:pPr>
        <w:spacing w:after="0" w:line="240" w:lineRule="auto"/>
        <w:jc w:val="both"/>
        <w:rPr>
          <w:lang w:val="uk-UA"/>
        </w:rPr>
      </w:pPr>
      <w:r w:rsidRPr="006E3AC8">
        <w:rPr>
          <w:lang w:val="uk-UA"/>
        </w:rPr>
        <w:t>- вул.</w:t>
      </w:r>
      <w:r>
        <w:rPr>
          <w:lang w:val="uk-UA"/>
        </w:rPr>
        <w:t xml:space="preserve"> Захисників України, 9 (колишня </w:t>
      </w:r>
      <w:r w:rsidRPr="006E3AC8">
        <w:rPr>
          <w:lang w:val="uk-UA"/>
        </w:rPr>
        <w:t>вул. Одинцова</w:t>
      </w:r>
      <w:r>
        <w:rPr>
          <w:lang w:val="uk-UA"/>
        </w:rPr>
        <w:t xml:space="preserve">) </w:t>
      </w:r>
      <w:r w:rsidRPr="006E3AC8">
        <w:rPr>
          <w:lang w:val="uk-UA"/>
        </w:rPr>
        <w:t xml:space="preserve">– </w:t>
      </w:r>
      <w:r w:rsidRPr="006E3AC8">
        <w:rPr>
          <w:bCs/>
          <w:lang w:val="uk-UA"/>
        </w:rPr>
        <w:t>один «біг-борд», дві площини</w:t>
      </w:r>
      <w:r w:rsidRPr="006E3AC8">
        <w:rPr>
          <w:lang w:val="uk-UA"/>
        </w:rPr>
        <w:t>;</w:t>
      </w:r>
    </w:p>
    <w:p w:rsidR="00AA2CE1" w:rsidRPr="006E3AC8" w:rsidRDefault="00AA2CE1" w:rsidP="00877E92">
      <w:pPr>
        <w:spacing w:after="0" w:line="240" w:lineRule="auto"/>
        <w:jc w:val="both"/>
        <w:rPr>
          <w:lang w:val="uk-UA"/>
        </w:rPr>
      </w:pPr>
      <w:r w:rsidRPr="006E3AC8">
        <w:rPr>
          <w:lang w:val="uk-UA"/>
        </w:rPr>
        <w:t>- вул. Рокоссовського, 6 –</w:t>
      </w:r>
      <w:r w:rsidRPr="006E3AC8">
        <w:rPr>
          <w:bCs/>
          <w:lang w:val="uk-UA"/>
        </w:rPr>
        <w:t xml:space="preserve"> один «біг-борд», дві площини</w:t>
      </w:r>
      <w:r w:rsidRPr="006E3AC8">
        <w:rPr>
          <w:lang w:val="uk-UA"/>
        </w:rPr>
        <w:t>;</w:t>
      </w:r>
    </w:p>
    <w:p w:rsidR="00AA2CE1" w:rsidRPr="006E3AC8" w:rsidRDefault="00AA2CE1" w:rsidP="00877E92">
      <w:pPr>
        <w:spacing w:after="0" w:line="240" w:lineRule="auto"/>
        <w:jc w:val="both"/>
        <w:rPr>
          <w:bCs/>
          <w:lang w:val="uk-UA"/>
        </w:rPr>
      </w:pPr>
      <w:r w:rsidRPr="006E3AC8">
        <w:rPr>
          <w:bCs/>
          <w:lang w:val="uk-UA"/>
        </w:rPr>
        <w:t>- вул. Рокоссовського, 68 – один «біг-борд», дві площини;</w:t>
      </w:r>
    </w:p>
    <w:p w:rsidR="00AA2CE1" w:rsidRPr="006E3AC8" w:rsidRDefault="00AA2CE1" w:rsidP="00877E92">
      <w:pPr>
        <w:spacing w:after="0" w:line="240" w:lineRule="auto"/>
        <w:jc w:val="both"/>
        <w:rPr>
          <w:bCs/>
          <w:lang w:val="uk-UA"/>
        </w:rPr>
      </w:pPr>
      <w:r w:rsidRPr="006E3AC8">
        <w:rPr>
          <w:bCs/>
          <w:lang w:val="uk-UA"/>
        </w:rPr>
        <w:t xml:space="preserve">- перехрестя просп. Миру, 248 та вул. </w:t>
      </w:r>
      <w:r>
        <w:rPr>
          <w:bCs/>
          <w:lang w:val="uk-UA"/>
        </w:rPr>
        <w:t xml:space="preserve">Литовської (колишня вул. Кірова) </w:t>
      </w:r>
      <w:r w:rsidRPr="006E3AC8">
        <w:rPr>
          <w:bCs/>
          <w:lang w:val="uk-UA"/>
        </w:rPr>
        <w:t>– один</w:t>
      </w:r>
      <w:r>
        <w:rPr>
          <w:bCs/>
          <w:lang w:val="uk-UA"/>
        </w:rPr>
        <w:t xml:space="preserve"> </w:t>
      </w:r>
      <w:r w:rsidRPr="006E3AC8">
        <w:rPr>
          <w:bCs/>
          <w:lang w:val="uk-UA"/>
        </w:rPr>
        <w:t>«біг-борд», дві площини;</w:t>
      </w:r>
    </w:p>
    <w:p w:rsidR="00AA2CE1" w:rsidRPr="006E3AC8" w:rsidRDefault="00AA2CE1" w:rsidP="00877E92">
      <w:pPr>
        <w:tabs>
          <w:tab w:val="left" w:pos="4708"/>
        </w:tabs>
        <w:spacing w:after="0" w:line="240" w:lineRule="auto"/>
        <w:jc w:val="both"/>
        <w:rPr>
          <w:bCs/>
          <w:lang w:val="uk-UA"/>
        </w:rPr>
      </w:pPr>
      <w:r w:rsidRPr="006E3AC8">
        <w:rPr>
          <w:bCs/>
          <w:lang w:val="uk-UA"/>
        </w:rPr>
        <w:t>- перехрестя просп. Миру, 194 та вул. Олега Кошового – один «біг-борд», дві площини;</w:t>
      </w:r>
    </w:p>
    <w:p w:rsidR="00AA2CE1" w:rsidRPr="006E3AC8" w:rsidRDefault="00AA2CE1" w:rsidP="00877E92">
      <w:pPr>
        <w:spacing w:after="0" w:line="240" w:lineRule="auto"/>
        <w:jc w:val="both"/>
        <w:rPr>
          <w:lang w:val="uk-UA"/>
        </w:rPr>
      </w:pPr>
      <w:r w:rsidRPr="006E3AC8">
        <w:rPr>
          <w:bCs/>
          <w:lang w:val="uk-UA"/>
        </w:rPr>
        <w:t xml:space="preserve">- перехрестя вул. </w:t>
      </w:r>
      <w:r w:rsidRPr="006E3AC8">
        <w:rPr>
          <w:lang w:val="uk-UA"/>
        </w:rPr>
        <w:t>Шевченка та</w:t>
      </w:r>
      <w:r w:rsidRPr="006E3AC8">
        <w:rPr>
          <w:bCs/>
          <w:lang w:val="uk-UA"/>
        </w:rPr>
        <w:t xml:space="preserve"> вул. </w:t>
      </w:r>
      <w:r w:rsidRPr="006E3AC8">
        <w:rPr>
          <w:lang w:val="uk-UA"/>
        </w:rPr>
        <w:t>Кільцевої –</w:t>
      </w:r>
      <w:r w:rsidRPr="006E3AC8">
        <w:rPr>
          <w:bCs/>
          <w:lang w:val="uk-UA"/>
        </w:rPr>
        <w:t xml:space="preserve"> один «біг-борд», дві площини</w:t>
      </w:r>
      <w:r w:rsidRPr="006E3AC8">
        <w:rPr>
          <w:lang w:val="uk-UA"/>
        </w:rPr>
        <w:t>;</w:t>
      </w:r>
    </w:p>
    <w:p w:rsidR="00AA2CE1" w:rsidRPr="006E3AC8" w:rsidRDefault="00AA2CE1" w:rsidP="00877E92">
      <w:pPr>
        <w:spacing w:after="0" w:line="240" w:lineRule="auto"/>
        <w:ind w:right="2334"/>
        <w:rPr>
          <w:lang w:val="uk-UA"/>
        </w:rPr>
      </w:pPr>
      <w:r w:rsidRPr="006E3AC8">
        <w:rPr>
          <w:bCs/>
          <w:lang w:val="uk-UA"/>
        </w:rPr>
        <w:t xml:space="preserve">- вул. </w:t>
      </w:r>
      <w:r>
        <w:rPr>
          <w:lang w:val="uk-UA"/>
        </w:rPr>
        <w:t xml:space="preserve">Шевченка, 187 </w:t>
      </w:r>
      <w:r w:rsidRPr="006E3AC8">
        <w:rPr>
          <w:lang w:val="uk-UA"/>
        </w:rPr>
        <w:t>–</w:t>
      </w:r>
      <w:r w:rsidRPr="006E3AC8">
        <w:rPr>
          <w:bCs/>
          <w:lang w:val="uk-UA"/>
        </w:rPr>
        <w:t xml:space="preserve"> один «біг</w:t>
      </w:r>
      <w:r>
        <w:rPr>
          <w:bCs/>
          <w:lang w:val="uk-UA"/>
        </w:rPr>
        <w:t>-б</w:t>
      </w:r>
      <w:r w:rsidRPr="006E3AC8">
        <w:rPr>
          <w:bCs/>
          <w:lang w:val="uk-UA"/>
        </w:rPr>
        <w:t>орд», дві площини</w:t>
      </w:r>
      <w:r w:rsidRPr="006E3AC8">
        <w:rPr>
          <w:lang w:val="uk-UA"/>
        </w:rPr>
        <w:t>;</w:t>
      </w:r>
    </w:p>
    <w:p w:rsidR="00AA2CE1" w:rsidRPr="006E3AC8" w:rsidRDefault="00AA2CE1" w:rsidP="00877E92">
      <w:pPr>
        <w:spacing w:after="0" w:line="240" w:lineRule="auto"/>
        <w:rPr>
          <w:lang w:val="uk-UA"/>
        </w:rPr>
      </w:pPr>
      <w:r w:rsidRPr="006E3AC8">
        <w:rPr>
          <w:bCs/>
          <w:lang w:val="uk-UA"/>
        </w:rPr>
        <w:t xml:space="preserve">- вул. </w:t>
      </w:r>
      <w:r w:rsidRPr="006E3AC8">
        <w:rPr>
          <w:lang w:val="uk-UA"/>
        </w:rPr>
        <w:t>Шевченка, 284 –</w:t>
      </w:r>
      <w:r w:rsidRPr="006E3AC8">
        <w:rPr>
          <w:bCs/>
          <w:lang w:val="uk-UA"/>
        </w:rPr>
        <w:t xml:space="preserve"> один «біг-борд», дві площини</w:t>
      </w:r>
      <w:r w:rsidRPr="006E3AC8">
        <w:rPr>
          <w:lang w:val="uk-UA"/>
        </w:rPr>
        <w:t>;</w:t>
      </w:r>
    </w:p>
    <w:p w:rsidR="00AA2CE1" w:rsidRPr="006E3AC8" w:rsidRDefault="00AA2CE1" w:rsidP="00877E92">
      <w:pPr>
        <w:spacing w:after="0" w:line="240" w:lineRule="auto"/>
        <w:rPr>
          <w:lang w:val="uk-UA"/>
        </w:rPr>
      </w:pPr>
      <w:r w:rsidRPr="006E3AC8">
        <w:rPr>
          <w:bCs/>
          <w:lang w:val="uk-UA"/>
        </w:rPr>
        <w:t xml:space="preserve">- вул. </w:t>
      </w:r>
      <w:r w:rsidRPr="006E3AC8">
        <w:rPr>
          <w:lang w:val="uk-UA"/>
        </w:rPr>
        <w:t>Незалежності, 32 –</w:t>
      </w:r>
      <w:r w:rsidRPr="006E3AC8">
        <w:rPr>
          <w:bCs/>
          <w:lang w:val="uk-UA"/>
        </w:rPr>
        <w:t xml:space="preserve"> один «біг-борд», дві площини</w:t>
      </w:r>
      <w:r w:rsidRPr="006E3AC8">
        <w:rPr>
          <w:lang w:val="uk-UA"/>
        </w:rPr>
        <w:t>;</w:t>
      </w:r>
    </w:p>
    <w:p w:rsidR="00AA2CE1" w:rsidRPr="006E3AC8" w:rsidRDefault="00AA2CE1" w:rsidP="00877E92">
      <w:pPr>
        <w:spacing w:after="0" w:line="240" w:lineRule="auto"/>
        <w:rPr>
          <w:bCs/>
          <w:lang w:val="uk-UA"/>
        </w:rPr>
      </w:pPr>
      <w:r w:rsidRPr="006E3AC8">
        <w:rPr>
          <w:bCs/>
          <w:lang w:val="uk-UA"/>
        </w:rPr>
        <w:t>- вул.</w:t>
      </w:r>
      <w:r>
        <w:rPr>
          <w:bCs/>
          <w:lang w:val="uk-UA"/>
        </w:rPr>
        <w:t xml:space="preserve"> Івана Мазепи</w:t>
      </w:r>
      <w:r w:rsidRPr="006E3AC8">
        <w:rPr>
          <w:lang w:val="uk-UA"/>
        </w:rPr>
        <w:t>, 19</w:t>
      </w:r>
      <w:r>
        <w:rPr>
          <w:lang w:val="uk-UA"/>
        </w:rPr>
        <w:t xml:space="preserve"> (колишня вул. Щорса)</w:t>
      </w:r>
      <w:r w:rsidRPr="006E3AC8">
        <w:rPr>
          <w:lang w:val="uk-UA"/>
        </w:rPr>
        <w:t xml:space="preserve"> –</w:t>
      </w:r>
      <w:r w:rsidRPr="006E3AC8">
        <w:rPr>
          <w:bCs/>
          <w:lang w:val="uk-UA"/>
        </w:rPr>
        <w:t xml:space="preserve"> один «біг-борд», дві площини</w:t>
      </w:r>
      <w:r w:rsidRPr="006E3AC8">
        <w:rPr>
          <w:lang w:val="uk-UA"/>
        </w:rPr>
        <w:t>;</w:t>
      </w:r>
    </w:p>
    <w:p w:rsidR="00AA2CE1" w:rsidRDefault="00AA2CE1" w:rsidP="00877E92">
      <w:pPr>
        <w:spacing w:after="0" w:line="240" w:lineRule="auto"/>
        <w:rPr>
          <w:bCs/>
          <w:lang w:val="uk-UA"/>
        </w:rPr>
      </w:pPr>
      <w:r w:rsidRPr="006E3AC8">
        <w:rPr>
          <w:lang w:val="uk-UA"/>
        </w:rPr>
        <w:t>- перехрест</w:t>
      </w:r>
      <w:r>
        <w:rPr>
          <w:lang w:val="uk-UA"/>
        </w:rPr>
        <w:t>я</w:t>
      </w:r>
      <w:r w:rsidRPr="006E3AC8">
        <w:rPr>
          <w:lang w:val="uk-UA"/>
        </w:rPr>
        <w:t xml:space="preserve"> просп. Миру та вул. Кільцевої –</w:t>
      </w:r>
      <w:r w:rsidRPr="006E3AC8">
        <w:rPr>
          <w:bCs/>
          <w:lang w:val="uk-UA"/>
        </w:rPr>
        <w:t xml:space="preserve"> один «біг-борд», одна площина; </w:t>
      </w:r>
    </w:p>
    <w:p w:rsidR="00AA2CE1" w:rsidRPr="006E3AC8" w:rsidRDefault="00AA2CE1" w:rsidP="00877E92">
      <w:pPr>
        <w:spacing w:after="0" w:line="240" w:lineRule="auto"/>
        <w:rPr>
          <w:lang w:val="uk-UA"/>
        </w:rPr>
      </w:pPr>
      <w:r w:rsidRPr="006E3AC8">
        <w:rPr>
          <w:bCs/>
          <w:lang w:val="uk-UA"/>
        </w:rPr>
        <w:t>- просп. Миру, 74 – один «призматрон»;</w:t>
      </w:r>
    </w:p>
    <w:p w:rsidR="00AA2CE1" w:rsidRDefault="00AA2CE1" w:rsidP="00877E92">
      <w:pPr>
        <w:tabs>
          <w:tab w:val="left" w:pos="6645"/>
        </w:tabs>
        <w:spacing w:after="0" w:line="240" w:lineRule="auto"/>
        <w:jc w:val="both"/>
        <w:rPr>
          <w:bCs/>
          <w:lang w:val="uk-UA"/>
        </w:rPr>
      </w:pPr>
      <w:r w:rsidRPr="006E3AC8">
        <w:rPr>
          <w:lang w:val="uk-UA"/>
        </w:rPr>
        <w:t xml:space="preserve">- просп. Перемоги, 73 </w:t>
      </w:r>
      <w:r w:rsidRPr="006E3AC8">
        <w:rPr>
          <w:bCs/>
          <w:lang w:val="uk-UA"/>
        </w:rPr>
        <w:t>–</w:t>
      </w:r>
      <w:r>
        <w:rPr>
          <w:lang w:val="uk-UA"/>
        </w:rPr>
        <w:t xml:space="preserve"> </w:t>
      </w:r>
      <w:r w:rsidRPr="006E3AC8">
        <w:rPr>
          <w:bCs/>
          <w:lang w:val="uk-UA"/>
        </w:rPr>
        <w:t>один «призматрон»;</w:t>
      </w:r>
    </w:p>
    <w:p w:rsidR="00AA2CE1" w:rsidRDefault="00AA2CE1" w:rsidP="00877E92">
      <w:pPr>
        <w:spacing w:after="0" w:line="240" w:lineRule="auto"/>
        <w:jc w:val="both"/>
        <w:rPr>
          <w:bCs/>
          <w:lang w:val="uk-UA"/>
        </w:rPr>
      </w:pPr>
      <w:r>
        <w:rPr>
          <w:bCs/>
          <w:lang w:val="uk-UA"/>
        </w:rPr>
        <w:t>- </w:t>
      </w:r>
      <w:r w:rsidRPr="006751FF">
        <w:rPr>
          <w:lang w:val="uk-UA"/>
        </w:rPr>
        <w:t>вул. 1-го Травня, 279</w:t>
      </w:r>
      <w:r>
        <w:rPr>
          <w:lang w:val="uk-UA"/>
        </w:rPr>
        <w:t xml:space="preserve"> </w:t>
      </w:r>
      <w:r w:rsidRPr="006E3AC8">
        <w:rPr>
          <w:bCs/>
          <w:lang w:val="uk-UA"/>
        </w:rPr>
        <w:t>–</w:t>
      </w:r>
      <w:r>
        <w:rPr>
          <w:lang w:val="uk-UA"/>
        </w:rPr>
        <w:t xml:space="preserve"> </w:t>
      </w:r>
      <w:r w:rsidRPr="006E3AC8">
        <w:rPr>
          <w:bCs/>
          <w:lang w:val="uk-UA"/>
        </w:rPr>
        <w:t>один «біг-борд», дві площини</w:t>
      </w:r>
      <w:r>
        <w:rPr>
          <w:bCs/>
          <w:lang w:val="uk-UA"/>
        </w:rPr>
        <w:t>;</w:t>
      </w:r>
      <w:r w:rsidRPr="00F90ADB">
        <w:rPr>
          <w:lang w:val="uk-UA"/>
        </w:rPr>
        <w:t xml:space="preserve"> 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1.7.2. «біг-борд» з двома площинами, усього чотири одиниці, розміром 3,0 м х 6,0 м, за адресами: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Шевченка, 162;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Генерала Пухова, 148;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Генерала Бєлова, 29;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</w:t>
      </w:r>
      <w:r w:rsidRPr="00CC54E0">
        <w:rPr>
          <w:lang w:val="uk-UA"/>
        </w:rPr>
        <w:t> </w:t>
      </w:r>
      <w:r>
        <w:rPr>
          <w:lang w:val="uk-UA"/>
        </w:rPr>
        <w:t>перехрестя</w:t>
      </w:r>
      <w:r w:rsidRPr="00CC54E0">
        <w:rPr>
          <w:lang w:val="uk-UA"/>
        </w:rPr>
        <w:t xml:space="preserve"> </w:t>
      </w:r>
      <w:r w:rsidRPr="006E3AC8">
        <w:rPr>
          <w:lang w:val="uk-UA"/>
        </w:rPr>
        <w:t>вул. 1-го Травня та вул. Рокоссовського</w:t>
      </w:r>
      <w:r>
        <w:rPr>
          <w:lang w:val="uk-UA"/>
        </w:rPr>
        <w:t xml:space="preserve"> - </w:t>
      </w:r>
      <w:r w:rsidRPr="006E3AC8">
        <w:rPr>
          <w:bCs/>
          <w:lang w:val="uk-UA"/>
        </w:rPr>
        <w:t>один «біг-борд», дві площини</w:t>
      </w:r>
      <w:r w:rsidRPr="006E3AC8">
        <w:rPr>
          <w:lang w:val="uk-UA"/>
        </w:rPr>
        <w:t>;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1.7.3. </w:t>
      </w:r>
      <w:r w:rsidRPr="00FC36D0">
        <w:rPr>
          <w:lang w:val="uk-UA"/>
        </w:rPr>
        <w:t xml:space="preserve">«біг-борд» з двома площинами, усього </w:t>
      </w:r>
      <w:r>
        <w:rPr>
          <w:lang w:val="uk-UA"/>
        </w:rPr>
        <w:t>вісім</w:t>
      </w:r>
      <w:r w:rsidRPr="00FC36D0">
        <w:rPr>
          <w:lang w:val="uk-UA"/>
        </w:rPr>
        <w:t xml:space="preserve"> одиниць, розміром 3,0 м х 6,0 м, за адресами: 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 xml:space="preserve">- вул. </w:t>
      </w:r>
      <w:r>
        <w:rPr>
          <w:lang w:val="uk-UA"/>
        </w:rPr>
        <w:t>Івана Мазепи, 59 А (колишня вул. Щорса)</w:t>
      </w:r>
      <w:r w:rsidRPr="00FC36D0">
        <w:rPr>
          <w:lang w:val="uk-UA"/>
        </w:rPr>
        <w:t>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</w:t>
      </w:r>
      <w:r>
        <w:rPr>
          <w:lang w:val="uk-UA"/>
        </w:rPr>
        <w:t xml:space="preserve"> Івана Мазепи, 80 (колишня вул. Щорса)</w:t>
      </w:r>
      <w:r w:rsidRPr="00FC36D0">
        <w:rPr>
          <w:lang w:val="uk-UA"/>
        </w:rPr>
        <w:t>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перехрестя вул.</w:t>
      </w:r>
      <w:r>
        <w:rPr>
          <w:lang w:val="uk-UA"/>
        </w:rPr>
        <w:t xml:space="preserve"> Козацької</w:t>
      </w:r>
      <w:r w:rsidRPr="00FC36D0">
        <w:rPr>
          <w:lang w:val="uk-UA"/>
        </w:rPr>
        <w:t xml:space="preserve"> </w:t>
      </w:r>
      <w:r>
        <w:rPr>
          <w:lang w:val="uk-UA"/>
        </w:rPr>
        <w:t xml:space="preserve">(колишня вул. </w:t>
      </w:r>
      <w:r w:rsidRPr="00FC36D0">
        <w:rPr>
          <w:lang w:val="uk-UA"/>
        </w:rPr>
        <w:t>50 років ВЛКСМ</w:t>
      </w:r>
      <w:r>
        <w:rPr>
          <w:lang w:val="uk-UA"/>
        </w:rPr>
        <w:t>)</w:t>
      </w:r>
      <w:r w:rsidRPr="00FC36D0">
        <w:rPr>
          <w:lang w:val="uk-UA"/>
        </w:rPr>
        <w:t xml:space="preserve"> та вул. Любецької;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Незалежності, на протилежному боці вулиці, навпроти буд. № 14 А;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Незалежності, на протилежному боці вулиці, навпроти буд. № 56;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Незалежності, на протилежному боці вулиці, навпроти буд. № 68;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Красносільського, 25;</w:t>
      </w:r>
    </w:p>
    <w:p w:rsidR="00AA2CE1" w:rsidRDefault="00AA2CE1" w:rsidP="00877E92">
      <w:pPr>
        <w:spacing w:after="0"/>
        <w:jc w:val="both"/>
        <w:rPr>
          <w:lang w:val="uk-UA"/>
        </w:rPr>
      </w:pPr>
      <w:r>
        <w:rPr>
          <w:lang w:val="uk-UA"/>
        </w:rPr>
        <w:t>- проспект Перемоги, 170;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1.7.4.</w:t>
      </w:r>
      <w:r w:rsidRPr="000A22E2">
        <w:rPr>
          <w:lang w:val="uk-UA"/>
        </w:rPr>
        <w:t xml:space="preserve"> </w:t>
      </w:r>
      <w:r>
        <w:rPr>
          <w:lang w:val="uk-UA"/>
        </w:rPr>
        <w:t xml:space="preserve">«біг-борд» з однією площиною, розміром 3,0 м х </w:t>
      </w:r>
      <w:smartTag w:uri="urn:schemas-microsoft-com:office:smarttags" w:element="metricconverter">
        <w:smartTagPr>
          <w:attr w:name="ProductID" w:val="6,0 м"/>
        </w:smartTagPr>
        <w:r>
          <w:rPr>
            <w:lang w:val="uk-UA"/>
          </w:rPr>
          <w:t>6,0 м</w:t>
        </w:r>
      </w:smartTag>
      <w:r>
        <w:rPr>
          <w:lang w:val="uk-UA"/>
        </w:rPr>
        <w:t>, за                  адресами: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Шевченка, 106;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Гетьмана Полуботка, 59;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Гетьмана Полуботка, 107;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1.7.5. рекламні конструкції за індивідуальним проектом, розміром             3,0 м х 6,0, за адресами: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Гетьмана Полуботка, 40 (перехрестя з вул. Олега Михнюка);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Київська, 14 А;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Івана Мазепи, 18;</w:t>
      </w:r>
    </w:p>
    <w:p w:rsidR="00AA2CE1" w:rsidRPr="00AB5CBA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Мстиславська, 22 А;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A44229">
        <w:rPr>
          <w:lang w:val="uk-UA"/>
        </w:rPr>
        <w:t>.</w:t>
      </w:r>
      <w:r>
        <w:rPr>
          <w:lang w:val="uk-UA"/>
        </w:rPr>
        <w:t>7</w:t>
      </w:r>
      <w:r w:rsidRPr="00A44229">
        <w:rPr>
          <w:lang w:val="uk-UA"/>
        </w:rPr>
        <w:t xml:space="preserve">.6. наземні конструкції типу «біг-борд» за індивідуальним проектом, усього дві одиниці, розміром </w:t>
      </w:r>
      <w:smartTag w:uri="urn:schemas-microsoft-com:office:smarttags" w:element="metricconverter">
        <w:smartTagPr>
          <w:attr w:name="ProductID" w:val="3,0 м"/>
        </w:smartTagPr>
        <w:r w:rsidRPr="00A44229">
          <w:rPr>
            <w:lang w:val="uk-UA"/>
          </w:rPr>
          <w:t>3,0 м</w:t>
        </w:r>
      </w:smartTag>
      <w:r w:rsidRPr="00A44229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 w:rsidRPr="00A44229">
          <w:rPr>
            <w:lang w:val="uk-UA"/>
          </w:rPr>
          <w:t>6,0 м</w:t>
        </w:r>
      </w:smartTag>
      <w:r w:rsidRPr="00A44229">
        <w:rPr>
          <w:lang w:val="uk-UA"/>
        </w:rPr>
        <w:t xml:space="preserve">, за адресами: 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 xml:space="preserve">- просп. Миру, 138; 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вул. 77 Гвардійської Дивізії (зупинка "Ялівщина");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A44229">
        <w:rPr>
          <w:lang w:val="uk-UA"/>
        </w:rPr>
        <w:t>.</w:t>
      </w:r>
      <w:r>
        <w:rPr>
          <w:lang w:val="uk-UA"/>
        </w:rPr>
        <w:t>7</w:t>
      </w:r>
      <w:r w:rsidRPr="00A44229">
        <w:rPr>
          <w:lang w:val="uk-UA"/>
        </w:rPr>
        <w:t xml:space="preserve">.7. наземні конструкції типу «сіті-лайт», усього 23 одиниць, розміром 1,2 м х 1,8 м, за адресами: 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33 (лівий);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33 (правий);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35 (3) (навпроти відділення Приватбанку);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35 (4) (навпроти магазину «Фокстрот»);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41 (правий);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42 (напроти піцерії «Базис»);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40 (правий);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38 А;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34 (правий);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32;</w:t>
      </w:r>
    </w:p>
    <w:p w:rsidR="00AA2CE1" w:rsidRPr="00A44229" w:rsidRDefault="00AA2CE1" w:rsidP="00877E92">
      <w:pPr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 просп. Миру, 28</w:t>
      </w:r>
      <w:r>
        <w:rPr>
          <w:lang w:val="uk-UA"/>
        </w:rPr>
        <w:t>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50;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48/2;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44 (зупинка громадського транспорту);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44 Г (лівий);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44 Г (правий);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49 (магазин «Космо»);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49;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49 А;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53;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55;</w:t>
      </w:r>
    </w:p>
    <w:p w:rsidR="00AA2CE1" w:rsidRPr="00A44229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просп. Миру, 54;</w:t>
      </w:r>
    </w:p>
    <w:p w:rsidR="00AA2CE1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A44229">
        <w:rPr>
          <w:lang w:val="uk-UA"/>
        </w:rPr>
        <w:t>- вул. Софії Русової, 7;</w:t>
      </w:r>
    </w:p>
    <w:p w:rsidR="00AA2CE1" w:rsidRDefault="00AA2CE1" w:rsidP="00877E92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</w:p>
    <w:p w:rsidR="00AA2CE1" w:rsidRPr="00551467" w:rsidRDefault="00AA2CE1" w:rsidP="00877E92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1.8</w:t>
      </w:r>
      <w:r w:rsidRPr="00FC36D0">
        <w:rPr>
          <w:lang w:val="uk-UA"/>
        </w:rPr>
        <w:t>. Підприємству об’є</w:t>
      </w:r>
      <w:r>
        <w:rPr>
          <w:lang w:val="uk-UA"/>
        </w:rPr>
        <w:t xml:space="preserve">днання громадян «ОЛІМП ІНВЕСТ» </w:t>
      </w:r>
      <w:r w:rsidRPr="00FC36D0">
        <w:rPr>
          <w:lang w:val="uk-UA"/>
        </w:rPr>
        <w:t>на на</w:t>
      </w:r>
      <w:r>
        <w:rPr>
          <w:lang w:val="uk-UA"/>
        </w:rPr>
        <w:t xml:space="preserve">земні рекламні конструкції типу </w:t>
      </w:r>
      <w:r w:rsidRPr="00FC36D0">
        <w:rPr>
          <w:lang w:val="uk-UA"/>
        </w:rPr>
        <w:t xml:space="preserve">«сіті-лайт», розміром 1,2 м х 1,8 м, на дорожній розподільній смузі, усього шість одиниць, за адресами: 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перехрестя вул. Любецької та вул. Курської, 23;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 Любецька, навпроти зупинки громадського транспорту «Вулиця Курська»;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навпроти вул. Красносільського, 23 А (1);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навпроти вул. Красносільського, 23 А (2);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навпроти вул. Красносільського, 27;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навпроти вул. Неза</w:t>
      </w:r>
      <w:r>
        <w:rPr>
          <w:lang w:val="uk-UA"/>
        </w:rPr>
        <w:t>лежності, 2;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1.9</w:t>
      </w:r>
      <w:r w:rsidRPr="00FC36D0">
        <w:rPr>
          <w:lang w:val="uk-UA"/>
        </w:rPr>
        <w:t xml:space="preserve">. Приватному підприємству «БХК-Україна» на рекламні конструкції типу «сіті-лайт», розміром 1,2 м х 1,8 м, на зупинках громадського транспорту, усього 13 одиниць, за адресами: 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«Центральний ринок» по просп. Перемоги, 82;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«Вулиця Рокоссовського» по вул. Рокоссовського, 41;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«Вулиця Доценка» по вул. Доценка, 6;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«Міська лікарня №1» по вул. Івана Мазепи (колишня вул. Щорса);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«Козацька» по просп. Миру;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 xml:space="preserve">- зупинка «Інститут геологорозвідки» по вул. Івана Мазепи, 12 (колишня </w:t>
      </w:r>
      <w:r>
        <w:rPr>
          <w:lang w:val="uk-UA"/>
        </w:rPr>
        <w:t xml:space="preserve">     </w:t>
      </w:r>
      <w:r w:rsidRPr="00FC36D0">
        <w:rPr>
          <w:lang w:val="uk-UA"/>
        </w:rPr>
        <w:t>вул. Щорса);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«Фабрика музичних інструментів» по вул. Івана Мазепи, 55 (колишня вул. Щорса);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«Вулиця Московська» по вул. Гагаріна;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«Ремзавод» по просп. Миру, 194;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«Ремзавод» по просп. Миру, 201;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«Вулиця Захисників України» по вул. Рокоссовського, 15;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«Універмаг Сіверський» по вул. Рокоссовського, 33;</w:t>
      </w:r>
    </w:p>
    <w:p w:rsidR="00AA2CE1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зупинка «Вулиця Героїв Чорнобиля» по просп. Миру, 141;</w:t>
      </w:r>
    </w:p>
    <w:p w:rsidR="00AA2CE1" w:rsidRPr="00FC36D0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10</w:t>
      </w:r>
      <w:r w:rsidRPr="00FC36D0">
        <w:rPr>
          <w:lang w:val="uk-UA"/>
        </w:rPr>
        <w:t>. Приватному підприємству «Магр-Авто» на рекламні конструкції</w:t>
      </w:r>
      <w:r>
        <w:rPr>
          <w:lang w:val="uk-UA"/>
        </w:rPr>
        <w:t xml:space="preserve"> </w:t>
      </w:r>
      <w:r w:rsidRPr="00FC36D0">
        <w:rPr>
          <w:lang w:val="uk-UA"/>
        </w:rPr>
        <w:t>типу: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1.10</w:t>
      </w:r>
      <w:r w:rsidRPr="00FC36D0">
        <w:rPr>
          <w:lang w:val="uk-UA"/>
        </w:rPr>
        <w:t>.</w:t>
      </w:r>
      <w:r>
        <w:rPr>
          <w:lang w:val="uk-UA"/>
        </w:rPr>
        <w:t>1</w:t>
      </w:r>
      <w:r w:rsidRPr="00FC36D0">
        <w:rPr>
          <w:lang w:val="uk-UA"/>
        </w:rPr>
        <w:t xml:space="preserve">. «біг-борд» з трьома площинами, розміром </w:t>
      </w:r>
      <w:smartTag w:uri="urn:schemas-microsoft-com:office:smarttags" w:element="metricconverter">
        <w:smartTagPr>
          <w:attr w:name="ProductID" w:val="3,0 м"/>
        </w:smartTagPr>
        <w:r w:rsidRPr="00FC36D0">
          <w:rPr>
            <w:lang w:val="uk-UA"/>
          </w:rPr>
          <w:t>3,0 м</w:t>
        </w:r>
      </w:smartTag>
      <w:r w:rsidRPr="00FC36D0">
        <w:rPr>
          <w:lang w:val="uk-UA"/>
        </w:rPr>
        <w:t xml:space="preserve"> х 6,0, за адресою –</w:t>
      </w:r>
      <w:r w:rsidRPr="005F6D9A">
        <w:t xml:space="preserve"> </w:t>
      </w:r>
      <w:r w:rsidRPr="00FC36D0">
        <w:rPr>
          <w:lang w:val="uk-UA"/>
        </w:rPr>
        <w:t xml:space="preserve">перехрестя вул. Незалежності та вул. Глібова; 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10</w:t>
      </w:r>
      <w:r w:rsidRPr="00FC36D0">
        <w:rPr>
          <w:lang w:val="uk-UA"/>
        </w:rPr>
        <w:t>.</w:t>
      </w:r>
      <w:r>
        <w:rPr>
          <w:lang w:val="uk-UA"/>
        </w:rPr>
        <w:t>2</w:t>
      </w:r>
      <w:r w:rsidRPr="00FC36D0">
        <w:rPr>
          <w:lang w:val="uk-UA"/>
        </w:rPr>
        <w:t xml:space="preserve">. «біг-борд» з двома площинами, розміром </w:t>
      </w:r>
      <w:smartTag w:uri="urn:schemas-microsoft-com:office:smarttags" w:element="metricconverter">
        <w:smartTagPr>
          <w:attr w:name="ProductID" w:val="3,0 м"/>
        </w:smartTagPr>
        <w:r w:rsidRPr="00FC36D0">
          <w:rPr>
            <w:lang w:val="uk-UA"/>
          </w:rPr>
          <w:t>3,0 м</w:t>
        </w:r>
      </w:smartTag>
      <w:r w:rsidRPr="00FC36D0">
        <w:rPr>
          <w:lang w:val="uk-UA"/>
        </w:rPr>
        <w:t xml:space="preserve"> х 6,0, за адресами: 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перехрестя вул. Шевченка, 214 та вул. Кривоноса;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 Любецька, 31;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перехрестя вул. Шевченка та вул. Кленової;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Миру, 180 А;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 Козацька, 13 А (колишня вул. 50 років ВЛКСМ);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Миру, 233;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 xml:space="preserve">- перехрестя вул. Козацька (колишня вул. 50 років ВЛКСМ) та </w:t>
      </w:r>
      <w:r>
        <w:rPr>
          <w:lang w:val="uk-UA"/>
        </w:rPr>
        <w:t xml:space="preserve">                       </w:t>
      </w:r>
      <w:r w:rsidRPr="00FC36D0">
        <w:rPr>
          <w:lang w:val="uk-UA"/>
        </w:rPr>
        <w:t>вул. Інструментальної;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10</w:t>
      </w:r>
      <w:r w:rsidRPr="00FC36D0">
        <w:rPr>
          <w:lang w:val="uk-UA"/>
        </w:rPr>
        <w:t>.</w:t>
      </w:r>
      <w:r>
        <w:rPr>
          <w:lang w:val="uk-UA"/>
        </w:rPr>
        <w:t>3</w:t>
      </w:r>
      <w:r w:rsidRPr="00FC36D0">
        <w:rPr>
          <w:lang w:val="uk-UA"/>
        </w:rPr>
        <w:t>. «біг-борд» з однією площиною, розміром 3,0 х 6,0 м, за адресою –вул. Івана Мазепи, 78 А (колишня вул. Щорса);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10</w:t>
      </w:r>
      <w:r w:rsidRPr="00FC36D0">
        <w:rPr>
          <w:lang w:val="uk-UA"/>
        </w:rPr>
        <w:t>.</w:t>
      </w:r>
      <w:r>
        <w:rPr>
          <w:lang w:val="uk-UA"/>
        </w:rPr>
        <w:t>4</w:t>
      </w:r>
      <w:r w:rsidRPr="00FC36D0">
        <w:rPr>
          <w:lang w:val="uk-UA"/>
        </w:rPr>
        <w:t>. «біг-борд» з двома площинами, розміром 3,0 х 6,0 м, за адресою –вул. Івана Мазепи, 51 (колишня вул. Щорса);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10</w:t>
      </w:r>
      <w:r w:rsidRPr="00FC36D0">
        <w:rPr>
          <w:lang w:val="uk-UA"/>
        </w:rPr>
        <w:t>.</w:t>
      </w:r>
      <w:r>
        <w:rPr>
          <w:lang w:val="uk-UA"/>
        </w:rPr>
        <w:t>5</w:t>
      </w:r>
      <w:r w:rsidRPr="00FC36D0">
        <w:rPr>
          <w:lang w:val="uk-UA"/>
        </w:rPr>
        <w:t>. «біг-борд» з двома площинами, розміром 3,0 х 6,0 м, за адресою – Київське шосе, виїзд з м. Чернігова, ліворуч через 100 метрів після силікатного заводу – одна площина;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</w:p>
    <w:p w:rsidR="00AA2CE1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1.11. Приватному підприємству «Проммеханізація» на рекламні конструкції типу: </w:t>
      </w:r>
    </w:p>
    <w:p w:rsidR="00AA2CE1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1.11.1.   «лайт-бокс»,    розміром   2,8  м  х  0,6  м,  за  адресою –            вул. Шевченка, 105;</w:t>
      </w:r>
    </w:p>
    <w:p w:rsidR="00AA2CE1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1.11.2. </w:t>
      </w:r>
      <w:r w:rsidRPr="00495D17">
        <w:rPr>
          <w:lang w:val="uk-UA"/>
        </w:rPr>
        <w:t>«стелла», розміром 3,0</w:t>
      </w:r>
      <w:r w:rsidRPr="00495D17">
        <w:t> </w:t>
      </w:r>
      <w:r w:rsidRPr="00495D17">
        <w:rPr>
          <w:lang w:val="uk-UA"/>
        </w:rPr>
        <w:t>м х 1,3 м х 0,5 м, за адресою – вул. Шевченка, 101;</w:t>
      </w:r>
    </w:p>
    <w:p w:rsidR="00AA2CE1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1.11.3. </w:t>
      </w:r>
      <w:r w:rsidRPr="00495D17">
        <w:rPr>
          <w:lang w:val="uk-UA"/>
        </w:rPr>
        <w:t>назем</w:t>
      </w:r>
      <w:r>
        <w:rPr>
          <w:lang w:val="uk-UA"/>
        </w:rPr>
        <w:t>на  рекламна</w:t>
      </w:r>
      <w:r w:rsidRPr="00495D17">
        <w:rPr>
          <w:lang w:val="uk-UA"/>
        </w:rPr>
        <w:t xml:space="preserve"> конструкці</w:t>
      </w:r>
      <w:r>
        <w:rPr>
          <w:lang w:val="uk-UA"/>
        </w:rPr>
        <w:t xml:space="preserve">я, розміром 35,0 м х 3,0 м, за адресою </w:t>
      </w:r>
      <w:r w:rsidRPr="00495D17">
        <w:rPr>
          <w:lang w:val="uk-UA"/>
        </w:rPr>
        <w:t>–</w:t>
      </w:r>
      <w:r>
        <w:rPr>
          <w:lang w:val="uk-UA"/>
        </w:rPr>
        <w:t xml:space="preserve"> </w:t>
      </w:r>
      <w:r w:rsidRPr="005F259B">
        <w:rPr>
          <w:lang w:val="uk-UA"/>
        </w:rPr>
        <w:t>перехрестя вул. Шевченк</w:t>
      </w:r>
      <w:r>
        <w:rPr>
          <w:lang w:val="uk-UA"/>
        </w:rPr>
        <w:t>а та</w:t>
      </w:r>
      <w:r w:rsidRPr="005F259B">
        <w:rPr>
          <w:lang w:val="uk-UA"/>
        </w:rPr>
        <w:t xml:space="preserve"> вул. Пушкіна</w:t>
      </w:r>
      <w:r>
        <w:rPr>
          <w:lang w:val="uk-UA"/>
        </w:rPr>
        <w:t>;</w:t>
      </w:r>
    </w:p>
    <w:p w:rsidR="00AA2CE1" w:rsidRPr="001D5135" w:rsidRDefault="00AA2CE1" w:rsidP="00994DA0">
      <w:pPr>
        <w:spacing w:after="0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1.12</w:t>
      </w:r>
      <w:r w:rsidRPr="00224B5E">
        <w:rPr>
          <w:lang w:val="uk-UA"/>
        </w:rPr>
        <w:t>. Приватному нотаріусу Кириченко Тетяні Володимирівні на н</w:t>
      </w:r>
      <w:r>
        <w:rPr>
          <w:lang w:val="uk-UA"/>
        </w:rPr>
        <w:t>аземну рекламну конструкцію</w:t>
      </w:r>
      <w:r w:rsidRPr="00224B5E">
        <w:rPr>
          <w:lang w:val="uk-UA"/>
        </w:rPr>
        <w:t>, розміром 3,5 м х 1,8 м, за адресою – вул. Шевченка, 108;</w:t>
      </w:r>
    </w:p>
    <w:p w:rsidR="00AA2CE1" w:rsidRDefault="00AA2CE1" w:rsidP="00877E92">
      <w:pPr>
        <w:spacing w:after="0" w:line="240" w:lineRule="auto"/>
        <w:ind w:firstLine="540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5F6D9A">
        <w:rPr>
          <w:lang w:val="uk-UA"/>
        </w:rPr>
        <w:t>.</w:t>
      </w:r>
      <w:r>
        <w:rPr>
          <w:lang w:val="uk-UA"/>
        </w:rPr>
        <w:t>13</w:t>
      </w:r>
      <w:r w:rsidRPr="005F6D9A">
        <w:rPr>
          <w:lang w:val="uk-UA"/>
        </w:rPr>
        <w:t>. Приватному нотаріусу Шібірін Олені Германівні на наземну рекламну</w:t>
      </w:r>
      <w:r>
        <w:rPr>
          <w:lang w:val="uk-UA"/>
        </w:rPr>
        <w:t xml:space="preserve"> </w:t>
      </w:r>
      <w:r w:rsidRPr="005F6D9A">
        <w:rPr>
          <w:lang w:val="uk-UA"/>
        </w:rPr>
        <w:t xml:space="preserve"> конструкцію,</w:t>
      </w:r>
      <w:r>
        <w:rPr>
          <w:lang w:val="uk-UA"/>
        </w:rPr>
        <w:t xml:space="preserve"> </w:t>
      </w:r>
      <w:r w:rsidRPr="005F6D9A">
        <w:rPr>
          <w:lang w:val="uk-UA"/>
        </w:rPr>
        <w:t xml:space="preserve"> розміром </w:t>
      </w:r>
      <w:r>
        <w:rPr>
          <w:lang w:val="uk-UA"/>
        </w:rPr>
        <w:t xml:space="preserve"> </w:t>
      </w:r>
      <w:r w:rsidRPr="005F6D9A">
        <w:rPr>
          <w:lang w:val="uk-UA"/>
        </w:rPr>
        <w:t>3,0 м х</w:t>
      </w:r>
      <w:r>
        <w:rPr>
          <w:lang w:val="uk-UA"/>
        </w:rPr>
        <w:t xml:space="preserve"> </w:t>
      </w:r>
      <w:r w:rsidRPr="005F6D9A">
        <w:rPr>
          <w:lang w:val="uk-UA"/>
        </w:rPr>
        <w:t> 1,0 м,</w:t>
      </w:r>
      <w:r>
        <w:rPr>
          <w:lang w:val="uk-UA"/>
        </w:rPr>
        <w:t xml:space="preserve"> </w:t>
      </w:r>
      <w:r w:rsidRPr="005F6D9A">
        <w:rPr>
          <w:lang w:val="uk-UA"/>
        </w:rPr>
        <w:t xml:space="preserve"> за</w:t>
      </w:r>
      <w:r>
        <w:rPr>
          <w:lang w:val="uk-UA"/>
        </w:rPr>
        <w:t xml:space="preserve"> </w:t>
      </w:r>
      <w:r w:rsidRPr="005F6D9A">
        <w:rPr>
          <w:lang w:val="uk-UA"/>
        </w:rPr>
        <w:t xml:space="preserve"> адрес</w:t>
      </w:r>
      <w:r>
        <w:rPr>
          <w:lang w:val="uk-UA"/>
        </w:rPr>
        <w:t>ою  –                  просп. Перемоги, 38</w:t>
      </w:r>
      <w:r w:rsidRPr="005F6D9A">
        <w:rPr>
          <w:lang w:val="uk-UA"/>
        </w:rPr>
        <w:t>;</w:t>
      </w:r>
    </w:p>
    <w:p w:rsidR="00AA2CE1" w:rsidRDefault="00AA2CE1" w:rsidP="00877E92">
      <w:pPr>
        <w:spacing w:after="0" w:line="240" w:lineRule="auto"/>
        <w:ind w:firstLine="540"/>
        <w:jc w:val="both"/>
        <w:rPr>
          <w:lang w:val="uk-UA"/>
        </w:rPr>
      </w:pP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14</w:t>
      </w:r>
      <w:r w:rsidRPr="00FC36D0">
        <w:rPr>
          <w:lang w:val="uk-UA"/>
        </w:rPr>
        <w:t>. Релігійній громаді церкви Адвентистів сьомого дня на наземні рекламні конструкції типу «сіті-лайт», усього дві одиниці, розміром 1,2 м х 1,8 м, за адресою – вул. 1-го Травня, 166 А;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</w:p>
    <w:p w:rsidR="00AA2CE1" w:rsidRPr="00C7074C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1.15. Спільному українсько-американському рекламно-інформаційному агентству «</w:t>
      </w:r>
      <w:r w:rsidRPr="00C7074C">
        <w:rPr>
          <w:lang w:val="uk-UA"/>
        </w:rPr>
        <w:t>А</w:t>
      </w:r>
      <w:r w:rsidRPr="00D77832">
        <w:rPr>
          <w:lang w:val="uk-UA"/>
        </w:rPr>
        <w:t>LTER</w:t>
      </w:r>
      <w:r>
        <w:rPr>
          <w:lang w:val="uk-UA"/>
        </w:rPr>
        <w:t>–</w:t>
      </w:r>
      <w:r w:rsidRPr="00D77832">
        <w:rPr>
          <w:lang w:val="uk-UA"/>
        </w:rPr>
        <w:t>V</w:t>
      </w:r>
      <w:r>
        <w:rPr>
          <w:lang w:val="uk-UA"/>
        </w:rPr>
        <w:t>» у формі товариства з обмеженою відповідальністю на</w:t>
      </w:r>
      <w:r w:rsidRPr="006F2F10">
        <w:rPr>
          <w:lang w:val="uk-UA"/>
        </w:rPr>
        <w:t xml:space="preserve"> </w:t>
      </w:r>
      <w:r>
        <w:rPr>
          <w:lang w:val="uk-UA"/>
        </w:rPr>
        <w:t>рекламні конструкції типу</w:t>
      </w:r>
      <w:r w:rsidRPr="00C7074C">
        <w:rPr>
          <w:lang w:val="uk-UA"/>
        </w:rPr>
        <w:t>:</w:t>
      </w:r>
    </w:p>
    <w:p w:rsidR="00AA2CE1" w:rsidRPr="00C7074C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1.15.1. «сіті-лайт»,</w:t>
      </w:r>
      <w:r w:rsidRPr="00C7074C">
        <w:rPr>
          <w:lang w:val="uk-UA"/>
        </w:rPr>
        <w:t xml:space="preserve"> розміром 1</w:t>
      </w:r>
      <w:r>
        <w:rPr>
          <w:lang w:val="uk-UA"/>
        </w:rPr>
        <w:t>,</w:t>
      </w:r>
      <w:r w:rsidRPr="00C7074C">
        <w:rPr>
          <w:lang w:val="uk-UA"/>
        </w:rPr>
        <w:t>2 м х 1</w:t>
      </w:r>
      <w:r>
        <w:rPr>
          <w:lang w:val="uk-UA"/>
        </w:rPr>
        <w:t>,</w:t>
      </w:r>
      <w:r w:rsidRPr="00C7074C">
        <w:rPr>
          <w:lang w:val="uk-UA"/>
        </w:rPr>
        <w:t>8 м</w:t>
      </w:r>
      <w:r>
        <w:rPr>
          <w:lang w:val="uk-UA"/>
        </w:rPr>
        <w:t>,</w:t>
      </w:r>
      <w:r w:rsidRPr="00C7074C">
        <w:rPr>
          <w:lang w:val="uk-UA"/>
        </w:rPr>
        <w:t xml:space="preserve"> </w:t>
      </w:r>
      <w:r>
        <w:rPr>
          <w:lang w:val="uk-UA"/>
        </w:rPr>
        <w:t xml:space="preserve">усього 15 одиниць, </w:t>
      </w:r>
      <w:r w:rsidRPr="00C7074C">
        <w:rPr>
          <w:lang w:val="uk-UA"/>
        </w:rPr>
        <w:t>за адресами:</w:t>
      </w:r>
    </w:p>
    <w:p w:rsidR="00AA2CE1" w:rsidRPr="00C7074C" w:rsidRDefault="00AA2CE1" w:rsidP="00877E92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</w:t>
      </w:r>
      <w:r>
        <w:rPr>
          <w:lang w:val="uk-UA"/>
        </w:rPr>
        <w:t xml:space="preserve"> </w:t>
      </w:r>
      <w:r w:rsidRPr="00C7074C">
        <w:rPr>
          <w:lang w:val="uk-UA"/>
        </w:rPr>
        <w:t>місце 1;</w:t>
      </w:r>
    </w:p>
    <w:p w:rsidR="00AA2CE1" w:rsidRPr="00C7074C" w:rsidRDefault="00AA2CE1" w:rsidP="00877E92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 місце 2;</w:t>
      </w:r>
    </w:p>
    <w:p w:rsidR="00AA2CE1" w:rsidRPr="00C7074C" w:rsidRDefault="00AA2CE1" w:rsidP="00877E92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 місце 3;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 місце 4;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просп. Миру, на відрізку від перехрестя вул. Преображенської до перехрестя з вул. Шевченка, непарна сторона (вісім одиниць);</w:t>
      </w:r>
    </w:p>
    <w:p w:rsidR="00AA2CE1" w:rsidRPr="00C7074C" w:rsidRDefault="00AA2CE1" w:rsidP="00877E92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просп</w:t>
      </w:r>
      <w:r>
        <w:rPr>
          <w:lang w:val="uk-UA"/>
        </w:rPr>
        <w:t>.</w:t>
      </w:r>
      <w:r w:rsidRPr="00C7074C">
        <w:rPr>
          <w:lang w:val="uk-UA"/>
        </w:rPr>
        <w:t xml:space="preserve"> Перемоги</w:t>
      </w:r>
      <w:r>
        <w:rPr>
          <w:lang w:val="uk-UA"/>
        </w:rPr>
        <w:t>,</w:t>
      </w:r>
      <w:r w:rsidRPr="00C7074C">
        <w:rPr>
          <w:lang w:val="uk-UA"/>
        </w:rPr>
        <w:t xml:space="preserve"> 102;</w:t>
      </w:r>
    </w:p>
    <w:p w:rsidR="00AA2CE1" w:rsidRPr="00C7074C" w:rsidRDefault="00AA2CE1" w:rsidP="00877E92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просп</w:t>
      </w:r>
      <w:r>
        <w:rPr>
          <w:lang w:val="uk-UA"/>
        </w:rPr>
        <w:t xml:space="preserve">. </w:t>
      </w:r>
      <w:r w:rsidRPr="00C7074C">
        <w:rPr>
          <w:lang w:val="uk-UA"/>
        </w:rPr>
        <w:t>Миру</w:t>
      </w:r>
      <w:r>
        <w:rPr>
          <w:lang w:val="uk-UA"/>
        </w:rPr>
        <w:t>,</w:t>
      </w:r>
      <w:r w:rsidRPr="00C7074C">
        <w:rPr>
          <w:lang w:val="uk-UA"/>
        </w:rPr>
        <w:t xml:space="preserve"> 49</w:t>
      </w:r>
      <w:r>
        <w:rPr>
          <w:lang w:val="uk-UA"/>
        </w:rPr>
        <w:t>;</w:t>
      </w:r>
    </w:p>
    <w:p w:rsidR="00AA2CE1" w:rsidRPr="00C7074C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Івана Мазепи,</w:t>
      </w:r>
      <w:r w:rsidRPr="00C7074C">
        <w:rPr>
          <w:lang w:val="uk-UA"/>
        </w:rPr>
        <w:t xml:space="preserve"> 23</w:t>
      </w:r>
      <w:r>
        <w:rPr>
          <w:lang w:val="uk-UA"/>
        </w:rPr>
        <w:t xml:space="preserve"> (колишня – вул. Щорса);</w:t>
      </w:r>
    </w:p>
    <w:p w:rsidR="00AA2CE1" w:rsidRPr="00C7074C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1.15.2. «тріедр»,</w:t>
      </w:r>
      <w:r w:rsidRPr="00C7074C">
        <w:rPr>
          <w:lang w:val="uk-UA"/>
        </w:rPr>
        <w:t xml:space="preserve"> розміром 1</w:t>
      </w:r>
      <w:r>
        <w:rPr>
          <w:lang w:val="uk-UA"/>
        </w:rPr>
        <w:t>,</w:t>
      </w:r>
      <w:r w:rsidRPr="00C7074C">
        <w:rPr>
          <w:lang w:val="uk-UA"/>
        </w:rPr>
        <w:t>2 м х 1</w:t>
      </w:r>
      <w:r>
        <w:rPr>
          <w:lang w:val="uk-UA"/>
        </w:rPr>
        <w:t>,</w:t>
      </w:r>
      <w:r w:rsidRPr="00C7074C">
        <w:rPr>
          <w:lang w:val="uk-UA"/>
        </w:rPr>
        <w:t>8 м</w:t>
      </w:r>
      <w:r>
        <w:rPr>
          <w:lang w:val="uk-UA"/>
        </w:rPr>
        <w:t>,</w:t>
      </w:r>
      <w:r w:rsidRPr="00C7074C">
        <w:rPr>
          <w:lang w:val="uk-UA"/>
        </w:rPr>
        <w:t xml:space="preserve"> </w:t>
      </w:r>
      <w:r>
        <w:rPr>
          <w:lang w:val="uk-UA"/>
        </w:rPr>
        <w:t xml:space="preserve">усього чотири одиниці, </w:t>
      </w:r>
      <w:r w:rsidRPr="00C7074C">
        <w:rPr>
          <w:lang w:val="uk-UA"/>
        </w:rPr>
        <w:t>за адресами:</w:t>
      </w:r>
    </w:p>
    <w:p w:rsidR="00AA2CE1" w:rsidRPr="00C7074C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</w:t>
      </w:r>
      <w:r w:rsidRPr="00C7074C">
        <w:rPr>
          <w:lang w:val="uk-UA"/>
        </w:rPr>
        <w:t>п</w:t>
      </w:r>
      <w:r>
        <w:rPr>
          <w:lang w:val="uk-UA"/>
        </w:rPr>
        <w:t xml:space="preserve">ерехрестя вул. Мстиславської та просп. </w:t>
      </w:r>
      <w:r w:rsidRPr="00C7074C">
        <w:rPr>
          <w:lang w:val="uk-UA"/>
        </w:rPr>
        <w:t>Перемоги;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 перехрестя </w:t>
      </w:r>
      <w:r w:rsidRPr="00C7074C">
        <w:rPr>
          <w:lang w:val="uk-UA"/>
        </w:rPr>
        <w:t>вул</w:t>
      </w:r>
      <w:r>
        <w:rPr>
          <w:lang w:val="uk-UA"/>
        </w:rPr>
        <w:t>. Реміснича (колишня – вул. Комсомольська)</w:t>
      </w:r>
      <w:r w:rsidRPr="00371477">
        <w:rPr>
          <w:lang w:val="uk-UA"/>
        </w:rPr>
        <w:t xml:space="preserve"> </w:t>
      </w:r>
      <w:r>
        <w:rPr>
          <w:lang w:val="uk-UA"/>
        </w:rPr>
        <w:t xml:space="preserve">та                   </w:t>
      </w:r>
      <w:r w:rsidRPr="00C7074C">
        <w:rPr>
          <w:lang w:val="uk-UA"/>
        </w:rPr>
        <w:t>просп</w:t>
      </w:r>
      <w:r>
        <w:rPr>
          <w:lang w:val="uk-UA"/>
        </w:rPr>
        <w:t>. Перемоги;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 перехрестя </w:t>
      </w:r>
      <w:r w:rsidRPr="00C7074C">
        <w:rPr>
          <w:lang w:val="uk-UA"/>
        </w:rPr>
        <w:t>просп</w:t>
      </w:r>
      <w:r>
        <w:rPr>
          <w:lang w:val="uk-UA"/>
        </w:rPr>
        <w:t xml:space="preserve">. </w:t>
      </w:r>
      <w:r w:rsidRPr="00C7074C">
        <w:rPr>
          <w:lang w:val="uk-UA"/>
        </w:rPr>
        <w:t>Миру</w:t>
      </w:r>
      <w:r>
        <w:rPr>
          <w:lang w:val="uk-UA"/>
        </w:rPr>
        <w:t xml:space="preserve"> та в</w:t>
      </w:r>
      <w:r w:rsidRPr="00C7074C">
        <w:rPr>
          <w:lang w:val="uk-UA"/>
        </w:rPr>
        <w:t>ул</w:t>
      </w:r>
      <w:r>
        <w:rPr>
          <w:lang w:val="uk-UA"/>
        </w:rPr>
        <w:t>. Івана Мазепи (колишня – вул. Щорса);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 перехрестя </w:t>
      </w:r>
      <w:r w:rsidRPr="00C7074C">
        <w:rPr>
          <w:lang w:val="uk-UA"/>
        </w:rPr>
        <w:t>просп</w:t>
      </w:r>
      <w:r>
        <w:rPr>
          <w:lang w:val="uk-UA"/>
        </w:rPr>
        <w:t xml:space="preserve">. </w:t>
      </w:r>
      <w:r w:rsidRPr="00C7074C">
        <w:rPr>
          <w:lang w:val="uk-UA"/>
        </w:rPr>
        <w:t>Перемоги</w:t>
      </w:r>
      <w:r>
        <w:rPr>
          <w:lang w:val="uk-UA"/>
        </w:rPr>
        <w:t xml:space="preserve"> та в</w:t>
      </w:r>
      <w:r w:rsidRPr="00C7074C">
        <w:rPr>
          <w:lang w:val="uk-UA"/>
        </w:rPr>
        <w:t>ул</w:t>
      </w:r>
      <w:r>
        <w:rPr>
          <w:lang w:val="uk-UA"/>
        </w:rPr>
        <w:t xml:space="preserve">. </w:t>
      </w:r>
      <w:r w:rsidRPr="00C7074C">
        <w:rPr>
          <w:lang w:val="uk-UA"/>
        </w:rPr>
        <w:t>Кирпоноса</w:t>
      </w:r>
      <w:r>
        <w:rPr>
          <w:lang w:val="uk-UA"/>
        </w:rPr>
        <w:t xml:space="preserve"> </w:t>
      </w:r>
      <w:r w:rsidRPr="00C7074C">
        <w:rPr>
          <w:lang w:val="uk-UA"/>
        </w:rPr>
        <w:t>(</w:t>
      </w:r>
      <w:r>
        <w:rPr>
          <w:lang w:val="uk-UA"/>
        </w:rPr>
        <w:t>біля Ц</w:t>
      </w:r>
      <w:r w:rsidRPr="00C7074C">
        <w:rPr>
          <w:lang w:val="uk-UA"/>
        </w:rPr>
        <w:t>ентр</w:t>
      </w:r>
      <w:r>
        <w:rPr>
          <w:lang w:val="uk-UA"/>
        </w:rPr>
        <w:t>ального</w:t>
      </w:r>
      <w:r w:rsidRPr="00C7074C">
        <w:rPr>
          <w:lang w:val="uk-UA"/>
        </w:rPr>
        <w:t xml:space="preserve"> </w:t>
      </w:r>
      <w:r>
        <w:rPr>
          <w:lang w:val="uk-UA"/>
        </w:rPr>
        <w:t>р</w:t>
      </w:r>
      <w:r w:rsidRPr="00C7074C">
        <w:rPr>
          <w:lang w:val="uk-UA"/>
        </w:rPr>
        <w:t>ин</w:t>
      </w:r>
      <w:r>
        <w:rPr>
          <w:lang w:val="uk-UA"/>
        </w:rPr>
        <w:t>ку</w:t>
      </w:r>
      <w:r w:rsidRPr="00C7074C">
        <w:rPr>
          <w:lang w:val="uk-UA"/>
        </w:rPr>
        <w:t>)</w:t>
      </w:r>
      <w:r>
        <w:rPr>
          <w:lang w:val="uk-UA"/>
        </w:rPr>
        <w:t>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1.16. Товариству з обмеженою відповідальністю «Авантаж 7</w:t>
      </w:r>
      <w:r w:rsidRPr="00461F2F">
        <w:rPr>
          <w:lang w:val="uk-UA"/>
        </w:rPr>
        <w:t>» на</w:t>
      </w:r>
      <w:r>
        <w:rPr>
          <w:lang w:val="uk-UA"/>
        </w:rPr>
        <w:t xml:space="preserve"> наземну</w:t>
      </w:r>
      <w:r w:rsidRPr="00461F2F">
        <w:rPr>
          <w:lang w:val="uk-UA"/>
        </w:rPr>
        <w:t xml:space="preserve"> рекламн</w:t>
      </w:r>
      <w:r>
        <w:rPr>
          <w:lang w:val="uk-UA"/>
        </w:rPr>
        <w:t>у к</w:t>
      </w:r>
      <w:r w:rsidRPr="00461F2F">
        <w:rPr>
          <w:lang w:val="uk-UA"/>
        </w:rPr>
        <w:t>онструкці</w:t>
      </w:r>
      <w:r>
        <w:rPr>
          <w:lang w:val="uk-UA"/>
        </w:rPr>
        <w:t xml:space="preserve">ю типу </w:t>
      </w:r>
      <w:r w:rsidRPr="00461F2F">
        <w:rPr>
          <w:lang w:val="uk-UA"/>
        </w:rPr>
        <w:t>«</w:t>
      </w:r>
      <w:r>
        <w:rPr>
          <w:lang w:val="uk-UA"/>
        </w:rPr>
        <w:t>пілон</w:t>
      </w:r>
      <w:r w:rsidRPr="00461F2F">
        <w:rPr>
          <w:lang w:val="uk-UA"/>
        </w:rPr>
        <w:t xml:space="preserve">», розміром </w:t>
      </w:r>
      <w:r>
        <w:rPr>
          <w:lang w:val="uk-UA"/>
        </w:rPr>
        <w:t>2,5</w:t>
      </w:r>
      <w:r w:rsidRPr="00461F2F">
        <w:rPr>
          <w:lang w:val="uk-UA"/>
        </w:rPr>
        <w:t> м х </w:t>
      </w:r>
      <w:r>
        <w:rPr>
          <w:lang w:val="uk-UA"/>
        </w:rPr>
        <w:t>1,45</w:t>
      </w:r>
      <w:r w:rsidRPr="00461F2F">
        <w:rPr>
          <w:lang w:val="uk-UA"/>
        </w:rPr>
        <w:t> м, за адресою</w:t>
      </w:r>
      <w:r>
        <w:rPr>
          <w:lang w:val="uk-UA"/>
        </w:rPr>
        <w:t xml:space="preserve"> –     вул. Кільцева, 16-Б;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17</w:t>
      </w:r>
      <w:r w:rsidRPr="00FC36D0">
        <w:rPr>
          <w:lang w:val="uk-UA"/>
        </w:rPr>
        <w:t>. Товариству з обмеженою відповідальністю «Автомобільна компанія «СІВЕР-АВТО» на рекламні конструкції типу: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17</w:t>
      </w:r>
      <w:r w:rsidRPr="00FC36D0">
        <w:rPr>
          <w:lang w:val="uk-UA"/>
        </w:rPr>
        <w:t>.1</w:t>
      </w:r>
      <w:r>
        <w:rPr>
          <w:lang w:val="uk-UA"/>
        </w:rPr>
        <w:t>.</w:t>
      </w:r>
      <w:r w:rsidRPr="00FC36D0">
        <w:rPr>
          <w:lang w:val="uk-UA"/>
        </w:rPr>
        <w:t> «біг-борд» з однією рекламною площиною, усього п’ять одиниць, розміром 3,0 м х 6,0 м, за адресами: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перехрестя вул. Шевченка, 242 та вул. Малиновського;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перехрестя вул. Кільцевої та просп. Миру;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перехрестя вул. Івана Мазепи (колишня вул. Щорса) та вул. Ціолковського;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перехрестя вул. Любецької та вул. Козацька (колишня вул. 50 років ВЛКСМ);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Миру, в’їзд до міста з м. Гомель;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17</w:t>
      </w:r>
      <w:r w:rsidRPr="00FC36D0">
        <w:rPr>
          <w:lang w:val="uk-UA"/>
        </w:rPr>
        <w:t>.2. «біг-борд» з двома рекламними площинами, усього чотири одиниці, розміром 3,0 м х 6,0 м, за адресами: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 Івана Мазепи (колишня вул. Щорса), в’їзд до міста з м. Славутич, правий бік вулиці;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 Шевченка, кордон міста з с. Новоселівка;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Київське шосе, в’їзд до міста з м. Київ, праворуч перед заводом «Силікат»;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Київське шосе, в’їзд до міста з м. Київ, праворуч перед заводом «Силікат», 200 метрів від мосту;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>. Товариству з обмеженою відповідальністю «АТБ-маркет» на рекламні конструкції типу: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>.1. рекламна конструкція на фасаді будівлі типу «лайт-бокс», розміром 2,0 м х 2,0 м, усього дві одиниці, за адресою – вул. В</w:t>
      </w:r>
      <w:r w:rsidRPr="009167CD">
        <w:t>`</w:t>
      </w:r>
      <w:r w:rsidRPr="009167CD">
        <w:rPr>
          <w:lang w:val="uk-UA"/>
        </w:rPr>
        <w:t>ячеслава Чорновола, 11 (колишня – вул. Войкова);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.2. рекламна конструкція на фасаді будівлі типу «лайт-бокс», розміром 2,0 м х 2,0 м, за адресою – вул. Івана Мазепи, 55-З (колишня – </w:t>
      </w:r>
      <w:r>
        <w:rPr>
          <w:lang w:val="uk-UA"/>
        </w:rPr>
        <w:t xml:space="preserve">       </w:t>
      </w:r>
      <w:r w:rsidRPr="009167CD">
        <w:rPr>
          <w:lang w:val="uk-UA"/>
        </w:rPr>
        <w:t>вул. Щорса);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.3. рекламна конструкція на фасаді будівлі типу «лайт-бокс», розміром 2,0 м х 2,0 м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вул. Козацька, 20-А (колишня – </w:t>
      </w:r>
      <w:r>
        <w:rPr>
          <w:lang w:val="uk-UA"/>
        </w:rPr>
        <w:t xml:space="preserve">               </w:t>
      </w:r>
      <w:r w:rsidRPr="009167CD">
        <w:rPr>
          <w:lang w:val="uk-UA"/>
        </w:rPr>
        <w:t>вул. 50 років ВЛКСМ);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.4. рекламна конструкція на фасаді будівлі типу «лайт-бокс», розміром 2,0 м х 2,0 м,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вул.</w:t>
      </w:r>
      <w:r>
        <w:rPr>
          <w:lang w:val="uk-UA"/>
        </w:rPr>
        <w:t xml:space="preserve"> </w:t>
      </w:r>
      <w:r w:rsidRPr="009167CD">
        <w:rPr>
          <w:lang w:val="uk-UA"/>
        </w:rPr>
        <w:t xml:space="preserve">Всіхсвятська, 5 (колишня – </w:t>
      </w:r>
      <w:r>
        <w:rPr>
          <w:lang w:val="uk-UA"/>
        </w:rPr>
        <w:t xml:space="preserve">             </w:t>
      </w:r>
      <w:r w:rsidRPr="009167CD">
        <w:rPr>
          <w:lang w:val="uk-UA"/>
        </w:rPr>
        <w:t>вул. 50 років СРСР);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.5. рекламна конструкція на фасаді будівлі типу «лайт-бокс», розміром 2,0 м х 2,0 м, 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вул. Гонча, 47 (колишня – вул. Горького);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.6. рекламна конструкція на фасаді будівлі типу «лайт-бокс», розміром 2,0 м х 2,0 м,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просп. Миру, 80;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.7. рекламна конструкція на фасаді будівлі типу «рекламний щит», розміром 2,71 м х 1,9 м,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вул. Козацька, 20-А (колишня –                  вул. 50 років ВЛКСМ); 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</w:t>
      </w:r>
      <w:r w:rsidRPr="009167CD">
        <w:rPr>
          <w:lang w:val="uk-UA"/>
        </w:rPr>
        <w:t>.</w:t>
      </w:r>
      <w:r>
        <w:rPr>
          <w:lang w:val="uk-UA"/>
        </w:rPr>
        <w:t>18</w:t>
      </w:r>
      <w:r w:rsidRPr="009167CD">
        <w:rPr>
          <w:lang w:val="uk-UA"/>
        </w:rPr>
        <w:t xml:space="preserve">.8. рекламна конструкція на фасаді будівлі типу «рекламний щит», розміром 2,71 м х 1,9 м,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вул.</w:t>
      </w:r>
      <w:r>
        <w:rPr>
          <w:lang w:val="uk-UA"/>
        </w:rPr>
        <w:t xml:space="preserve"> </w:t>
      </w:r>
      <w:r w:rsidRPr="009167CD">
        <w:rPr>
          <w:lang w:val="uk-UA"/>
        </w:rPr>
        <w:t>Всіхсвятська, 5 (колишня –                           вул. 50 років СРСР);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.9. рекламна конструкція на фасаді будівлі типу «рекламний щит», розміром 2,71 м х 1,9 м,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вул. Гонча, 47 (колишня –                           вул. Горького);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.10. рекламна конструкція на фасаді будівлі типу «рекламний щит», розміром 2,71 м х 1,9 м,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просп. Миру, 80;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.11. рекламна конструкція на фасаді будівлі типу «рекламний щит», розміром 2,71 м х 1,9 м, за адресою </w:t>
      </w:r>
      <w:r>
        <w:rPr>
          <w:lang w:val="uk-UA"/>
        </w:rPr>
        <w:t>–</w:t>
      </w:r>
      <w:r w:rsidRPr="009167CD">
        <w:rPr>
          <w:lang w:val="uk-UA"/>
        </w:rPr>
        <w:t xml:space="preserve"> вул. Івана Мазепи, 55-З (колишня –           вул. Щорса);</w:t>
      </w:r>
    </w:p>
    <w:p w:rsidR="00AA2CE1" w:rsidRPr="009167CD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>.12. рекламна конструкція за індивідуальним проектом, розміром 2,70 м х 1,90 м, за адресою – вул. Рокоссовського, 15;</w:t>
      </w:r>
    </w:p>
    <w:p w:rsidR="00AA2CE1" w:rsidRPr="009167CD" w:rsidRDefault="00AA2CE1" w:rsidP="004E16FC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</w:t>
      </w:r>
      <w:r w:rsidRPr="009167CD">
        <w:rPr>
          <w:lang w:val="uk-UA"/>
        </w:rPr>
        <w:t>.</w:t>
      </w:r>
      <w:r>
        <w:rPr>
          <w:lang w:val="uk-UA"/>
        </w:rPr>
        <w:t>18</w:t>
      </w:r>
      <w:r w:rsidRPr="009167CD">
        <w:rPr>
          <w:lang w:val="uk-UA"/>
        </w:rPr>
        <w:t>.13. односторонній рекламний щит на фасаді будівлі, за індивідуальним проектом, розміром 2,7 м х 1,9 м, за адресою –                                      вул. Ринкова, 10 (колишня – вул. Примакова);</w:t>
      </w:r>
    </w:p>
    <w:p w:rsidR="00AA2CE1" w:rsidRPr="009167CD" w:rsidRDefault="00AA2CE1" w:rsidP="004E16FC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>.14. односторонній рекламний щит на фасаді будівлі, за індивідуальним проектом, розміром 2,7 м х 1,9 м, за адресою –                             вул. В</w:t>
      </w:r>
      <w:r w:rsidRPr="009167CD">
        <w:t>`</w:t>
      </w:r>
      <w:r w:rsidRPr="009167CD">
        <w:rPr>
          <w:lang w:val="uk-UA"/>
        </w:rPr>
        <w:t>ячеслава Чорновола, 11 (колишня – вул. Войкова);</w:t>
      </w:r>
    </w:p>
    <w:p w:rsidR="00AA2CE1" w:rsidRDefault="00AA2CE1" w:rsidP="004E16FC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1.18</w:t>
      </w:r>
      <w:r w:rsidRPr="009167CD">
        <w:rPr>
          <w:lang w:val="uk-UA"/>
        </w:rPr>
        <w:t xml:space="preserve">.15. «сіті-лайт» на опорі, розміром 1,2 м х 1,8 м, за адресою – вул. Музична, </w:t>
      </w:r>
      <w:r>
        <w:rPr>
          <w:lang w:val="uk-UA"/>
        </w:rPr>
        <w:t>2 А (колишня – вул. Музикальна);</w:t>
      </w:r>
    </w:p>
    <w:p w:rsidR="00AA2CE1" w:rsidRDefault="00AA2CE1" w:rsidP="004E16FC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1.18.16. рекламна вивіска на фасаді, розміром 2,0 м х 2,0 м, за адресою –            вул. Генерала Бєлова, 29 А;</w:t>
      </w:r>
    </w:p>
    <w:p w:rsidR="00AA2CE1" w:rsidRPr="003E3D26" w:rsidRDefault="00AA2CE1" w:rsidP="004E16FC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3E3D26">
        <w:rPr>
          <w:lang w:val="uk-UA"/>
        </w:rPr>
        <w:t>.</w:t>
      </w:r>
      <w:r>
        <w:rPr>
          <w:lang w:val="uk-UA"/>
        </w:rPr>
        <w:t>18</w:t>
      </w:r>
      <w:r w:rsidRPr="003E3D26">
        <w:rPr>
          <w:lang w:val="uk-UA"/>
        </w:rPr>
        <w:t>.</w:t>
      </w:r>
      <w:r>
        <w:rPr>
          <w:lang w:val="uk-UA"/>
        </w:rPr>
        <w:t>17</w:t>
      </w:r>
      <w:r w:rsidRPr="003E3D26">
        <w:rPr>
          <w:lang w:val="uk-UA"/>
        </w:rPr>
        <w:t>. «рекламний щит»</w:t>
      </w:r>
      <w:r>
        <w:rPr>
          <w:lang w:val="uk-UA"/>
        </w:rPr>
        <w:t xml:space="preserve"> на фасаді</w:t>
      </w:r>
      <w:r w:rsidRPr="003E3D26">
        <w:rPr>
          <w:lang w:val="uk-UA"/>
        </w:rPr>
        <w:t>, розміром 2,7 м х 1,9 м, за адресою – вул. Генерала Бєлова, 29 А;</w:t>
      </w:r>
    </w:p>
    <w:p w:rsidR="00AA2CE1" w:rsidRDefault="00AA2CE1" w:rsidP="004E16FC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3E3D26">
        <w:rPr>
          <w:lang w:val="uk-UA"/>
        </w:rPr>
        <w:t>.</w:t>
      </w:r>
      <w:r>
        <w:rPr>
          <w:lang w:val="uk-UA"/>
        </w:rPr>
        <w:t>18</w:t>
      </w:r>
      <w:r w:rsidRPr="003E3D26">
        <w:rPr>
          <w:lang w:val="uk-UA"/>
        </w:rPr>
        <w:t>.</w:t>
      </w:r>
      <w:r>
        <w:rPr>
          <w:lang w:val="uk-UA"/>
        </w:rPr>
        <w:t>18</w:t>
      </w:r>
      <w:r w:rsidRPr="003E3D26">
        <w:rPr>
          <w:lang w:val="uk-UA"/>
        </w:rPr>
        <w:t>. «рекламний щит»</w:t>
      </w:r>
      <w:r>
        <w:rPr>
          <w:lang w:val="uk-UA"/>
        </w:rPr>
        <w:t xml:space="preserve"> на фасаді</w:t>
      </w:r>
      <w:r w:rsidRPr="003E3D26">
        <w:rPr>
          <w:lang w:val="uk-UA"/>
        </w:rPr>
        <w:t>, розміром 2,7 м х 1,9 м, за адресою – просп. Миру, 194;</w:t>
      </w:r>
    </w:p>
    <w:p w:rsidR="00AA2CE1" w:rsidRPr="00323D35" w:rsidRDefault="00AA2CE1" w:rsidP="00323D35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1.18.19. рекламна вивіска на фасаді, розміром 2,0 м х 2,0 м, за адресою –            просп. Миру, 194;</w:t>
      </w:r>
    </w:p>
    <w:p w:rsidR="00AA2CE1" w:rsidRDefault="00AA2CE1" w:rsidP="004E16FC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1.18.20. рекламна вивіска на фасаді, розміром 1,0 м х 1,0 м, за адресою –            вул. Рокосовського, 15;</w:t>
      </w:r>
    </w:p>
    <w:p w:rsidR="00AA2CE1" w:rsidRPr="00160A13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1.19. Товариству з обмеженою відповідальністю «АТМ-ІНТЕРНЕШНЛ» на   рекламну   конструкцію   на   фасаді   будівлі,   розміром   21,0   м   х  1,5  м, </w:t>
      </w:r>
    </w:p>
    <w:p w:rsidR="00AA2CE1" w:rsidRDefault="00AA2CE1" w:rsidP="00536E68">
      <w:pPr>
        <w:spacing w:after="0" w:line="240" w:lineRule="auto"/>
        <w:jc w:val="both"/>
        <w:rPr>
          <w:lang w:val="uk-UA"/>
        </w:rPr>
      </w:pPr>
      <w:r w:rsidRPr="00461F2F">
        <w:rPr>
          <w:lang w:val="uk-UA"/>
        </w:rPr>
        <w:t>за адресою</w:t>
      </w:r>
      <w:r>
        <w:rPr>
          <w:lang w:val="uk-UA"/>
        </w:rPr>
        <w:t xml:space="preserve"> – вул. Рокоссовського, 18 А;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1.20</w:t>
      </w:r>
      <w:r w:rsidRPr="00FC36D0">
        <w:rPr>
          <w:lang w:val="uk-UA"/>
        </w:rPr>
        <w:t xml:space="preserve">. Товариству з обмеженою відповідальністю «Богдан-Авто Чернігів» на наземні рекламні конструкції, за адресою – просп. Миру, 241 А, усього </w:t>
      </w:r>
      <w:r>
        <w:rPr>
          <w:lang w:val="uk-UA"/>
        </w:rPr>
        <w:t>п</w:t>
      </w:r>
      <w:r w:rsidRPr="00E57B33">
        <w:t>`</w:t>
      </w:r>
      <w:r>
        <w:rPr>
          <w:lang w:val="uk-UA"/>
        </w:rPr>
        <w:t xml:space="preserve">ять </w:t>
      </w:r>
      <w:r w:rsidRPr="00FC36D0">
        <w:rPr>
          <w:lang w:val="uk-UA"/>
        </w:rPr>
        <w:t>одиниц</w:t>
      </w:r>
      <w:r>
        <w:rPr>
          <w:lang w:val="uk-UA"/>
        </w:rPr>
        <w:t>ь</w:t>
      </w:r>
      <w:r w:rsidRPr="00FC36D0">
        <w:rPr>
          <w:lang w:val="uk-UA"/>
        </w:rPr>
        <w:t>, типу: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«лайт-бокс», розміром 1,26 м х 1,0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«пілон», розміром 4,20 м х 1,25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«стелла з підсвіткою», розміром 4,20 м х 1,25 м;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</w:t>
      </w:r>
      <w:r>
        <w:rPr>
          <w:lang w:val="uk-UA"/>
        </w:rPr>
        <w:t>рекламна конструкція</w:t>
      </w:r>
      <w:r w:rsidRPr="00FC36D0">
        <w:rPr>
          <w:lang w:val="uk-UA"/>
        </w:rPr>
        <w:t>, розміром 1,26 м х 1,0 м;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«стелла»</w:t>
      </w:r>
      <w:r w:rsidRPr="00461F2F">
        <w:rPr>
          <w:lang w:val="uk-UA"/>
        </w:rPr>
        <w:t xml:space="preserve">, розміром </w:t>
      </w:r>
      <w:r>
        <w:rPr>
          <w:lang w:val="uk-UA"/>
        </w:rPr>
        <w:t>6,0</w:t>
      </w:r>
      <w:r w:rsidRPr="00461F2F">
        <w:rPr>
          <w:lang w:val="uk-UA"/>
        </w:rPr>
        <w:t> м х </w:t>
      </w:r>
      <w:r>
        <w:rPr>
          <w:lang w:val="uk-UA"/>
        </w:rPr>
        <w:t>1,5</w:t>
      </w:r>
      <w:r w:rsidRPr="00461F2F">
        <w:rPr>
          <w:lang w:val="uk-UA"/>
        </w:rPr>
        <w:t> м</w:t>
      </w:r>
      <w:r>
        <w:rPr>
          <w:lang w:val="uk-UA"/>
        </w:rPr>
        <w:t>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21</w:t>
      </w:r>
      <w:r w:rsidRPr="00FC36D0">
        <w:rPr>
          <w:lang w:val="uk-UA"/>
        </w:rPr>
        <w:t>. Товариству з обмеженою відповідальністю «ВудСтіл» на наземну рекламну конструкцію типу «біг-борд» з двома площинами, розміром 3,0 м х 6,0 м, за адресою – вул. Шевченка, 162;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1.22. Товариству з обмеженою відповідальністю</w:t>
      </w:r>
      <w:r w:rsidRPr="00F83178">
        <w:rPr>
          <w:lang w:val="uk-UA"/>
        </w:rPr>
        <w:t xml:space="preserve"> </w:t>
      </w:r>
      <w:r>
        <w:rPr>
          <w:lang w:val="uk-UA"/>
        </w:rPr>
        <w:t xml:space="preserve">«Гуртово-роздрібний комплекс «СеДаМ» на рекламну конструкцію </w:t>
      </w:r>
      <w:r w:rsidRPr="007D080F">
        <w:rPr>
          <w:lang w:val="uk-UA"/>
        </w:rPr>
        <w:t xml:space="preserve">типу </w:t>
      </w:r>
      <w:r>
        <w:rPr>
          <w:lang w:val="uk-UA"/>
        </w:rPr>
        <w:t xml:space="preserve">«біг-борд» з двома площинами, </w:t>
      </w:r>
      <w:r w:rsidRPr="007D080F">
        <w:rPr>
          <w:lang w:val="uk-UA"/>
        </w:rPr>
        <w:t>розміром</w:t>
      </w:r>
      <w:r>
        <w:rPr>
          <w:lang w:val="uk-UA"/>
        </w:rPr>
        <w:t xml:space="preserve"> 3,</w:t>
      </w:r>
      <w:r w:rsidRPr="008D494A">
        <w:rPr>
          <w:lang w:val="uk-UA"/>
        </w:rPr>
        <w:t>0</w:t>
      </w:r>
      <w:r>
        <w:rPr>
          <w:lang w:val="uk-UA"/>
        </w:rPr>
        <w:t> </w:t>
      </w:r>
      <w:r w:rsidRPr="008D494A">
        <w:rPr>
          <w:lang w:val="uk-UA"/>
        </w:rPr>
        <w:t>м</w:t>
      </w:r>
      <w:r>
        <w:rPr>
          <w:lang w:val="uk-UA"/>
        </w:rPr>
        <w:t> х 6,</w:t>
      </w:r>
      <w:r w:rsidRPr="008D494A">
        <w:rPr>
          <w:lang w:val="uk-UA"/>
        </w:rPr>
        <w:t>0</w:t>
      </w:r>
      <w:r>
        <w:rPr>
          <w:lang w:val="uk-UA"/>
        </w:rPr>
        <w:t xml:space="preserve"> м, за адресою – </w:t>
      </w:r>
      <w:r w:rsidRPr="00D25593">
        <w:rPr>
          <w:lang w:val="uk-UA"/>
        </w:rPr>
        <w:t>вул. Незалежності, 59</w:t>
      </w:r>
      <w:r>
        <w:rPr>
          <w:lang w:val="uk-UA"/>
        </w:rPr>
        <w:t>;</w:t>
      </w:r>
    </w:p>
    <w:p w:rsidR="00AA2CE1" w:rsidRPr="00BC6418" w:rsidRDefault="00AA2CE1" w:rsidP="00877E92">
      <w:pPr>
        <w:spacing w:after="0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A512E7">
        <w:rPr>
          <w:lang w:val="uk-UA"/>
        </w:rPr>
        <w:t>.</w:t>
      </w:r>
      <w:r>
        <w:rPr>
          <w:lang w:val="uk-UA"/>
        </w:rPr>
        <w:t>23</w:t>
      </w:r>
      <w:r w:rsidRPr="00A512E7">
        <w:rPr>
          <w:lang w:val="uk-UA"/>
        </w:rPr>
        <w:t xml:space="preserve">. Дочірньому підприємству «Пропаганда» товариства з обмеженою відповідальністю «Дім реклами 2000» </w:t>
      </w:r>
      <w:r>
        <w:rPr>
          <w:lang w:val="uk-UA"/>
        </w:rPr>
        <w:t>на наземні рекламні конструкції</w:t>
      </w:r>
      <w:r w:rsidRPr="00A512E7">
        <w:rPr>
          <w:lang w:val="uk-UA"/>
        </w:rPr>
        <w:t xml:space="preserve"> типу</w:t>
      </w:r>
      <w:r>
        <w:rPr>
          <w:lang w:val="uk-UA"/>
        </w:rPr>
        <w:t xml:space="preserve"> </w:t>
      </w:r>
      <w:r w:rsidRPr="00A512E7">
        <w:rPr>
          <w:lang w:val="uk-UA"/>
        </w:rPr>
        <w:t>«</w:t>
      </w:r>
      <w:r>
        <w:rPr>
          <w:lang w:val="uk-UA"/>
        </w:rPr>
        <w:t>біг-борд</w:t>
      </w:r>
      <w:r w:rsidRPr="00A512E7">
        <w:rPr>
          <w:lang w:val="uk-UA"/>
        </w:rPr>
        <w:t>»</w:t>
      </w:r>
      <w:r>
        <w:rPr>
          <w:lang w:val="uk-UA"/>
        </w:rPr>
        <w:t xml:space="preserve"> з однією рекламною площиною</w:t>
      </w:r>
      <w:r w:rsidRPr="00A512E7">
        <w:rPr>
          <w:lang w:val="uk-UA"/>
        </w:rPr>
        <w:t>,</w:t>
      </w:r>
      <w:r>
        <w:rPr>
          <w:lang w:val="uk-UA"/>
        </w:rPr>
        <w:t xml:space="preserve"> усього чотири одиниці,</w:t>
      </w:r>
      <w:r w:rsidRPr="00A512E7">
        <w:rPr>
          <w:lang w:val="uk-UA"/>
        </w:rPr>
        <w:t xml:space="preserve"> розміром 3,0</w:t>
      </w:r>
      <w:r>
        <w:rPr>
          <w:lang w:val="uk-UA"/>
        </w:rPr>
        <w:t> </w:t>
      </w:r>
      <w:r w:rsidRPr="00A512E7">
        <w:rPr>
          <w:lang w:val="uk-UA"/>
        </w:rPr>
        <w:t>м</w:t>
      </w:r>
      <w:r>
        <w:rPr>
          <w:lang w:val="uk-UA"/>
        </w:rPr>
        <w:t> </w:t>
      </w:r>
      <w:r w:rsidRPr="00A512E7">
        <w:rPr>
          <w:lang w:val="uk-UA"/>
        </w:rPr>
        <w:t>х</w:t>
      </w:r>
      <w:r>
        <w:rPr>
          <w:lang w:val="uk-UA"/>
        </w:rPr>
        <w:t> </w:t>
      </w:r>
      <w:r w:rsidRPr="00A512E7">
        <w:rPr>
          <w:lang w:val="uk-UA"/>
        </w:rPr>
        <w:t>6,0</w:t>
      </w:r>
      <w:r>
        <w:rPr>
          <w:lang w:val="uk-UA"/>
        </w:rPr>
        <w:t> </w:t>
      </w:r>
      <w:r w:rsidRPr="00A512E7">
        <w:rPr>
          <w:lang w:val="uk-UA"/>
        </w:rPr>
        <w:t>м, за адрес</w:t>
      </w:r>
      <w:r>
        <w:rPr>
          <w:lang w:val="uk-UA"/>
        </w:rPr>
        <w:t xml:space="preserve">ами: </w:t>
      </w:r>
    </w:p>
    <w:p w:rsidR="00AA2CE1" w:rsidRPr="009A3D9C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9A3D9C">
        <w:rPr>
          <w:lang w:val="uk-UA"/>
        </w:rPr>
        <w:t>- перехрестя вул. Доценка та вул. Космонавтів;</w:t>
      </w:r>
    </w:p>
    <w:p w:rsidR="00AA2CE1" w:rsidRPr="009A3D9C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9A3D9C">
        <w:rPr>
          <w:lang w:val="uk-UA"/>
        </w:rPr>
        <w:t>- вул. Івана Мазепи, 70 (колишня – вул. Щорса);</w:t>
      </w:r>
    </w:p>
    <w:p w:rsidR="00AA2CE1" w:rsidRPr="009A3D9C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9A3D9C">
        <w:rPr>
          <w:lang w:val="uk-UA"/>
        </w:rPr>
        <w:t>- вул. Івана Мазепи, 70 (колишня – вул. Щорса);</w:t>
      </w:r>
    </w:p>
    <w:p w:rsidR="00AA2CE1" w:rsidRPr="009A3D9C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9A3D9C">
        <w:rPr>
          <w:lang w:val="uk-UA"/>
        </w:rPr>
        <w:t>- вул. Пухова, 140;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1.24.</w:t>
      </w:r>
      <w:r w:rsidRPr="006E3AC8">
        <w:rPr>
          <w:lang w:val="uk-UA"/>
        </w:rPr>
        <w:t xml:space="preserve"> Товариству з обмеженою відповідальністю «Дім реклами 2000» на наземні </w:t>
      </w:r>
      <w:r>
        <w:rPr>
          <w:lang w:val="uk-UA"/>
        </w:rPr>
        <w:t xml:space="preserve">рекламні </w:t>
      </w:r>
      <w:r w:rsidRPr="006E3AC8">
        <w:rPr>
          <w:lang w:val="uk-UA"/>
        </w:rPr>
        <w:t>конструкції</w:t>
      </w:r>
      <w:r>
        <w:rPr>
          <w:lang w:val="uk-UA"/>
        </w:rPr>
        <w:t xml:space="preserve">, </w:t>
      </w:r>
      <w:r w:rsidRPr="006E3AC8">
        <w:rPr>
          <w:lang w:val="uk-UA"/>
        </w:rPr>
        <w:t xml:space="preserve">усього </w:t>
      </w:r>
      <w:r>
        <w:rPr>
          <w:lang w:val="uk-UA"/>
        </w:rPr>
        <w:t>вісім</w:t>
      </w:r>
      <w:r w:rsidRPr="006E3AC8">
        <w:rPr>
          <w:lang w:val="uk-UA"/>
        </w:rPr>
        <w:t xml:space="preserve"> одиниць</w:t>
      </w:r>
      <w:r>
        <w:rPr>
          <w:lang w:val="uk-UA"/>
        </w:rPr>
        <w:t>, типу:</w:t>
      </w:r>
    </w:p>
    <w:p w:rsidR="00AA2CE1" w:rsidRPr="006E3AC8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1.24.1. </w:t>
      </w:r>
      <w:r w:rsidRPr="006E3AC8">
        <w:rPr>
          <w:lang w:val="uk-UA"/>
        </w:rPr>
        <w:t>«біг-борд»</w:t>
      </w:r>
      <w:r>
        <w:rPr>
          <w:lang w:val="uk-UA"/>
        </w:rPr>
        <w:t xml:space="preserve"> з двома рекламними площинами, </w:t>
      </w:r>
      <w:r w:rsidRPr="006E3AC8">
        <w:rPr>
          <w:lang w:val="uk-UA"/>
        </w:rPr>
        <w:t>розміром 3,0 м х 6,0 м, за адресами:</w:t>
      </w:r>
    </w:p>
    <w:p w:rsidR="00AA2CE1" w:rsidRPr="009A3D9C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9A3D9C">
        <w:rPr>
          <w:lang w:val="uk-UA"/>
        </w:rPr>
        <w:t>- перехрестя вул. Незалежності та вул. Глібова;</w:t>
      </w:r>
    </w:p>
    <w:p w:rsidR="00AA2CE1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9A3D9C">
        <w:rPr>
          <w:lang w:val="uk-UA"/>
        </w:rPr>
        <w:t>- вул. 1-го Травня, 167 А;</w:t>
      </w:r>
    </w:p>
    <w:p w:rsidR="00AA2CE1" w:rsidRPr="009A3D9C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9A3D9C">
        <w:rPr>
          <w:lang w:val="uk-UA"/>
        </w:rPr>
        <w:t>- вул. Текстильників, 9;</w:t>
      </w:r>
    </w:p>
    <w:p w:rsidR="00AA2CE1" w:rsidRPr="009A3D9C" w:rsidRDefault="00AA2CE1" w:rsidP="00877E92">
      <w:pPr>
        <w:spacing w:after="0" w:line="240" w:lineRule="auto"/>
        <w:jc w:val="both"/>
        <w:rPr>
          <w:lang w:val="uk-UA"/>
        </w:rPr>
      </w:pPr>
      <w:r w:rsidRPr="009A3D9C">
        <w:rPr>
          <w:lang w:val="uk-UA"/>
        </w:rPr>
        <w:t>- вул. Незалежності, 12 А (на протилежному боці);</w:t>
      </w:r>
    </w:p>
    <w:p w:rsidR="00AA2CE1" w:rsidRPr="009A3D9C" w:rsidRDefault="00AA2CE1" w:rsidP="00877E92">
      <w:pPr>
        <w:spacing w:after="0" w:line="240" w:lineRule="auto"/>
        <w:jc w:val="both"/>
        <w:rPr>
          <w:lang w:val="uk-UA"/>
        </w:rPr>
      </w:pPr>
      <w:r w:rsidRPr="009A3D9C">
        <w:rPr>
          <w:lang w:val="uk-UA"/>
        </w:rPr>
        <w:t>- вул. Незалежності, на протилежному боці вулиці, навпроти буд. № 46;</w:t>
      </w:r>
    </w:p>
    <w:p w:rsidR="00AA2CE1" w:rsidRPr="009A3D9C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1.24</w:t>
      </w:r>
      <w:r w:rsidRPr="009A3D9C">
        <w:rPr>
          <w:lang w:val="uk-UA"/>
        </w:rPr>
        <w:t>.2. «біг-борд» з однією рекламною площиною, за індивідуальним проектом, за адресою – перехрестя просп. Миру та вул. Громадська (колишня – вул. Борисенка), розміром 2,9 м х 5,9 м;</w:t>
      </w:r>
    </w:p>
    <w:p w:rsidR="00AA2CE1" w:rsidRPr="009A3D9C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1.24</w:t>
      </w:r>
      <w:r w:rsidRPr="009A3D9C">
        <w:rPr>
          <w:lang w:val="uk-UA"/>
        </w:rPr>
        <w:t xml:space="preserve">.3. «призматрон» за   індивідуальним    проектом,   за   адресами: </w:t>
      </w:r>
    </w:p>
    <w:p w:rsidR="00AA2CE1" w:rsidRPr="009A3D9C" w:rsidRDefault="00AA2CE1" w:rsidP="00877E92">
      <w:pPr>
        <w:spacing w:after="0" w:line="240" w:lineRule="auto"/>
        <w:jc w:val="both"/>
        <w:rPr>
          <w:lang w:val="uk-UA"/>
        </w:rPr>
      </w:pPr>
      <w:r w:rsidRPr="009A3D9C">
        <w:rPr>
          <w:lang w:val="uk-UA"/>
        </w:rPr>
        <w:t>- просп. Миру, 48, розміром 3,0 м х 6,0 м;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9A3D9C">
        <w:rPr>
          <w:lang w:val="uk-UA"/>
        </w:rPr>
        <w:t>- вул. Пушкіна, 22, розміром 2,9 м х 5,9 м;</w:t>
      </w:r>
    </w:p>
    <w:p w:rsidR="00AA2CE1" w:rsidRPr="009A3D9C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1.25</w:t>
      </w:r>
      <w:r w:rsidRPr="0065446E">
        <w:rPr>
          <w:lang w:val="uk-UA"/>
        </w:rPr>
        <w:t>. </w:t>
      </w:r>
      <w:r>
        <w:rPr>
          <w:lang w:val="uk-UA"/>
        </w:rPr>
        <w:t xml:space="preserve">Товариству з обмеженою відповідальністю </w:t>
      </w:r>
      <w:r w:rsidRPr="0065446E">
        <w:rPr>
          <w:lang w:val="uk-UA"/>
        </w:rPr>
        <w:t>«</w:t>
      </w:r>
      <w:r>
        <w:rPr>
          <w:lang w:val="uk-UA"/>
        </w:rPr>
        <w:t>ЕКО ХХІ СТОЛІТТЯ</w:t>
      </w:r>
      <w:r w:rsidRPr="0065446E">
        <w:rPr>
          <w:lang w:val="uk-UA"/>
        </w:rPr>
        <w:t xml:space="preserve">» </w:t>
      </w:r>
      <w:r>
        <w:rPr>
          <w:lang w:val="uk-UA"/>
        </w:rPr>
        <w:t>на</w:t>
      </w:r>
      <w:r w:rsidRPr="006F2F10">
        <w:rPr>
          <w:lang w:val="uk-UA"/>
        </w:rPr>
        <w:t xml:space="preserve"> </w:t>
      </w:r>
      <w:r>
        <w:rPr>
          <w:lang w:val="uk-UA"/>
        </w:rPr>
        <w:t xml:space="preserve">наземні рекламні конструкції типу «біг-борд», розміром 3,0 м х 6,0 м, усього дві одиниці, за адресами: 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 перехрестя вул. 1-го Травня та вул. Генерала Бєлова – три площини;</w:t>
      </w:r>
    </w:p>
    <w:p w:rsidR="00AA2CE1" w:rsidRDefault="00AA2CE1" w:rsidP="00096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 перехрестя вул. Толстого та вул. Івана Мазепи (колишня – вул. Щорса)</w:t>
      </w:r>
      <w:r w:rsidRPr="00371477">
        <w:rPr>
          <w:lang w:val="uk-UA"/>
        </w:rPr>
        <w:t xml:space="preserve"> </w:t>
      </w:r>
      <w:r>
        <w:rPr>
          <w:lang w:val="uk-UA"/>
        </w:rPr>
        <w:t>– дві площини;</w:t>
      </w:r>
    </w:p>
    <w:p w:rsidR="00AA2CE1" w:rsidRPr="00096260" w:rsidRDefault="00AA2CE1" w:rsidP="00096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26</w:t>
      </w:r>
      <w:r w:rsidRPr="00FC36D0">
        <w:rPr>
          <w:lang w:val="uk-UA"/>
        </w:rPr>
        <w:t>. Товариству з обмеженою відповідальністю «</w:t>
      </w:r>
      <w:r>
        <w:rPr>
          <w:lang w:val="uk-UA"/>
        </w:rPr>
        <w:t>Євротерм</w:t>
      </w:r>
      <w:r w:rsidRPr="00FC36D0">
        <w:rPr>
          <w:lang w:val="uk-UA"/>
        </w:rPr>
        <w:t>» на наземні рекламні конструкції типу «біг-борд» з двома площинами, усього дві одиниці, розміром 3,0 м х 6,0 м, за адресами: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Івана Мазепи, 112 (колишня вул. Щорса);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Шевченка, 152;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AA2CE1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1.27. Товариству з обмеженою відповідальністю «Космо Плюс» на наземну рекламну конструкцію типу «біг-борд» з двома площинами, розміром 3,0 м х 6,0 м, за адресою – перехрестя вул. Ріпкинської з вул. Старобілоуською (біля залізничного мосту);</w:t>
      </w:r>
    </w:p>
    <w:p w:rsidR="00AA2CE1" w:rsidRPr="00D521E6" w:rsidRDefault="00AA2CE1" w:rsidP="00877E92">
      <w:pPr>
        <w:spacing w:after="0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28</w:t>
      </w:r>
      <w:r w:rsidRPr="00FC36D0">
        <w:rPr>
          <w:lang w:val="uk-UA"/>
        </w:rPr>
        <w:t>. Товариству з обмеженою відповідальністю «Лариса» на наземну рекламну конструкцію типу «біг-борд» з двома площинами, розміром 3,0 м х 6,0 м, за адресою – вул. Івана Мазепи, 59 (колишня вул. Щорса);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1.29.</w:t>
      </w:r>
      <w:r w:rsidRPr="00287BE5">
        <w:rPr>
          <w:lang w:val="uk-UA"/>
        </w:rPr>
        <w:t xml:space="preserve"> Товариству з обмеженою відповідальністю «Октагон-Аутдор» на наземні рекламні конструкції, усього </w:t>
      </w:r>
      <w:r>
        <w:rPr>
          <w:lang w:val="uk-UA"/>
        </w:rPr>
        <w:t>34</w:t>
      </w:r>
      <w:r w:rsidRPr="00287BE5">
        <w:rPr>
          <w:lang w:val="uk-UA"/>
        </w:rPr>
        <w:t xml:space="preserve"> одиниці, типу: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1.29.1. «біг-борд» з двома площинами, розміром 3,0 м х 6,0 м, за адресами: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Шевченка, 160 (стоянка Діагностичного центру);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перехрестя вул. Козацька (колишня – 50 років ВЛКСМ) та вул. Інструментальної, 2А (навпроти автосалону «Рено»);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Захисників України, 16 (колишня – вул. Одинцова);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Кільцева (біля будинку по вул. Генерала Бєлова, будинок № 37, корпус</w:t>
      </w:r>
      <w:r>
        <w:rPr>
          <w:lang w:val="en-US"/>
        </w:rPr>
        <w:t> </w:t>
      </w:r>
      <w:r>
        <w:rPr>
          <w:lang w:val="uk-UA"/>
        </w:rPr>
        <w:t>3);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Козацька (колишня – вул. 50 років ВЛКСМ) навпроти магазину «Агатіс» по вул. Інструментальній, 1;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Шевченка, навпроти будинку № 158;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перехрестя вул. Кільцевої та вул. Захисників України, 17 А (колишня –              вул. Одинцова);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Всіхсвятська, 18 (колишня – 50 років СРСР);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перехрестя     вул.    Козацька    (колишня    –    50    років    ВЛКСМ)     та   вул. Любецької, 157 (біля автосалону «Тойота»);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перехрестя вул. Івана Мазепи (колишня – вул. Щорса) та вул. Ушинського;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1-го Травня, 173;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Шевченка, 178;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Глібова, напроти заправки «Авіас» на протилежному боці вулиці;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Івана Мазепи, 110 (колишня – вул. Щорса);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Глібова, 98, біля заправки «Авіас»;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Генерала Бєлова, 15, біля підприємства «ОТІ</w:t>
      </w:r>
      <w:r w:rsidRPr="006650AF">
        <w:rPr>
          <w:lang w:val="uk-UA"/>
        </w:rPr>
        <w:t>S</w:t>
      </w:r>
      <w:r>
        <w:rPr>
          <w:lang w:val="uk-UA"/>
        </w:rPr>
        <w:t>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Гагаріна, 13Б, біля автосалону «Ніссан»;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Кільцева, біля АЗС «ОККО»;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Захисників України, 6 (колишня – вул. Одинцова);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1-го Травня, 178, біля АЗС «Авіас+»;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Київське шосе, за заводом «Силікат», зліва перед мостом через р.</w:t>
      </w:r>
      <w:r>
        <w:rPr>
          <w:lang w:val="en-US"/>
        </w:rPr>
        <w:t> </w:t>
      </w:r>
      <w:r>
        <w:rPr>
          <w:lang w:val="uk-UA"/>
        </w:rPr>
        <w:t>Десна, на розгалуженні;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Незалежності, 32;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Ціолковського, біля повороту до району «Шерстянка»;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П’ятницька, 92;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перехрестя вул. Красносільського, 59 та вул. Незалежності;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Генерала Пухова, 121, навпроти будинку по вул. Генерала Пухова, 114;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1-го Травня, 267;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Шевченка, 135;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перехрестя вул. Генерала Пухова, 142 та вул. Генерала Бєлова;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перехрестя вул. Доценка, 30 та вул. Генерала Пухова;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Шевченка, 161;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перехрестя вул. Київської, 39 та вул. Любомира Боднарука (колишня –        вул. Дзержинського);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1.29.2. «біг-борд» з однією площиною, розміром 3,0 м х 6,0 м, за індивідуальним проектом, за адресою </w:t>
      </w:r>
      <w:r w:rsidRPr="006E3AC8">
        <w:rPr>
          <w:lang w:val="uk-UA"/>
        </w:rPr>
        <w:t xml:space="preserve">– </w:t>
      </w:r>
      <w:r>
        <w:rPr>
          <w:lang w:val="uk-UA"/>
        </w:rPr>
        <w:t>перехрестя вул. Гонча, 41 (колишня – вул. Горького) та вул. Коцюбинського, 80;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1.29.3.   «біг-борд»   з   однією    площиною,   розміром   3,0   м   х   6,0   м, </w:t>
      </w:r>
    </w:p>
    <w:p w:rsidR="00AA2CE1" w:rsidRDefault="00AA2CE1" w:rsidP="0062406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 адресою – вул. Толстого, 150;</w:t>
      </w:r>
    </w:p>
    <w:p w:rsidR="00AA2CE1" w:rsidRPr="00FC36D0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30</w:t>
      </w:r>
      <w:r w:rsidRPr="00FC36D0">
        <w:rPr>
          <w:lang w:val="uk-UA"/>
        </w:rPr>
        <w:t>. Товариству з обмеженою відповідальністю «Перун» на наземн</w:t>
      </w:r>
      <w:r>
        <w:rPr>
          <w:lang w:val="uk-UA"/>
        </w:rPr>
        <w:t xml:space="preserve">у </w:t>
      </w:r>
      <w:r w:rsidRPr="00FC36D0">
        <w:rPr>
          <w:lang w:val="uk-UA"/>
        </w:rPr>
        <w:t>рекламн</w:t>
      </w:r>
      <w:r>
        <w:rPr>
          <w:lang w:val="uk-UA"/>
        </w:rPr>
        <w:t xml:space="preserve">у </w:t>
      </w:r>
      <w:r w:rsidRPr="00FC36D0">
        <w:rPr>
          <w:lang w:val="uk-UA"/>
        </w:rPr>
        <w:t>конструкц</w:t>
      </w:r>
      <w:r>
        <w:rPr>
          <w:lang w:val="uk-UA"/>
        </w:rPr>
        <w:t>ію типу «пілон</w:t>
      </w:r>
      <w:r w:rsidRPr="00FC36D0">
        <w:rPr>
          <w:lang w:val="uk-UA"/>
        </w:rPr>
        <w:t>» з підсвіткою, розміром 2,0 м х 0,5 м, за адрес</w:t>
      </w:r>
      <w:r>
        <w:rPr>
          <w:lang w:val="uk-UA"/>
        </w:rPr>
        <w:t xml:space="preserve">ою – </w:t>
      </w:r>
      <w:r w:rsidRPr="00FC36D0">
        <w:rPr>
          <w:lang w:val="uk-UA"/>
        </w:rPr>
        <w:t>вул. Музична, 2 (колишня вул. Музикальна);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31</w:t>
      </w:r>
      <w:r w:rsidRPr="00FC36D0">
        <w:rPr>
          <w:lang w:val="uk-UA"/>
        </w:rPr>
        <w:t>. Товариству з обмеженою відповідальністю «Потій-Груп» на наземну рекламну конструкцію типу «призматрон» з двома рекламними площинами, розміром 3,0 м х 6,0 м, за адресою – просп. Миру, 126;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4D7B32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D7B32">
        <w:rPr>
          <w:lang w:val="uk-UA"/>
        </w:rPr>
        <w:t>.</w:t>
      </w:r>
      <w:r>
        <w:rPr>
          <w:lang w:val="uk-UA"/>
        </w:rPr>
        <w:t>32</w:t>
      </w:r>
      <w:r w:rsidRPr="004D7B32">
        <w:rPr>
          <w:lang w:val="uk-UA"/>
        </w:rPr>
        <w:t>. Товариству з обмеженою відповідальністю «Реклама та друк» на рекламні конструкції типу:</w:t>
      </w:r>
    </w:p>
    <w:p w:rsidR="00AA2CE1" w:rsidRPr="004D7B32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D7B32">
        <w:rPr>
          <w:lang w:val="uk-UA"/>
        </w:rPr>
        <w:t>.</w:t>
      </w:r>
      <w:r>
        <w:rPr>
          <w:lang w:val="uk-UA"/>
        </w:rPr>
        <w:t>32</w:t>
      </w:r>
      <w:r w:rsidRPr="004D7B32">
        <w:rPr>
          <w:lang w:val="uk-UA"/>
        </w:rPr>
        <w:t>.1. «біг-борд», розміром 3,0 м х 6,0 м, усього 7</w:t>
      </w:r>
      <w:r>
        <w:rPr>
          <w:lang w:val="uk-UA"/>
        </w:rPr>
        <w:t>7 одиниць</w:t>
      </w:r>
      <w:r w:rsidRPr="004D7B32">
        <w:rPr>
          <w:lang w:val="uk-UA"/>
        </w:rPr>
        <w:t xml:space="preserve">, за адресами: 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Всіхсвятська</w:t>
      </w:r>
      <w:r w:rsidRPr="004D7B32">
        <w:rPr>
          <w:lang w:val="uk-UA"/>
        </w:rPr>
        <w:t xml:space="preserve">, 2 </w:t>
      </w:r>
      <w:r>
        <w:rPr>
          <w:lang w:val="uk-UA"/>
        </w:rPr>
        <w:t>(колишня – вул. 50 років СССР)</w:t>
      </w:r>
      <w:r w:rsidRPr="00DD70FD">
        <w:t xml:space="preserve"> </w:t>
      </w:r>
      <w:r w:rsidRPr="004D7B32">
        <w:rPr>
          <w:lang w:val="uk-UA"/>
        </w:rPr>
        <w:t>– один «біг-борд», одна 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13681B">
        <w:rPr>
          <w:lang w:val="uk-UA"/>
        </w:rPr>
        <w:t>-</w:t>
      </w:r>
      <w:r w:rsidRPr="005E7F4C">
        <w:t xml:space="preserve"> </w:t>
      </w:r>
      <w:r w:rsidRPr="0013681B">
        <w:rPr>
          <w:lang w:val="uk-UA"/>
        </w:rPr>
        <w:t xml:space="preserve">перехрестя просп. Миру та вул. </w:t>
      </w:r>
      <w:r>
        <w:rPr>
          <w:lang w:val="uk-UA"/>
        </w:rPr>
        <w:t>Володимира Дрозда</w:t>
      </w:r>
      <w:r w:rsidRPr="00DD70FD">
        <w:t xml:space="preserve"> (</w:t>
      </w:r>
      <w:r>
        <w:rPr>
          <w:lang w:val="uk-UA"/>
        </w:rPr>
        <w:t xml:space="preserve">колишня –                   вул. Любченка) </w:t>
      </w:r>
      <w:r w:rsidRPr="009167CD">
        <w:rPr>
          <w:lang w:val="uk-UA"/>
        </w:rPr>
        <w:t>–</w:t>
      </w:r>
      <w:r>
        <w:rPr>
          <w:lang w:val="uk-UA"/>
        </w:rPr>
        <w:t xml:space="preserve"> </w:t>
      </w:r>
      <w:r w:rsidRPr="004D7B32">
        <w:rPr>
          <w:lang w:val="uk-UA"/>
        </w:rPr>
        <w:t>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Перемоги та вул. Жабинського – 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Козацька</w:t>
      </w:r>
      <w:r w:rsidRPr="004D7B32">
        <w:rPr>
          <w:lang w:val="uk-UA"/>
        </w:rPr>
        <w:t xml:space="preserve">, 14 </w:t>
      </w:r>
      <w:r>
        <w:rPr>
          <w:lang w:val="uk-UA"/>
        </w:rPr>
        <w:t xml:space="preserve">(колишня – вул. 50 років ВЛКСМ) 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Героїв Чорнобиля, 1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Героїв Чорнобиля, 5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вул. </w:t>
      </w:r>
      <w:r>
        <w:rPr>
          <w:lang w:val="uk-UA"/>
        </w:rPr>
        <w:t xml:space="preserve">Івана Мазепи, </w:t>
      </w:r>
      <w:r w:rsidRPr="004D7B32">
        <w:rPr>
          <w:lang w:val="uk-UA"/>
        </w:rPr>
        <w:t>біля ринку «Вісла»</w:t>
      </w:r>
      <w:r>
        <w:rPr>
          <w:lang w:val="uk-UA"/>
        </w:rPr>
        <w:t xml:space="preserve"> (колишня – вул. Щорса)</w:t>
      </w:r>
      <w:r w:rsidRPr="004D7B32">
        <w:rPr>
          <w:lang w:val="uk-UA"/>
        </w:rPr>
        <w:t xml:space="preserve"> – один «біг-борд», одна 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перехрестя вул. </w:t>
      </w:r>
      <w:r>
        <w:rPr>
          <w:lang w:val="uk-UA"/>
        </w:rPr>
        <w:t>Івана Мазепи</w:t>
      </w:r>
      <w:r w:rsidRPr="004D7B32">
        <w:rPr>
          <w:lang w:val="uk-UA"/>
        </w:rPr>
        <w:t xml:space="preserve"> </w:t>
      </w:r>
      <w:r>
        <w:rPr>
          <w:lang w:val="uk-UA"/>
        </w:rPr>
        <w:t xml:space="preserve">(колишня – вул. Щорса) </w:t>
      </w:r>
      <w:r w:rsidRPr="004D7B32">
        <w:rPr>
          <w:lang w:val="uk-UA"/>
        </w:rPr>
        <w:t>та вул. Любецької – один «біг-борд», дві площини і один «призматрон»;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Миру, 80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Миру та вул. Михалевича – один «біг-борд», одна 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Рокоссовського, 12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Героїв Чорнобиля (біля дамби на річці Стрижень) – 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95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Перемоги та вул. Го</w:t>
      </w:r>
      <w:r>
        <w:rPr>
          <w:lang w:val="uk-UA"/>
        </w:rPr>
        <w:t>нча</w:t>
      </w:r>
      <w:r w:rsidRPr="004D7B32">
        <w:rPr>
          <w:lang w:val="uk-UA"/>
        </w:rPr>
        <w:t xml:space="preserve"> </w:t>
      </w:r>
      <w:r>
        <w:rPr>
          <w:lang w:val="uk-UA"/>
        </w:rPr>
        <w:t xml:space="preserve">(колишня – вул. Горького) </w:t>
      </w:r>
      <w:r w:rsidRPr="004D7B32">
        <w:rPr>
          <w:lang w:val="uk-UA"/>
        </w:rPr>
        <w:t>– один «біг-борд», одна площина і один «призматрон»;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109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110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Рокоссовського, 62 (біля магазину «Союз») – 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 вул. Шевченка, 156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Шевченка та вул. Олександра Молодчого – один «призматрон»;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 (біля зупинки «Силікатний завод») – один «біг-борд», одна 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перехрестя просп. Миру та вул. </w:t>
      </w:r>
      <w:r>
        <w:rPr>
          <w:lang w:val="uk-UA"/>
        </w:rPr>
        <w:t xml:space="preserve">Мартина Небаби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Боженка)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перехрестя просп. Миру та вул. </w:t>
      </w:r>
      <w:r>
        <w:rPr>
          <w:lang w:val="uk-UA"/>
        </w:rPr>
        <w:t xml:space="preserve">Мартина Небаби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Боженка)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Любецької, 17 та вул. В</w:t>
      </w:r>
      <w:r w:rsidRPr="00CD1B2A">
        <w:t>`</w:t>
      </w:r>
      <w:r>
        <w:rPr>
          <w:lang w:val="uk-UA"/>
        </w:rPr>
        <w:t>ячеслава Чорновола (колишня –     вул. Войкова)</w:t>
      </w:r>
      <w:r w:rsidRPr="004D7B32">
        <w:rPr>
          <w:lang w:val="uk-UA"/>
        </w:rPr>
        <w:t xml:space="preserve"> – один «біг-борд», дві площини;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</w:t>
      </w:r>
      <w:r>
        <w:rPr>
          <w:lang w:val="uk-UA"/>
        </w:rPr>
        <w:t>вул. Доценка, 7А</w:t>
      </w:r>
      <w:r w:rsidRPr="004D7B32">
        <w:rPr>
          <w:lang w:val="uk-UA"/>
        </w:rPr>
        <w:t xml:space="preserve"> – один «біг-борд», </w:t>
      </w:r>
      <w:r>
        <w:rPr>
          <w:lang w:val="uk-UA"/>
        </w:rPr>
        <w:t>дві</w:t>
      </w:r>
      <w:r w:rsidRPr="004D7B32">
        <w:rPr>
          <w:lang w:val="uk-UA"/>
        </w:rPr>
        <w:t>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 між будинками по вул. Доценка, 13 А та 17 А</w:t>
      </w:r>
      <w:r w:rsidRPr="004D7B32">
        <w:rPr>
          <w:lang w:val="uk-UA"/>
        </w:rPr>
        <w:t xml:space="preserve">– один «біг-борд», </w:t>
      </w:r>
      <w:r>
        <w:rPr>
          <w:lang w:val="uk-UA"/>
        </w:rPr>
        <w:t>дві</w:t>
      </w:r>
      <w:r w:rsidRPr="004D7B32">
        <w:rPr>
          <w:lang w:val="uk-UA"/>
        </w:rPr>
        <w:t>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1-го Травня, 99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Миру та вул. Кільцевої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>
        <w:rPr>
          <w:lang w:val="uk-UA"/>
        </w:rPr>
        <w:t xml:space="preserve">вул. </w:t>
      </w:r>
      <w:r w:rsidRPr="004D7B32">
        <w:rPr>
          <w:lang w:val="uk-UA"/>
        </w:rPr>
        <w:t>Рокоссовського, 15 (біля магазину «АТБ») – один «біг-борд», одна площина і один «призматрон»;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 xml:space="preserve">перехрестя вул. </w:t>
      </w:r>
      <w:r>
        <w:rPr>
          <w:lang w:val="uk-UA"/>
        </w:rPr>
        <w:t xml:space="preserve">Івана Мазепи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Щорса) </w:t>
      </w:r>
      <w:r w:rsidRPr="004D7B32">
        <w:rPr>
          <w:lang w:val="uk-UA"/>
        </w:rPr>
        <w:t xml:space="preserve">та вул. </w:t>
      </w:r>
      <w:r>
        <w:rPr>
          <w:lang w:val="uk-UA"/>
        </w:rPr>
        <w:t>Музичної</w:t>
      </w:r>
      <w:r w:rsidRPr="004D7B32">
        <w:rPr>
          <w:lang w:val="uk-UA"/>
        </w:rPr>
        <w:t xml:space="preserve"> </w:t>
      </w:r>
      <w:r>
        <w:rPr>
          <w:lang w:val="uk-UA"/>
        </w:rPr>
        <w:t xml:space="preserve">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Музикальна) 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>перехрестя вул. 1-го Травня, 77 та вул.</w:t>
      </w:r>
      <w:r>
        <w:rPr>
          <w:lang w:val="uk-UA"/>
        </w:rPr>
        <w:t xml:space="preserve"> Опанаса Шафонського (колишня –  вул. Паризької  Комуни) </w:t>
      </w:r>
      <w:r w:rsidRPr="004D7B32">
        <w:rPr>
          <w:lang w:val="uk-UA"/>
        </w:rPr>
        <w:t>– 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>перехрестя вул. Київської, 47 та пров.</w:t>
      </w:r>
      <w:r>
        <w:rPr>
          <w:lang w:val="uk-UA"/>
        </w:rPr>
        <w:t xml:space="preserve"> Любомира Боднарука (колишня –      вул. Дзержинського) </w:t>
      </w:r>
      <w:r w:rsidRPr="004D7B32">
        <w:rPr>
          <w:lang w:val="uk-UA"/>
        </w:rPr>
        <w:t>– 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>перехрестя вул. 1-го Травня та вул. Грибоєдова – 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>просп. Миру (зупинка «Силікатний завод», на розподільчому трикутнику)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 xml:space="preserve">перехрестя вул. </w:t>
      </w:r>
      <w:r>
        <w:rPr>
          <w:lang w:val="uk-UA"/>
        </w:rPr>
        <w:t xml:space="preserve">Козацької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50 років ВЛКСМ) </w:t>
      </w:r>
      <w:r w:rsidRPr="004D7B32">
        <w:rPr>
          <w:lang w:val="uk-UA"/>
        </w:rPr>
        <w:t xml:space="preserve">та </w:t>
      </w:r>
      <w:r>
        <w:rPr>
          <w:lang w:val="uk-UA"/>
        </w:rPr>
        <w:t xml:space="preserve">                       </w:t>
      </w:r>
      <w:r w:rsidRPr="004D7B32">
        <w:rPr>
          <w:lang w:val="uk-UA"/>
        </w:rPr>
        <w:t>вул.</w:t>
      </w:r>
      <w:r>
        <w:rPr>
          <w:lang w:val="uk-UA"/>
        </w:rPr>
        <w:t xml:space="preserve"> Любецької – один «біг-борд», одна площина</w:t>
      </w:r>
      <w:r w:rsidRPr="004D7B32">
        <w:rPr>
          <w:lang w:val="uk-UA"/>
        </w:rPr>
        <w:t>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>вул. Го</w:t>
      </w:r>
      <w:r>
        <w:rPr>
          <w:lang w:val="uk-UA"/>
        </w:rPr>
        <w:t>нча</w:t>
      </w:r>
      <w:r w:rsidRPr="004D7B32">
        <w:rPr>
          <w:lang w:val="uk-UA"/>
        </w:rPr>
        <w:t>, 76</w:t>
      </w:r>
      <w:r>
        <w:rPr>
          <w:lang w:val="uk-UA"/>
        </w:rPr>
        <w:t xml:space="preserve">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Горького)</w:t>
      </w:r>
      <w:r w:rsidRPr="004D7B32">
        <w:rPr>
          <w:lang w:val="uk-UA"/>
        </w:rPr>
        <w:t xml:space="preserve"> – один «біг-борд», дві площини; 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>вул. Го</w:t>
      </w:r>
      <w:r>
        <w:rPr>
          <w:lang w:val="uk-UA"/>
        </w:rPr>
        <w:t>нча</w:t>
      </w:r>
      <w:r w:rsidRPr="004D7B32">
        <w:rPr>
          <w:lang w:val="uk-UA"/>
        </w:rPr>
        <w:t>, 84</w:t>
      </w:r>
      <w:r>
        <w:rPr>
          <w:lang w:val="uk-UA"/>
        </w:rPr>
        <w:t xml:space="preserve">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Горького)</w:t>
      </w:r>
      <w:r w:rsidRPr="004D7B32">
        <w:rPr>
          <w:lang w:val="uk-UA"/>
        </w:rPr>
        <w:t xml:space="preserve">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 xml:space="preserve">перехрестя вул. </w:t>
      </w:r>
      <w:r>
        <w:rPr>
          <w:lang w:val="uk-UA"/>
        </w:rPr>
        <w:t xml:space="preserve"> Івана Мазепи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Щорса) </w:t>
      </w:r>
      <w:r w:rsidRPr="004D7B32">
        <w:rPr>
          <w:lang w:val="uk-UA"/>
        </w:rPr>
        <w:t>та вул. Любецької – один «біг-борд», одна площина і один «призматрон»;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</w:t>
      </w:r>
      <w:r w:rsidRPr="004D7B32">
        <w:rPr>
          <w:lang w:val="en-US"/>
        </w:rPr>
        <w:t> </w:t>
      </w:r>
      <w:r w:rsidRPr="004D7B32">
        <w:rPr>
          <w:lang w:val="uk-UA"/>
        </w:rPr>
        <w:t xml:space="preserve">на розі вул. Шевченка та вул. </w:t>
      </w:r>
      <w:r>
        <w:rPr>
          <w:lang w:val="uk-UA"/>
        </w:rPr>
        <w:t xml:space="preserve">Василя Дуніна-Борковського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       вул. Калініна) 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Миру, 141 – один «біг-борд», одна площина і один «призматрон»;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Шевченка, 92 – один «біг-борд», одна 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Івана Мазепи</w:t>
      </w:r>
      <w:r w:rsidRPr="004D7B32">
        <w:rPr>
          <w:lang w:val="uk-UA"/>
        </w:rPr>
        <w:t xml:space="preserve">, 3 </w:t>
      </w:r>
      <w:r>
        <w:rPr>
          <w:lang w:val="uk-UA"/>
        </w:rPr>
        <w:t xml:space="preserve">(колишня - вул. Щорса) </w:t>
      </w:r>
      <w:r w:rsidRPr="004D7B32">
        <w:rPr>
          <w:lang w:val="uk-UA"/>
        </w:rPr>
        <w:t>– один «біг-борд», одна 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</w:t>
      </w:r>
      <w:r w:rsidRPr="00CD1B2A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4D7B32">
        <w:rPr>
          <w:lang w:val="uk-UA"/>
        </w:rPr>
        <w:t xml:space="preserve">, 43 </w:t>
      </w:r>
      <w:r>
        <w:rPr>
          <w:lang w:val="uk-UA"/>
        </w:rPr>
        <w:t xml:space="preserve">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Щорса) 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184 (біля магазину «Сіверський») – один «біг-борд», дві площини і один «призматрон»;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Шевченка (біля Центральної районної лікарні) – один «біг-борд», дві 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</w:t>
      </w:r>
      <w:r w:rsidRPr="00CD1B2A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4D7B32">
        <w:rPr>
          <w:lang w:val="uk-UA"/>
        </w:rPr>
        <w:t xml:space="preserve">, 34 </w:t>
      </w:r>
      <w:r>
        <w:rPr>
          <w:lang w:val="uk-UA"/>
        </w:rPr>
        <w:t xml:space="preserve">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Щорса) 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Шевченка, 105 А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Миру та вул. Софії Русової – один «призматрон»;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139 – один «біг-борд», три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Генерала Бєлова, 10 та вул. Космонавтів – один «біг-борд», одна 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Шевченка та вул. Сагайдак, 8 (в’їзд до міста)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перехрестя вул. </w:t>
      </w:r>
      <w:r>
        <w:rPr>
          <w:lang w:val="uk-UA"/>
        </w:rPr>
        <w:t xml:space="preserve">Всіхсвятської (колишня - вул. 50 років СРСР) </w:t>
      </w:r>
      <w:r w:rsidRPr="004D7B32">
        <w:rPr>
          <w:lang w:val="uk-UA"/>
        </w:rPr>
        <w:t xml:space="preserve">та вул. Генерала Пухова, 74 – один «біг-борд», </w:t>
      </w:r>
      <w:r>
        <w:rPr>
          <w:lang w:val="uk-UA"/>
        </w:rPr>
        <w:t xml:space="preserve">дві </w:t>
      </w:r>
      <w:r w:rsidRPr="004D7B32">
        <w:rPr>
          <w:lang w:val="uk-UA"/>
        </w:rPr>
        <w:t>площин</w:t>
      </w:r>
      <w:r>
        <w:rPr>
          <w:lang w:val="uk-UA"/>
        </w:rPr>
        <w:t>и</w:t>
      </w:r>
      <w:r w:rsidRPr="004D7B32">
        <w:rPr>
          <w:lang w:val="uk-UA"/>
        </w:rPr>
        <w:t>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на розгалуженні вул. </w:t>
      </w:r>
      <w:r>
        <w:rPr>
          <w:lang w:val="uk-UA"/>
        </w:rPr>
        <w:t xml:space="preserve">Козацької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50 років ВЛКСМ)</w:t>
      </w:r>
      <w:r w:rsidRPr="004D7B32">
        <w:rPr>
          <w:lang w:val="uk-UA"/>
        </w:rPr>
        <w:t xml:space="preserve">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Михалевича та просп. Миру, 215 – один «біг-борд», одна 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Незалежності (навпроти будинку № 32) – один «біг-борд», дві площини;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Генерала Бєлова та вул. Кільцевої (розподільчий трикутник) – один «біг-борд», три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перехрестя вул. Генерала Бєлова, 10 та вул. Космонавтів, 9 – один «біг-борд»,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833DFD">
        <w:rPr>
          <w:lang w:val="uk-UA"/>
        </w:rPr>
        <w:t>- перехрестя вул. Козацької (колишня - вул. 50 років ВЛКСМ) та                    вул. Інструментальної, 3 – «призматрон»,  дві площини;</w:t>
      </w:r>
      <w:r w:rsidRPr="004D7B32">
        <w:rPr>
          <w:lang w:val="uk-UA"/>
        </w:rPr>
        <w:t xml:space="preserve"> 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перехрестя вул. Рокоссовського та вул.</w:t>
      </w:r>
      <w:r>
        <w:rPr>
          <w:lang w:val="uk-UA"/>
        </w:rPr>
        <w:t xml:space="preserve"> Всіхсвятської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50 років СРСР) </w:t>
      </w:r>
      <w:r w:rsidRPr="004D7B32">
        <w:rPr>
          <w:lang w:val="uk-UA"/>
        </w:rPr>
        <w:t xml:space="preserve">– один «призматрон»; 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перехрестя вул. Рокоссовського, 10 та вул.</w:t>
      </w:r>
      <w:r>
        <w:rPr>
          <w:lang w:val="uk-UA"/>
        </w:rPr>
        <w:t xml:space="preserve"> Захисників України</w:t>
      </w:r>
      <w:r w:rsidRPr="004D7B32">
        <w:rPr>
          <w:lang w:val="uk-UA"/>
        </w:rPr>
        <w:t>, 1</w:t>
      </w:r>
      <w:r w:rsidRPr="000E16F1">
        <w:rPr>
          <w:lang w:val="uk-UA"/>
        </w:rPr>
        <w:t xml:space="preserve"> </w:t>
      </w:r>
      <w:r>
        <w:rPr>
          <w:lang w:val="uk-UA"/>
        </w:rPr>
        <w:t xml:space="preserve">(колишня </w:t>
      </w:r>
      <w:r w:rsidRPr="009167CD">
        <w:rPr>
          <w:lang w:val="uk-UA"/>
        </w:rPr>
        <w:t>–</w:t>
      </w:r>
      <w:r>
        <w:rPr>
          <w:lang w:val="uk-UA"/>
        </w:rPr>
        <w:t>вул. Одинцова)</w:t>
      </w:r>
      <w:r w:rsidRPr="004D7B32">
        <w:rPr>
          <w:lang w:val="uk-UA"/>
        </w:rPr>
        <w:t xml:space="preserve"> – один «призматрон»; 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перехрестя вул. Кільцевої</w:t>
      </w:r>
      <w:r>
        <w:rPr>
          <w:lang w:val="uk-UA"/>
        </w:rPr>
        <w:t xml:space="preserve"> та вул. 1-го Травня, 240 – один</w:t>
      </w:r>
      <w:r w:rsidRPr="004D7B32">
        <w:rPr>
          <w:lang w:val="uk-UA"/>
        </w:rPr>
        <w:t xml:space="preserve"> «біг-борд», дві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вул. Михалевича (навпроти вул. Волковича, 25) – один «біг-борд», дві площини;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Миру, 199 – один «біг-борд»,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Миру, 204</w:t>
      </w:r>
      <w:r>
        <w:rPr>
          <w:lang w:val="uk-UA"/>
        </w:rPr>
        <w:t xml:space="preserve"> </w:t>
      </w:r>
      <w:r w:rsidRPr="004D7B32">
        <w:rPr>
          <w:lang w:val="uk-UA"/>
        </w:rPr>
        <w:t>А – один «біг-борд», дві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Миру, 292 – один «біг-борд»,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Миру, 304 – один «біг-борд»,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Музична</w:t>
      </w:r>
      <w:r w:rsidRPr="004D7B32">
        <w:rPr>
          <w:lang w:val="uk-UA"/>
        </w:rPr>
        <w:t>, 2</w:t>
      </w:r>
      <w:r>
        <w:rPr>
          <w:lang w:val="uk-UA"/>
        </w:rPr>
        <w:t xml:space="preserve">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Музикальна)</w:t>
      </w:r>
      <w:r w:rsidRPr="004D7B32">
        <w:rPr>
          <w:lang w:val="uk-UA"/>
        </w:rPr>
        <w:t xml:space="preserve"> – один «біг-борд», дві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Миру, навпроти будинку № 193 – один «біг-борд», дві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Івана Мазепи</w:t>
      </w:r>
      <w:r w:rsidRPr="004D7B32">
        <w:rPr>
          <w:lang w:val="uk-UA"/>
        </w:rPr>
        <w:t xml:space="preserve">, 22 </w:t>
      </w:r>
      <w:r>
        <w:rPr>
          <w:lang w:val="uk-UA"/>
        </w:rPr>
        <w:t xml:space="preserve">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Щорса) </w:t>
      </w:r>
      <w:r w:rsidRPr="004D7B32">
        <w:rPr>
          <w:lang w:val="uk-UA"/>
        </w:rPr>
        <w:t>– один «біг-борд», дві площини;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Перемоги, 4 – один «біг-борд», дві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Перемоги, 20 – один «біг-борд»,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Перемоги, 64 – один «біг-борд», дві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Миру, 95 – один «біг-борд»,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навпроти просп. Миру, 247 – один «біг-борд», дві площини;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Івана Мазепи</w:t>
      </w:r>
      <w:r w:rsidRPr="004D7B32">
        <w:rPr>
          <w:lang w:val="uk-UA"/>
        </w:rPr>
        <w:t>, 60</w:t>
      </w:r>
      <w:r>
        <w:rPr>
          <w:lang w:val="uk-UA"/>
        </w:rPr>
        <w:t xml:space="preserve"> </w:t>
      </w:r>
      <w:r w:rsidRPr="004D7B32">
        <w:rPr>
          <w:lang w:val="uk-UA"/>
        </w:rPr>
        <w:t xml:space="preserve">А </w:t>
      </w:r>
      <w:r>
        <w:rPr>
          <w:lang w:val="uk-UA"/>
        </w:rPr>
        <w:t xml:space="preserve">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Щорса) </w:t>
      </w:r>
      <w:r w:rsidRPr="004D7B32">
        <w:rPr>
          <w:lang w:val="uk-UA"/>
        </w:rPr>
        <w:t>– один «біг-борд», дві площини;</w:t>
      </w:r>
    </w:p>
    <w:p w:rsidR="00AA2CE1" w:rsidRPr="003D4A9B" w:rsidRDefault="00AA2CE1" w:rsidP="00877E92">
      <w:pPr>
        <w:spacing w:after="0" w:line="240" w:lineRule="auto"/>
        <w:jc w:val="both"/>
        <w:rPr>
          <w:lang w:val="uk-UA"/>
        </w:rPr>
      </w:pPr>
      <w:r w:rsidRPr="00245901">
        <w:rPr>
          <w:lang w:val="uk-UA"/>
        </w:rPr>
        <w:t>-</w:t>
      </w:r>
      <w:r>
        <w:rPr>
          <w:lang w:val="uk-UA"/>
        </w:rPr>
        <w:t xml:space="preserve"> перехрестя вул. Кільцевої та вул. Архітектурної</w:t>
      </w:r>
      <w:r w:rsidRPr="004D7B32">
        <w:rPr>
          <w:lang w:val="uk-UA"/>
        </w:rPr>
        <w:t>– один «біг-борд», дві площини;</w:t>
      </w:r>
    </w:p>
    <w:p w:rsidR="00AA2CE1" w:rsidRPr="003D4A9B" w:rsidRDefault="00AA2CE1" w:rsidP="00877E92">
      <w:pPr>
        <w:spacing w:after="0" w:line="240" w:lineRule="auto"/>
        <w:jc w:val="both"/>
        <w:rPr>
          <w:lang w:val="uk-UA"/>
        </w:rPr>
      </w:pPr>
      <w:r w:rsidRPr="00245901">
        <w:rPr>
          <w:lang w:val="uk-UA"/>
        </w:rPr>
        <w:t xml:space="preserve">- </w:t>
      </w:r>
      <w:r>
        <w:rPr>
          <w:lang w:val="uk-UA"/>
        </w:rPr>
        <w:t xml:space="preserve">вул. Льотна напроти буд. 17 А 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245901">
        <w:rPr>
          <w:lang w:val="uk-UA"/>
        </w:rPr>
        <w:t>-</w:t>
      </w:r>
      <w:r>
        <w:rPr>
          <w:lang w:val="uk-UA"/>
        </w:rPr>
        <w:t xml:space="preserve"> перехрестя вул. Ціолковського та вул. Текстильників </w:t>
      </w:r>
      <w:r w:rsidRPr="004D7B32">
        <w:rPr>
          <w:lang w:val="uk-UA"/>
        </w:rPr>
        <w:t>– один «біг-борд», дві площини;</w:t>
      </w:r>
    </w:p>
    <w:p w:rsidR="00AA2CE1" w:rsidRPr="004D7B32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D7B32">
        <w:rPr>
          <w:lang w:val="uk-UA"/>
        </w:rPr>
        <w:t>.</w:t>
      </w:r>
      <w:r>
        <w:rPr>
          <w:lang w:val="uk-UA"/>
        </w:rPr>
        <w:t>32</w:t>
      </w:r>
      <w:r w:rsidRPr="004D7B32">
        <w:rPr>
          <w:lang w:val="uk-UA"/>
        </w:rPr>
        <w:t>.2. «призматрон», усього п’ять одиниць, розміром 4,0</w:t>
      </w:r>
      <w:r w:rsidRPr="004D7B32">
        <w:rPr>
          <w:lang w:val="en-US"/>
        </w:rPr>
        <w:t> </w:t>
      </w:r>
      <w:r w:rsidRPr="004D7B32">
        <w:rPr>
          <w:lang w:val="uk-UA"/>
        </w:rPr>
        <w:t>м</w:t>
      </w:r>
      <w:r w:rsidRPr="004D7B32">
        <w:rPr>
          <w:lang w:val="en-US"/>
        </w:rPr>
        <w:t> </w:t>
      </w:r>
      <w:r w:rsidRPr="004D7B32">
        <w:rPr>
          <w:lang w:val="uk-UA"/>
        </w:rPr>
        <w:t>х</w:t>
      </w:r>
      <w:r w:rsidRPr="004D7B32">
        <w:rPr>
          <w:lang w:val="en-US"/>
        </w:rPr>
        <w:t> </w:t>
      </w:r>
      <w:r w:rsidRPr="004D7B32">
        <w:rPr>
          <w:lang w:val="uk-UA"/>
        </w:rPr>
        <w:t>3,0</w:t>
      </w:r>
      <w:r w:rsidRPr="004D7B32">
        <w:rPr>
          <w:lang w:val="en-US"/>
        </w:rPr>
        <w:t> </w:t>
      </w:r>
      <w:r w:rsidRPr="004D7B32">
        <w:rPr>
          <w:lang w:val="uk-UA"/>
        </w:rPr>
        <w:t>м, за адресами: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</w:t>
      </w:r>
      <w:r>
        <w:rPr>
          <w:lang w:val="uk-UA"/>
        </w:rPr>
        <w:t>перехрестя</w:t>
      </w:r>
      <w:r w:rsidRPr="004D7B32">
        <w:rPr>
          <w:lang w:val="uk-UA"/>
        </w:rPr>
        <w:t xml:space="preserve"> просп. Миру, 49 та вул. Київської – одна площина;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1-го Травня, 162 та вул. 77-ої Гвардійської дивізії –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перехрестя вул. Рокоссовського, 22</w:t>
      </w:r>
      <w:r>
        <w:rPr>
          <w:lang w:val="uk-UA"/>
        </w:rPr>
        <w:t xml:space="preserve"> </w:t>
      </w:r>
      <w:r w:rsidRPr="004D7B32">
        <w:rPr>
          <w:lang w:val="uk-UA"/>
        </w:rPr>
        <w:t>А та вул. Доценка – одна площина;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Миру, 194 – дві площини (один «біг-борд» і один «призматрон»);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просп. Перемоги, 6 – одна площина</w:t>
      </w:r>
      <w:r>
        <w:rPr>
          <w:lang w:val="uk-UA"/>
        </w:rPr>
        <w:t>;</w:t>
      </w:r>
    </w:p>
    <w:p w:rsidR="00AA2CE1" w:rsidRPr="004D7B32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D7B32">
        <w:rPr>
          <w:lang w:val="uk-UA"/>
        </w:rPr>
        <w:t>.</w:t>
      </w:r>
      <w:r>
        <w:rPr>
          <w:lang w:val="uk-UA"/>
        </w:rPr>
        <w:t>32</w:t>
      </w:r>
      <w:r w:rsidRPr="004D7B32">
        <w:rPr>
          <w:lang w:val="uk-UA"/>
        </w:rPr>
        <w:t>.3. «сіті-лайт», усього</w:t>
      </w:r>
      <w:r w:rsidRPr="004D7B32">
        <w:t xml:space="preserve"> </w:t>
      </w:r>
      <w:r>
        <w:rPr>
          <w:lang w:val="uk-UA"/>
        </w:rPr>
        <w:t>49 одиниць</w:t>
      </w:r>
      <w:r w:rsidRPr="004D7B32">
        <w:rPr>
          <w:lang w:val="uk-UA"/>
        </w:rPr>
        <w:t>, розміром 1,2 м х 1,8 м, за адресами: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по просп. Перемоги (від вул. </w:t>
      </w:r>
      <w:r>
        <w:rPr>
          <w:lang w:val="uk-UA"/>
        </w:rPr>
        <w:t xml:space="preserve">Ремісничої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Комсомольська) </w:t>
      </w:r>
      <w:r w:rsidRPr="004D7B32">
        <w:rPr>
          <w:lang w:val="uk-UA"/>
        </w:rPr>
        <w:t>до вул. Кирпоноса – непарна сторона) –</w:t>
      </w:r>
      <w:r>
        <w:rPr>
          <w:lang w:val="uk-UA"/>
        </w:rPr>
        <w:t xml:space="preserve"> чотири </w:t>
      </w:r>
      <w:r w:rsidRPr="004D7B32">
        <w:rPr>
          <w:lang w:val="uk-UA"/>
        </w:rPr>
        <w:t>одиниці;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по просп. Перемоги (від просп. Миру до вул. П’ятницької – непарна сторона) –</w:t>
      </w:r>
      <w:r>
        <w:rPr>
          <w:lang w:val="uk-UA"/>
        </w:rPr>
        <w:t xml:space="preserve"> три одиниці</w:t>
      </w:r>
      <w:r w:rsidRPr="004D7B32">
        <w:rPr>
          <w:lang w:val="uk-UA"/>
        </w:rPr>
        <w:t xml:space="preserve">; 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по просп. Перемоги (від вул. П’ятницької до вул. Мстиславської – непарна сторона) – </w:t>
      </w:r>
      <w:r>
        <w:rPr>
          <w:lang w:val="uk-UA"/>
        </w:rPr>
        <w:t>три</w:t>
      </w:r>
      <w:r w:rsidRPr="004D7B32">
        <w:rPr>
          <w:lang w:val="uk-UA"/>
        </w:rPr>
        <w:t xml:space="preserve"> одиниці;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по просп. Перемоги (від вул. Кирпоноса до просп. Миру – парна сторона)</w:t>
      </w:r>
      <w:r>
        <w:rPr>
          <w:lang w:val="uk-UA"/>
        </w:rPr>
        <w:t xml:space="preserve"> –</w:t>
      </w:r>
      <w:r w:rsidRPr="004D7B32">
        <w:rPr>
          <w:lang w:val="uk-UA"/>
        </w:rPr>
        <w:t xml:space="preserve"> ч</w:t>
      </w:r>
      <w:r>
        <w:rPr>
          <w:lang w:val="uk-UA"/>
        </w:rPr>
        <w:t>отири одиниці</w:t>
      </w:r>
      <w:r w:rsidRPr="004D7B32">
        <w:rPr>
          <w:lang w:val="uk-UA"/>
        </w:rPr>
        <w:t>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по просп. Перемоги (від вул. Мстиславської до вул.</w:t>
      </w:r>
      <w:r>
        <w:rPr>
          <w:lang w:val="uk-UA"/>
        </w:rPr>
        <w:t xml:space="preserve"> Гончої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вул. Горького) </w:t>
      </w:r>
      <w:r w:rsidRPr="004D7B32">
        <w:rPr>
          <w:lang w:val="uk-UA"/>
        </w:rPr>
        <w:t>– парна сторона) – п’ять одиниць;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по просп. Миру (від вул. Пирогова до вул.</w:t>
      </w:r>
      <w:r>
        <w:rPr>
          <w:lang w:val="uk-UA"/>
        </w:rPr>
        <w:t xml:space="preserve"> Івана Мазепи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           вул. Щорса)</w:t>
      </w:r>
      <w:r w:rsidRPr="004D7B32">
        <w:rPr>
          <w:lang w:val="uk-UA"/>
        </w:rPr>
        <w:t xml:space="preserve"> – чотири одиниці;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по просп. Миру (від просп. Перемоги до вул. Коцюбинського – парна сторона) – три одиниці;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по просп. Миру (від просп. Перемоги до вул. Київської – непарна сторона) –</w:t>
      </w:r>
      <w:r>
        <w:rPr>
          <w:lang w:val="uk-UA"/>
        </w:rPr>
        <w:t xml:space="preserve">десять </w:t>
      </w:r>
      <w:r w:rsidRPr="004D7B32">
        <w:rPr>
          <w:lang w:val="uk-UA"/>
        </w:rPr>
        <w:t>одиниць;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Миру, 49 – одна одиниця;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</w:t>
      </w:r>
      <w:r>
        <w:rPr>
          <w:lang w:val="uk-UA"/>
        </w:rPr>
        <w:t>сп. Перемоги, 91 – одна одиниця;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вул. Рокоссовського від вул. Доценка до магазину «Електрон» (на дорожній розподільчій смузі) – три одиниці;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- вул. Рокоссовського від вул. Захисників України (колишня вул. Одинцова) до вул. Всіхсвятської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50 років СРСР) – чотири одиниці;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вул. 1 Травня, 159 – чотири одиниці;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D7B32">
        <w:rPr>
          <w:lang w:val="uk-UA"/>
        </w:rPr>
        <w:t>.</w:t>
      </w:r>
      <w:r>
        <w:rPr>
          <w:lang w:val="uk-UA"/>
        </w:rPr>
        <w:t>32</w:t>
      </w:r>
      <w:r w:rsidRPr="004D7B32">
        <w:rPr>
          <w:lang w:val="uk-UA"/>
        </w:rPr>
        <w:t>.4. «тріедр»,  розміром 1,2 м х 1,8 м, за адрес</w:t>
      </w:r>
      <w:r>
        <w:rPr>
          <w:lang w:val="uk-UA"/>
        </w:rPr>
        <w:t xml:space="preserve">ами: 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Pr="004D7B32">
        <w:rPr>
          <w:lang w:val="uk-UA"/>
        </w:rPr>
        <w:t xml:space="preserve">просп. Перемоги, </w:t>
      </w:r>
      <w:r>
        <w:rPr>
          <w:lang w:val="uk-UA"/>
        </w:rPr>
        <w:t>85</w:t>
      </w:r>
      <w:r w:rsidRPr="004D7B32">
        <w:rPr>
          <w:lang w:val="uk-UA"/>
        </w:rPr>
        <w:t>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просп. Перемоги, 93;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1.32</w:t>
      </w:r>
      <w:r w:rsidRPr="004D7B32">
        <w:rPr>
          <w:lang w:val="uk-UA"/>
        </w:rPr>
        <w:t xml:space="preserve">.5. «скрол», усього </w:t>
      </w:r>
      <w:r>
        <w:rPr>
          <w:lang w:val="uk-UA"/>
        </w:rPr>
        <w:t>вісім одиниць, розміром 2,0 м х 3,0 </w:t>
      </w:r>
      <w:r w:rsidRPr="004D7B32">
        <w:rPr>
          <w:lang w:val="uk-UA"/>
        </w:rPr>
        <w:t>м</w:t>
      </w:r>
      <w:r>
        <w:rPr>
          <w:lang w:val="uk-UA"/>
        </w:rPr>
        <w:t>, за </w:t>
      </w:r>
      <w:r w:rsidRPr="004D7B32">
        <w:rPr>
          <w:lang w:val="uk-UA"/>
        </w:rPr>
        <w:t xml:space="preserve">адресами: 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 xml:space="preserve">- перехрестя просп. Перемоги, 71 та вул. </w:t>
      </w:r>
      <w:r>
        <w:rPr>
          <w:lang w:val="uk-UA"/>
        </w:rPr>
        <w:t xml:space="preserve">Ремісничої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                     вул. Комсомольська)</w:t>
      </w:r>
      <w:r w:rsidRPr="004D7B32">
        <w:rPr>
          <w:lang w:val="uk-UA"/>
        </w:rPr>
        <w:t>;</w:t>
      </w:r>
    </w:p>
    <w:p w:rsidR="00AA2CE1" w:rsidRPr="004D7B32" w:rsidRDefault="00AA2CE1" w:rsidP="00877E92">
      <w:pPr>
        <w:spacing w:after="0" w:line="240" w:lineRule="auto"/>
        <w:jc w:val="both"/>
        <w:rPr>
          <w:lang w:val="uk-UA"/>
        </w:rPr>
      </w:pPr>
      <w:r w:rsidRPr="004D7B32">
        <w:rPr>
          <w:lang w:val="uk-UA"/>
        </w:rPr>
        <w:t>- перехрестя вул. Рокоссовського, 70 та вул. 1-го Травня;</w:t>
      </w:r>
    </w:p>
    <w:p w:rsidR="00AA2CE1" w:rsidRPr="004D7B32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Миру, 33;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Миру, 26</w:t>
      </w:r>
      <w:r>
        <w:rPr>
          <w:lang w:val="uk-UA"/>
        </w:rPr>
        <w:t>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- перехрестя просп. Перемоги, 104 та вул. Гончої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Горького);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просп. Перемоги, 89;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перехрестя просп. Миру та вул. Київської;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перехрестя просп. Перемоги, 82 та вул. Кирпоноса;</w:t>
      </w:r>
    </w:p>
    <w:p w:rsidR="00AA2CE1" w:rsidRDefault="00AA2CE1" w:rsidP="00096260">
      <w:pPr>
        <w:spacing w:after="0" w:line="240" w:lineRule="auto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33</w:t>
      </w:r>
      <w:r w:rsidRPr="00FC36D0">
        <w:rPr>
          <w:lang w:val="uk-UA"/>
        </w:rPr>
        <w:t>. Товариству з обмеженою відповідальністю «СКАЙБОРД» на: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33</w:t>
      </w:r>
      <w:r w:rsidRPr="00FC36D0">
        <w:rPr>
          <w:lang w:val="uk-UA"/>
        </w:rPr>
        <w:t xml:space="preserve">.1. наземні конструкції з рекламними носіями типу «біг-борд» з двома площинами, розміром 3,0 м х 6,0 м, усього </w:t>
      </w:r>
      <w:r>
        <w:rPr>
          <w:lang w:val="uk-UA"/>
        </w:rPr>
        <w:t xml:space="preserve">чотири </w:t>
      </w:r>
      <w:r w:rsidRPr="00FC36D0">
        <w:rPr>
          <w:lang w:val="uk-UA"/>
        </w:rPr>
        <w:t>одиниці, за адресами: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 Незалежності, навпроти будинку № 2 (зупинка громадського транспорту «Курська»);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 вул. Незалежності, 10;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Бєлова, 5;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Бєлова, 29А;</w:t>
      </w: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33</w:t>
      </w:r>
      <w:r w:rsidRPr="00FC36D0">
        <w:rPr>
          <w:lang w:val="uk-UA"/>
        </w:rPr>
        <w:t xml:space="preserve">.2. наземні вертикальні конструкції з рекламними носіями типу «біг-борд» з однією площиною, розміром 6,0 м х 3,0 м, усього </w:t>
      </w:r>
      <w:r>
        <w:rPr>
          <w:lang w:val="uk-UA"/>
        </w:rPr>
        <w:t xml:space="preserve">дві </w:t>
      </w:r>
      <w:r w:rsidRPr="00FC36D0">
        <w:rPr>
          <w:lang w:val="uk-UA"/>
        </w:rPr>
        <w:t>одиниці, за адресами: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 Любецька, 80;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вул. Любецька, 149 А;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1.34</w:t>
      </w:r>
      <w:r w:rsidRPr="005F6D9A">
        <w:rPr>
          <w:lang w:val="uk-UA"/>
        </w:rPr>
        <w:t>. Товариству з обмеженою відповідальністю «Телекомунікаційна компанія «Комфорт» на рекламні конструкції типу</w:t>
      </w:r>
      <w:r>
        <w:rPr>
          <w:lang w:val="uk-UA"/>
        </w:rPr>
        <w:t>:</w:t>
      </w:r>
      <w:r w:rsidRPr="00FC36D0">
        <w:rPr>
          <w:lang w:val="uk-UA"/>
        </w:rPr>
        <w:t> </w:t>
      </w:r>
    </w:p>
    <w:p w:rsidR="00AA2CE1" w:rsidRPr="00FC36D0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1.34.1. </w:t>
      </w:r>
      <w:r w:rsidRPr="00FC36D0">
        <w:rPr>
          <w:lang w:val="uk-UA"/>
        </w:rPr>
        <w:t>«сіті-лайт», розміром 1,2 м х 1,8 м, усього п</w:t>
      </w:r>
      <w:r w:rsidRPr="005F6D9A">
        <w:rPr>
          <w:lang w:val="uk-UA"/>
        </w:rPr>
        <w:t>’</w:t>
      </w:r>
      <w:r w:rsidRPr="00FC36D0">
        <w:rPr>
          <w:lang w:val="uk-UA"/>
        </w:rPr>
        <w:t xml:space="preserve">ять одиниць, за адресами: 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просп. Перемоги, 108 (№ 2);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просп. Перемоги, 105;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просп. Перемоги, 106;</w:t>
      </w:r>
    </w:p>
    <w:p w:rsidR="00AA2CE1" w:rsidRPr="00625776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 xml:space="preserve">- вул. </w:t>
      </w:r>
      <w:r w:rsidRPr="00625776">
        <w:rPr>
          <w:lang w:val="uk-UA"/>
        </w:rPr>
        <w:t>Київська, 3;</w:t>
      </w:r>
    </w:p>
    <w:p w:rsidR="00AA2CE1" w:rsidRPr="00625776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25776">
        <w:rPr>
          <w:lang w:val="uk-UA"/>
        </w:rPr>
        <w:t>- вул. Київська, 5;</w:t>
      </w:r>
    </w:p>
    <w:p w:rsidR="00AA2CE1" w:rsidRPr="00625776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1.34</w:t>
      </w:r>
      <w:r w:rsidRPr="00625776">
        <w:rPr>
          <w:lang w:val="uk-UA"/>
        </w:rPr>
        <w:t>.2</w:t>
      </w:r>
      <w:r>
        <w:rPr>
          <w:lang w:val="uk-UA"/>
        </w:rPr>
        <w:t>.</w:t>
      </w:r>
      <w:r w:rsidRPr="00625776">
        <w:rPr>
          <w:lang w:val="uk-UA"/>
        </w:rPr>
        <w:t xml:space="preserve"> «сіті-лайт», розміром 1,2 м х 1,8 м, на дорожній розподільній смузі, усього 14 одиниць, за адресами: </w:t>
      </w:r>
    </w:p>
    <w:p w:rsidR="00AA2CE1" w:rsidRPr="00625776" w:rsidRDefault="00AA2CE1" w:rsidP="00877E92">
      <w:pPr>
        <w:spacing w:after="0" w:line="240" w:lineRule="auto"/>
        <w:jc w:val="both"/>
        <w:rPr>
          <w:lang w:val="uk-UA"/>
        </w:rPr>
      </w:pPr>
      <w:r w:rsidRPr="00625776">
        <w:rPr>
          <w:lang w:val="uk-UA"/>
        </w:rPr>
        <w:t>- вул. Рокоссовського, навпроти будинку № 70 (за 50 м</w:t>
      </w:r>
      <w:r>
        <w:rPr>
          <w:lang w:val="uk-UA"/>
        </w:rPr>
        <w:t xml:space="preserve"> до перехрестя </w:t>
      </w:r>
      <w:r w:rsidRPr="00625776">
        <w:rPr>
          <w:lang w:val="uk-UA"/>
        </w:rPr>
        <w:t>вул. Рокоссовського з вул. 1-го Травня);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 навпроти будинку № 70;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 навпроти будинку № 62;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 навпроти будинку № 62;</w:t>
      </w:r>
    </w:p>
    <w:p w:rsidR="00AA2CE1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 навпроти будинків № 30 та № 51;</w:t>
      </w:r>
    </w:p>
    <w:p w:rsidR="00AA2CE1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</w:t>
      </w:r>
      <w:r>
        <w:rPr>
          <w:lang w:val="uk-UA"/>
        </w:rPr>
        <w:t xml:space="preserve"> 39;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</w:t>
      </w:r>
      <w:r>
        <w:rPr>
          <w:lang w:val="uk-UA"/>
        </w:rPr>
        <w:t xml:space="preserve"> 35;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 22 А;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Рокоссовського, між будинками № 16 А та № 37;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>
        <w:rPr>
          <w:lang w:val="uk-UA"/>
        </w:rPr>
        <w:t>- вул. Рокоссовського, 8</w:t>
      </w:r>
      <w:r w:rsidRPr="00625776">
        <w:rPr>
          <w:lang w:val="uk-UA"/>
        </w:rPr>
        <w:t>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>
        <w:rPr>
          <w:lang w:val="uk-UA"/>
        </w:rPr>
        <w:t>- вул. Рокоссовського, 6</w:t>
      </w:r>
      <w:r w:rsidRPr="00625776">
        <w:rPr>
          <w:lang w:val="uk-UA"/>
        </w:rPr>
        <w:t>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Ро</w:t>
      </w:r>
      <w:r>
        <w:rPr>
          <w:lang w:val="uk-UA"/>
        </w:rPr>
        <w:t>коссовського, 3</w:t>
      </w:r>
      <w:r w:rsidRPr="00625776">
        <w:rPr>
          <w:lang w:val="uk-UA"/>
        </w:rPr>
        <w:t>;</w:t>
      </w:r>
    </w:p>
    <w:p w:rsidR="00AA2CE1" w:rsidRPr="00625776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1-го Травня, 133;</w:t>
      </w:r>
    </w:p>
    <w:p w:rsidR="00AA2CE1" w:rsidRPr="008714A2" w:rsidRDefault="00AA2CE1" w:rsidP="00877E92">
      <w:pPr>
        <w:spacing w:after="0" w:line="240" w:lineRule="auto"/>
        <w:rPr>
          <w:lang w:val="uk-UA"/>
        </w:rPr>
      </w:pPr>
      <w:r w:rsidRPr="00625776">
        <w:rPr>
          <w:lang w:val="uk-UA"/>
        </w:rPr>
        <w:t>- вул. 1-го Травня, 167</w:t>
      </w:r>
      <w:r>
        <w:rPr>
          <w:lang w:val="uk-UA"/>
        </w:rPr>
        <w:t>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35</w:t>
      </w:r>
      <w:r w:rsidRPr="00FC36D0">
        <w:rPr>
          <w:lang w:val="uk-UA"/>
        </w:rPr>
        <w:t>. Товариству з обмеженою відповідальністю «Торговий дім «Славич» на рекламну конструкцію типу «біг-борд» з двома площинами, розміром 3,0 м х 6,0 м, за адресою – вул. Шевченка, 207</w:t>
      </w:r>
      <w:r>
        <w:rPr>
          <w:lang w:val="uk-UA"/>
        </w:rPr>
        <w:t>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1.36</w:t>
      </w:r>
      <w:r w:rsidRPr="00FC36D0">
        <w:rPr>
          <w:lang w:val="uk-UA"/>
        </w:rPr>
        <w:t>. </w:t>
      </w:r>
      <w:r w:rsidRPr="00752FED">
        <w:rPr>
          <w:lang w:val="uk-UA"/>
        </w:rPr>
        <w:t>Товариству з обмеженою відповідальністю «ЦЕНТР МОНОЛІТ» на рекламні щити на конструкціях зупиночних комплексів громадського транспорту, усього дев</w:t>
      </w:r>
      <w:r w:rsidRPr="00752FED">
        <w:t>’</w:t>
      </w:r>
      <w:r w:rsidRPr="00752FED">
        <w:rPr>
          <w:lang w:val="uk-UA"/>
        </w:rPr>
        <w:t>ять одиниць, за адресами: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Перемоги, 73, зупинка «Центральний ринок», розміром 0,9 м х 2,07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Перемоги, 82, автобусна зупинка «Центральний ринок», розміром 0,75 м х 1,84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Миру, 35, тролейбусна зупинка «Готель Україна», розміром 0,75 м х 2,53 м;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</w:t>
      </w:r>
      <w:r>
        <w:rPr>
          <w:lang w:val="uk-UA"/>
        </w:rPr>
        <w:t xml:space="preserve">    </w:t>
      </w:r>
      <w:r w:rsidRPr="00FC36D0">
        <w:rPr>
          <w:lang w:val="uk-UA"/>
        </w:rPr>
        <w:t>Миру,</w:t>
      </w:r>
      <w:r>
        <w:rPr>
          <w:lang w:val="uk-UA"/>
        </w:rPr>
        <w:t xml:space="preserve">   35,    </w:t>
      </w:r>
      <w:r w:rsidRPr="00FC36D0">
        <w:rPr>
          <w:lang w:val="uk-UA"/>
        </w:rPr>
        <w:t xml:space="preserve">автобусна </w:t>
      </w:r>
      <w:r>
        <w:rPr>
          <w:lang w:val="uk-UA"/>
        </w:rPr>
        <w:t xml:space="preserve">   </w:t>
      </w:r>
      <w:r w:rsidRPr="00FC36D0">
        <w:rPr>
          <w:lang w:val="uk-UA"/>
        </w:rPr>
        <w:t>зупинка</w:t>
      </w:r>
      <w:r>
        <w:rPr>
          <w:lang w:val="uk-UA"/>
        </w:rPr>
        <w:t xml:space="preserve">     </w:t>
      </w:r>
      <w:r w:rsidRPr="00FC36D0">
        <w:rPr>
          <w:lang w:val="uk-UA"/>
        </w:rPr>
        <w:t>«Готель</w:t>
      </w:r>
      <w:r>
        <w:rPr>
          <w:lang w:val="uk-UA"/>
        </w:rPr>
        <w:t xml:space="preserve">      </w:t>
      </w:r>
      <w:r w:rsidRPr="00FC36D0">
        <w:rPr>
          <w:lang w:val="uk-UA"/>
        </w:rPr>
        <w:t>Україна»,</w:t>
      </w:r>
      <w:r>
        <w:rPr>
          <w:lang w:val="uk-UA"/>
        </w:rPr>
        <w:t xml:space="preserve">     </w:t>
      </w:r>
      <w:r w:rsidRPr="00FC36D0">
        <w:rPr>
          <w:lang w:val="uk-UA"/>
        </w:rPr>
        <w:t xml:space="preserve">розміром 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0,9</w:t>
      </w:r>
      <w:r>
        <w:rPr>
          <w:lang w:val="uk-UA"/>
        </w:rPr>
        <w:t xml:space="preserve"> м х 2,56 </w:t>
      </w:r>
      <w:r w:rsidRPr="00FC36D0">
        <w:rPr>
          <w:lang w:val="uk-UA"/>
        </w:rPr>
        <w:t>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Миру, 49, зупинка «Мегацентр», розміром 0,9 м х 2,0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Миру, 49, зупинка «Мегацентр», розміром 0,9 м х 2,61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>- просп. Миру, 49, автобусна зупинка «Мегацентр», розміром 0,9 м х 2,61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 xml:space="preserve">- просп. Миру, 49, тролейбусна зупинка «Мегацентр» </w:t>
      </w:r>
      <w:r w:rsidRPr="009167CD">
        <w:rPr>
          <w:lang w:val="uk-UA"/>
        </w:rPr>
        <w:t>–</w:t>
      </w:r>
      <w:r w:rsidRPr="00FC36D0">
        <w:rPr>
          <w:lang w:val="uk-UA"/>
        </w:rPr>
        <w:t xml:space="preserve"> лів</w:t>
      </w:r>
      <w:r w:rsidRPr="00FC36D0">
        <w:t>а сторона</w:t>
      </w:r>
      <w:r w:rsidRPr="00FC36D0">
        <w:rPr>
          <w:lang w:val="uk-UA"/>
        </w:rPr>
        <w:t>, розміром 0,9 м х 2,61 м;</w:t>
      </w:r>
    </w:p>
    <w:p w:rsidR="00AA2CE1" w:rsidRPr="00FC36D0" w:rsidRDefault="00AA2CE1" w:rsidP="00877E92">
      <w:pPr>
        <w:spacing w:after="0" w:line="240" w:lineRule="auto"/>
        <w:jc w:val="both"/>
        <w:rPr>
          <w:lang w:val="uk-UA"/>
        </w:rPr>
      </w:pPr>
      <w:r w:rsidRPr="00FC36D0">
        <w:rPr>
          <w:lang w:val="uk-UA"/>
        </w:rPr>
        <w:t xml:space="preserve">- просп. Миру, 49, тролейбусна зупинка «Мегацентр» </w:t>
      </w:r>
      <w:r w:rsidRPr="009167CD">
        <w:rPr>
          <w:lang w:val="uk-UA"/>
        </w:rPr>
        <w:t>–</w:t>
      </w:r>
      <w:r w:rsidRPr="00FC36D0">
        <w:rPr>
          <w:lang w:val="uk-UA"/>
        </w:rPr>
        <w:t xml:space="preserve"> права сторона, розміром 0,9 м х 2,61 м;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FC36D0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1.37.</w:t>
      </w:r>
      <w:r w:rsidRPr="00FC36D0">
        <w:rPr>
          <w:lang w:val="uk-UA"/>
        </w:rPr>
        <w:t>Товариству</w:t>
      </w:r>
      <w:r>
        <w:rPr>
          <w:lang w:val="uk-UA"/>
        </w:rPr>
        <w:t> </w:t>
      </w:r>
      <w:r w:rsidRPr="00FC36D0">
        <w:rPr>
          <w:lang w:val="uk-UA"/>
        </w:rPr>
        <w:t>з</w:t>
      </w:r>
      <w:r>
        <w:rPr>
          <w:lang w:val="uk-UA"/>
        </w:rPr>
        <w:t> </w:t>
      </w:r>
      <w:r w:rsidRPr="00FC36D0">
        <w:rPr>
          <w:lang w:val="uk-UA"/>
        </w:rPr>
        <w:t>обмеженою</w:t>
      </w:r>
      <w:r>
        <w:rPr>
          <w:lang w:val="uk-UA"/>
        </w:rPr>
        <w:t> </w:t>
      </w:r>
      <w:r w:rsidRPr="00FC36D0">
        <w:rPr>
          <w:lang w:val="uk-UA"/>
        </w:rPr>
        <w:t>відповідальністю</w:t>
      </w:r>
      <w:r>
        <w:rPr>
          <w:lang w:val="uk-UA"/>
        </w:rPr>
        <w:t xml:space="preserve"> «ЧернігівГазСпецСервіс» </w:t>
      </w:r>
      <w:r w:rsidRPr="00FC36D0">
        <w:rPr>
          <w:lang w:val="uk-UA"/>
        </w:rPr>
        <w:t xml:space="preserve">на наземну рекламну конструкцію типу «біг-борд» з двома площинами, розміром 3,0 м х 6,0 м, за адресою – перехрестя вул. Любецької, 77 та </w:t>
      </w:r>
      <w:r>
        <w:rPr>
          <w:lang w:val="uk-UA"/>
        </w:rPr>
        <w:t xml:space="preserve">            </w:t>
      </w:r>
      <w:r w:rsidRPr="00FC36D0">
        <w:rPr>
          <w:lang w:val="uk-UA"/>
        </w:rPr>
        <w:t>вул. Мартина Небаби (колишня вул. Боженка);</w:t>
      </w:r>
    </w:p>
    <w:p w:rsidR="00AA2CE1" w:rsidRDefault="00AA2CE1" w:rsidP="00877E92">
      <w:pPr>
        <w:tabs>
          <w:tab w:val="left" w:pos="6964"/>
        </w:tabs>
        <w:spacing w:after="0" w:line="240" w:lineRule="auto"/>
        <w:ind w:firstLine="720"/>
        <w:jc w:val="both"/>
        <w:rPr>
          <w:lang w:val="uk-UA"/>
        </w:rPr>
      </w:pPr>
    </w:p>
    <w:p w:rsidR="00AA2CE1" w:rsidRPr="00081E9F" w:rsidRDefault="00AA2CE1" w:rsidP="00877E92">
      <w:pPr>
        <w:tabs>
          <w:tab w:val="left" w:pos="6964"/>
        </w:tabs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1.38. </w:t>
      </w:r>
      <w:r w:rsidRPr="00081E9F">
        <w:rPr>
          <w:lang w:val="uk-UA"/>
        </w:rPr>
        <w:t>Товариству з обмеженою відповідальністю «Рекламна агенція «Голд Ф`юче» на рекламні конструкції, типу:</w:t>
      </w:r>
    </w:p>
    <w:p w:rsidR="00AA2CE1" w:rsidRPr="00081E9F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1.38</w:t>
      </w:r>
      <w:r w:rsidRPr="00081E9F">
        <w:rPr>
          <w:lang w:val="uk-UA"/>
        </w:rPr>
        <w:t>.1. «біг-борд»</w:t>
      </w:r>
      <w:r>
        <w:rPr>
          <w:lang w:val="uk-UA"/>
        </w:rPr>
        <w:t> </w:t>
      </w:r>
      <w:r w:rsidRPr="00081E9F">
        <w:rPr>
          <w:lang w:val="uk-UA"/>
        </w:rPr>
        <w:t xml:space="preserve">та </w:t>
      </w:r>
      <w:r>
        <w:rPr>
          <w:lang w:val="uk-UA"/>
        </w:rPr>
        <w:t>«</w:t>
      </w:r>
      <w:r w:rsidRPr="00081E9F">
        <w:rPr>
          <w:lang w:val="uk-UA"/>
        </w:rPr>
        <w:t xml:space="preserve">призматрон» (три рекламні площини) наземні конструкції, розміром 3,0 м х 6,0 м, усього </w:t>
      </w:r>
      <w:r>
        <w:rPr>
          <w:lang w:val="uk-UA"/>
        </w:rPr>
        <w:t>55 одиниць</w:t>
      </w:r>
      <w:r w:rsidRPr="00081E9F">
        <w:rPr>
          <w:lang w:val="uk-UA"/>
        </w:rPr>
        <w:t xml:space="preserve">, за адресами: 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перехрестя просп. Миру, 54 та вул. </w:t>
      </w:r>
      <w:r>
        <w:rPr>
          <w:lang w:val="uk-UA"/>
        </w:rPr>
        <w:t>В</w:t>
      </w:r>
      <w:r w:rsidRPr="003B5763">
        <w:t>`</w:t>
      </w:r>
      <w:r>
        <w:rPr>
          <w:lang w:val="uk-UA"/>
        </w:rPr>
        <w:t xml:space="preserve">ячеслава Чорновола (колишня                 </w:t>
      </w:r>
      <w:r w:rsidRPr="00081E9F">
        <w:rPr>
          <w:lang w:val="uk-UA"/>
        </w:rPr>
        <w:t>вул. Войкова</w:t>
      </w:r>
      <w:r>
        <w:rPr>
          <w:lang w:val="uk-UA"/>
        </w:rPr>
        <w:t>)</w:t>
      </w:r>
      <w:r w:rsidRPr="00081E9F">
        <w:rPr>
          <w:lang w:val="uk-UA"/>
        </w:rPr>
        <w:t xml:space="preserve"> – два «призматрони»;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Миру, 161 та вул.</w:t>
      </w:r>
      <w:r>
        <w:rPr>
          <w:lang w:val="uk-UA"/>
        </w:rPr>
        <w:t xml:space="preserve"> Льотна (колишня                                         вул. Червоногвардійська) </w:t>
      </w:r>
      <w:r w:rsidRPr="00081E9F">
        <w:rPr>
          <w:lang w:val="uk-UA"/>
        </w:rPr>
        <w:t>– один «призматрон»;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207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Миру та вул. Олега Кошового, 2 – один «біг-борд», одна площина;</w: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31.5pt;margin-top:12.75pt;width:0;height:0;z-index:251658240;mso-position-horizontal-relative:text;mso-position-vertical-relative:text" fillcolor="window" strokecolor="windowText" o:insetmode="auto">
            <v:textbox style="mso-next-textbox:#_x0000_s1026;mso-direction-alt:auto">
              <w:txbxContent>
                <w:p w:rsidR="00AA2CE1" w:rsidRDefault="00AA2CE1" w:rsidP="00645D7D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просп. Миру (виїзд </w:t>
      </w:r>
      <w:r>
        <w:rPr>
          <w:lang w:val="uk-UA"/>
        </w:rPr>
        <w:t xml:space="preserve">із міста у напрямку </w:t>
      </w:r>
      <w:r w:rsidRPr="00081E9F">
        <w:rPr>
          <w:lang w:val="uk-UA"/>
        </w:rPr>
        <w:t>до міста Гомеля)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110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Перемоги, 126 та вул.</w:t>
      </w:r>
      <w:r>
        <w:rPr>
          <w:lang w:val="uk-UA"/>
        </w:rPr>
        <w:t xml:space="preserve"> Любомира Боднарука                         (колишня вул. Дзержинського) </w:t>
      </w:r>
      <w:r w:rsidRPr="00081E9F">
        <w:rPr>
          <w:lang w:val="uk-UA"/>
        </w:rPr>
        <w:t>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>
        <w:rPr>
          <w:lang w:val="uk-UA"/>
        </w:rPr>
        <w:t xml:space="preserve"> Івана Мазепи</w:t>
      </w:r>
      <w:r w:rsidRPr="00081E9F">
        <w:rPr>
          <w:lang w:val="uk-UA"/>
        </w:rPr>
        <w:t xml:space="preserve">, 41 </w:t>
      </w:r>
      <w:r>
        <w:rPr>
          <w:lang w:val="uk-UA"/>
        </w:rPr>
        <w:t>(колишня вул. Щорса)</w:t>
      </w:r>
      <w:r w:rsidRPr="00081E9F">
        <w:rPr>
          <w:lang w:val="uk-UA"/>
        </w:rPr>
        <w:t xml:space="preserve"> – два «призматрони»;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Рокоссовського та просп. Перемоги, 184 – два «призматрони»;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Перемоги, 67 та вул.</w:t>
      </w:r>
      <w:r>
        <w:rPr>
          <w:lang w:val="uk-UA"/>
        </w:rPr>
        <w:t xml:space="preserve"> Ремісничої (колишня                              вул. Комсомольська) </w:t>
      </w:r>
      <w:r w:rsidRPr="00081E9F">
        <w:rPr>
          <w:lang w:val="uk-UA"/>
        </w:rPr>
        <w:t>– один «призматрон»;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Героїв Чорнобиля та вул. Алексєєва, 46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>
        <w:rPr>
          <w:lang w:val="uk-UA"/>
        </w:rPr>
        <w:t xml:space="preserve"> Івана Мазепи, 37</w:t>
      </w:r>
      <w:r w:rsidRPr="00081E9F">
        <w:rPr>
          <w:lang w:val="uk-UA"/>
        </w:rPr>
        <w:t xml:space="preserve"> </w:t>
      </w:r>
      <w:r>
        <w:rPr>
          <w:lang w:val="uk-UA"/>
        </w:rPr>
        <w:t xml:space="preserve">(колишня </w:t>
      </w:r>
      <w:r w:rsidRPr="00081E9F">
        <w:rPr>
          <w:lang w:val="uk-UA"/>
        </w:rPr>
        <w:t>вул. Щорса</w:t>
      </w:r>
      <w:r>
        <w:rPr>
          <w:lang w:val="uk-UA"/>
        </w:rPr>
        <w:t>)</w:t>
      </w:r>
      <w:r w:rsidRPr="00081E9F">
        <w:rPr>
          <w:lang w:val="uk-UA"/>
        </w:rPr>
        <w:t xml:space="preserve">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перехрестя вул. </w:t>
      </w:r>
      <w:r>
        <w:rPr>
          <w:lang w:val="uk-UA"/>
        </w:rPr>
        <w:t xml:space="preserve">Івана Мазепи (колишня вул. Щорса) </w:t>
      </w:r>
      <w:r w:rsidRPr="00081E9F">
        <w:rPr>
          <w:lang w:val="uk-UA"/>
        </w:rPr>
        <w:t xml:space="preserve">та вул. </w:t>
      </w:r>
      <w:r>
        <w:rPr>
          <w:lang w:val="uk-UA"/>
        </w:rPr>
        <w:t>Музична</w:t>
      </w:r>
      <w:r w:rsidRPr="00081E9F">
        <w:rPr>
          <w:lang w:val="uk-UA"/>
        </w:rPr>
        <w:t>, 2</w:t>
      </w:r>
      <w:r>
        <w:rPr>
          <w:lang w:val="uk-UA"/>
        </w:rPr>
        <w:t xml:space="preserve"> (колишня вул. Музикальна)</w:t>
      </w:r>
      <w:r w:rsidRPr="00081E9F">
        <w:rPr>
          <w:lang w:val="uk-UA"/>
        </w:rPr>
        <w:t xml:space="preserve"> – один «призматрон»;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вул. </w:t>
      </w:r>
      <w:r>
        <w:rPr>
          <w:lang w:val="uk-UA"/>
        </w:rPr>
        <w:t>Івана Мазепи (колишня вул. Щорса)</w:t>
      </w:r>
      <w:r w:rsidRPr="00081E9F">
        <w:rPr>
          <w:lang w:val="uk-UA"/>
        </w:rPr>
        <w:t>, навпроти будинку № 66 (зупинка міського транспорту «Чексіл»</w:t>
      </w:r>
      <w:r>
        <w:rPr>
          <w:lang w:val="uk-UA"/>
        </w:rPr>
        <w:t>,</w:t>
      </w:r>
      <w:r w:rsidRPr="00081E9F">
        <w:rPr>
          <w:lang w:val="uk-UA"/>
        </w:rPr>
        <w:t xml:space="preserve"> зліва)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3B5763">
        <w:rPr>
          <w:lang w:val="uk-UA"/>
        </w:rPr>
        <w:t xml:space="preserve"> </w:t>
      </w:r>
      <w:r>
        <w:rPr>
          <w:lang w:val="uk-UA"/>
        </w:rPr>
        <w:t>Івана Мазепи (колишня вул. Щорса)</w:t>
      </w:r>
      <w:r w:rsidRPr="00081E9F">
        <w:rPr>
          <w:lang w:val="uk-UA"/>
        </w:rPr>
        <w:t>, навпроти будинку № 66 (зупинка міського транспорту «Чексіл»</w:t>
      </w:r>
      <w:r>
        <w:rPr>
          <w:lang w:val="uk-UA"/>
        </w:rPr>
        <w:t>,</w:t>
      </w:r>
      <w:r w:rsidRPr="00081E9F">
        <w:rPr>
          <w:lang w:val="uk-UA"/>
        </w:rPr>
        <w:t xml:space="preserve"> справа)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3B5763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081E9F">
        <w:rPr>
          <w:lang w:val="uk-UA"/>
        </w:rPr>
        <w:t>, 53</w:t>
      </w:r>
      <w:r>
        <w:rPr>
          <w:lang w:val="uk-UA"/>
        </w:rPr>
        <w:t xml:space="preserve"> (колишня вул. Щорса)</w:t>
      </w:r>
      <w:r w:rsidRPr="00081E9F">
        <w:rPr>
          <w:lang w:val="uk-UA"/>
        </w:rPr>
        <w:t xml:space="preserve">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- перехрестя вул.</w:t>
      </w:r>
      <w:r w:rsidRPr="003B5763">
        <w:rPr>
          <w:lang w:val="uk-UA"/>
        </w:rPr>
        <w:t xml:space="preserve"> </w:t>
      </w:r>
      <w:r>
        <w:rPr>
          <w:lang w:val="uk-UA"/>
        </w:rPr>
        <w:t xml:space="preserve">Івана Мазепи, 62 </w:t>
      </w:r>
      <w:r w:rsidRPr="00081E9F">
        <w:rPr>
          <w:lang w:val="uk-UA"/>
        </w:rPr>
        <w:t>Г</w:t>
      </w:r>
      <w:r>
        <w:rPr>
          <w:lang w:val="uk-UA"/>
        </w:rPr>
        <w:t xml:space="preserve"> (колишня вул. Щорса)</w:t>
      </w:r>
      <w:r w:rsidRPr="00081E9F">
        <w:rPr>
          <w:lang w:val="uk-UA"/>
        </w:rPr>
        <w:t xml:space="preserve"> та вул. Толстого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перехрестя вул. </w:t>
      </w:r>
      <w:r>
        <w:rPr>
          <w:lang w:val="uk-UA"/>
        </w:rPr>
        <w:t>Івана Мазепи (колишня вул. Щорса)</w:t>
      </w:r>
      <w:r w:rsidRPr="00081E9F">
        <w:rPr>
          <w:lang w:val="uk-UA"/>
        </w:rPr>
        <w:t xml:space="preserve"> та вул.</w:t>
      </w:r>
      <w:r>
        <w:rPr>
          <w:lang w:val="uk-UA"/>
        </w:rPr>
        <w:t xml:space="preserve"> Ремісничої</w:t>
      </w:r>
      <w:r w:rsidRPr="00081E9F">
        <w:rPr>
          <w:lang w:val="uk-UA"/>
        </w:rPr>
        <w:t>, 58</w:t>
      </w:r>
      <w:r>
        <w:rPr>
          <w:lang w:val="uk-UA"/>
        </w:rPr>
        <w:t xml:space="preserve"> (колишня вул. Комсомольська)</w:t>
      </w:r>
      <w:r w:rsidRPr="00081E9F">
        <w:rPr>
          <w:lang w:val="uk-UA"/>
        </w:rPr>
        <w:t xml:space="preserve"> – один «призматрон»;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3B5763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081E9F">
        <w:rPr>
          <w:lang w:val="uk-UA"/>
        </w:rPr>
        <w:t>, 78</w:t>
      </w:r>
      <w:r>
        <w:rPr>
          <w:lang w:val="uk-UA"/>
        </w:rPr>
        <w:t xml:space="preserve"> (колишня вул. Щорса)</w:t>
      </w:r>
      <w:r w:rsidRPr="00081E9F">
        <w:rPr>
          <w:lang w:val="uk-UA"/>
        </w:rPr>
        <w:t xml:space="preserve">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Рокоссовського та вул.</w:t>
      </w:r>
      <w:r>
        <w:rPr>
          <w:lang w:val="uk-UA"/>
        </w:rPr>
        <w:t xml:space="preserve"> Захисників України</w:t>
      </w:r>
      <w:r w:rsidRPr="00081E9F">
        <w:rPr>
          <w:lang w:val="uk-UA"/>
        </w:rPr>
        <w:t>, 2</w:t>
      </w:r>
      <w:r>
        <w:rPr>
          <w:lang w:val="uk-UA"/>
        </w:rPr>
        <w:t xml:space="preserve"> (колишня       вул. Одинцова)</w:t>
      </w:r>
      <w:r w:rsidRPr="00081E9F">
        <w:rPr>
          <w:lang w:val="uk-UA"/>
        </w:rPr>
        <w:t xml:space="preserve"> – один «біг-борд», дві площини і один «призматрон»;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Рокоссовського, 43 та вул. Доценка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Рокоссовського, 24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1-го Травня, 163 (магазин «ЕКО-маркет») – два «призматрони»;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>
        <w:rPr>
          <w:noProof/>
        </w:rPr>
        <w:pict>
          <v:shape id="_x0000_s1027" type="#_x0000_t61" style="position:absolute;left:0;text-align:left;margin-left:331.5pt;margin-top:12.75pt;width:0;height:0;z-index:251659264" fillcolor="window" strokecolor="windowText" o:insetmode="auto">
            <v:textbox style="mso-next-textbox:#_x0000_s1027;mso-direction-alt:auto">
              <w:txbxContent>
                <w:p w:rsidR="00AA2CE1" w:rsidRDefault="00AA2CE1" w:rsidP="00645D7D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081E9F">
        <w:rPr>
          <w:lang w:val="uk-UA"/>
        </w:rPr>
        <w:t>- вул. 1-го Травня, 167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Кільцевої та вул. Шевченка, 136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Шевченка, 37 (біля Красного мосту)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Шевченка, 112 та вул. Рокоссовського – два «призматрони»;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Шевченка, 48 (біля Палацу урочистих подій)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Шевченка, 236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вул. Героїв Чорнобиля (район </w:t>
      </w:r>
      <w:r>
        <w:rPr>
          <w:lang w:val="uk-UA"/>
        </w:rPr>
        <w:t>«Ялівщина», вул. Грибоєдова, 29</w:t>
      </w:r>
      <w:r w:rsidRPr="00081E9F">
        <w:rPr>
          <w:lang w:val="uk-UA"/>
        </w:rPr>
        <w:t>Д)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Текстильників, 9 (підземний перехід до ринку «Вісла»)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Любецької, 21 та вул.</w:t>
      </w:r>
      <w:r>
        <w:rPr>
          <w:lang w:val="uk-UA"/>
        </w:rPr>
        <w:t xml:space="preserve"> В</w:t>
      </w:r>
      <w:r w:rsidRPr="003B5763">
        <w:t>`</w:t>
      </w:r>
      <w:r>
        <w:rPr>
          <w:lang w:val="uk-UA"/>
        </w:rPr>
        <w:t xml:space="preserve">ячеслава Чорновола (колишня               вул. Войкова) </w:t>
      </w:r>
      <w:r w:rsidRPr="00081E9F">
        <w:rPr>
          <w:lang w:val="uk-UA"/>
        </w:rPr>
        <w:t>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Любецької, 40 та вул. Ріпкинської (біля ЗОШ № 13)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Любецька, 34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Доценка, 11 та вул. Космонавтів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</w:t>
      </w:r>
      <w:r>
        <w:rPr>
          <w:lang w:val="uk-UA"/>
        </w:rPr>
        <w:t>л. Гонча</w:t>
      </w:r>
      <w:r w:rsidRPr="00081E9F">
        <w:rPr>
          <w:lang w:val="uk-UA"/>
        </w:rPr>
        <w:t xml:space="preserve">, 84 </w:t>
      </w:r>
      <w:r>
        <w:rPr>
          <w:lang w:val="uk-UA"/>
        </w:rPr>
        <w:t xml:space="preserve">(колишня вул. Горького) </w:t>
      </w:r>
      <w:r w:rsidRPr="00081E9F">
        <w:rPr>
          <w:lang w:val="uk-UA"/>
        </w:rPr>
        <w:t>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>
        <w:rPr>
          <w:lang w:val="uk-UA"/>
        </w:rPr>
        <w:t xml:space="preserve"> В</w:t>
      </w:r>
      <w:r w:rsidRPr="003B5763">
        <w:t>`</w:t>
      </w:r>
      <w:r>
        <w:rPr>
          <w:lang w:val="uk-UA"/>
        </w:rPr>
        <w:t>ячеслава Чорновола</w:t>
      </w:r>
      <w:r w:rsidRPr="00081E9F">
        <w:rPr>
          <w:lang w:val="uk-UA"/>
        </w:rPr>
        <w:t xml:space="preserve">, 26 </w:t>
      </w:r>
      <w:r>
        <w:rPr>
          <w:lang w:val="uk-UA"/>
        </w:rPr>
        <w:t xml:space="preserve">(колишня вул. Войкова) </w:t>
      </w:r>
      <w:r w:rsidRPr="00081E9F">
        <w:rPr>
          <w:lang w:val="uk-UA"/>
        </w:rPr>
        <w:t>– один «біг-борд», три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</w:t>
      </w:r>
      <w:r>
        <w:rPr>
          <w:lang w:val="uk-UA"/>
        </w:rPr>
        <w:t xml:space="preserve"> Захисників України</w:t>
      </w:r>
      <w:r w:rsidRPr="00081E9F">
        <w:rPr>
          <w:lang w:val="uk-UA"/>
        </w:rPr>
        <w:t>, 17</w:t>
      </w:r>
      <w:r>
        <w:rPr>
          <w:lang w:val="uk-UA"/>
        </w:rPr>
        <w:t xml:space="preserve"> </w:t>
      </w:r>
      <w:r w:rsidRPr="00081E9F">
        <w:rPr>
          <w:lang w:val="uk-UA"/>
        </w:rPr>
        <w:t>А</w:t>
      </w:r>
      <w:r>
        <w:rPr>
          <w:lang w:val="uk-UA"/>
        </w:rPr>
        <w:t xml:space="preserve"> (колишня вул. Одинцова)</w:t>
      </w:r>
      <w:r w:rsidRPr="00081E9F">
        <w:rPr>
          <w:lang w:val="uk-UA"/>
        </w:rPr>
        <w:t xml:space="preserve"> та </w:t>
      </w:r>
      <w:r>
        <w:rPr>
          <w:lang w:val="uk-UA"/>
        </w:rPr>
        <w:t xml:space="preserve">       </w:t>
      </w:r>
      <w:r w:rsidRPr="00081E9F">
        <w:rPr>
          <w:lang w:val="uk-UA"/>
        </w:rPr>
        <w:t>вул. Кільцевої – один «біг-борд», три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Київська, 34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Київської, 6 та вул. Мстиславської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 Київської та вул. 77</w:t>
      </w:r>
      <w:r>
        <w:rPr>
          <w:lang w:val="uk-UA"/>
        </w:rPr>
        <w:t>-ої</w:t>
      </w:r>
      <w:r w:rsidRPr="00081E9F">
        <w:rPr>
          <w:lang w:val="uk-UA"/>
        </w:rPr>
        <w:t xml:space="preserve"> Гвардійської дивізії, 26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вул.</w:t>
      </w:r>
      <w:r>
        <w:rPr>
          <w:lang w:val="uk-UA"/>
        </w:rPr>
        <w:t xml:space="preserve"> Ремісничої</w:t>
      </w:r>
      <w:r w:rsidRPr="00081E9F">
        <w:rPr>
          <w:lang w:val="uk-UA"/>
        </w:rPr>
        <w:t>, 42</w:t>
      </w:r>
      <w:r>
        <w:rPr>
          <w:lang w:val="uk-UA"/>
        </w:rPr>
        <w:t xml:space="preserve"> (колишня вул. Комсомольська)</w:t>
      </w:r>
      <w:r w:rsidRPr="00081E9F">
        <w:rPr>
          <w:lang w:val="uk-UA"/>
        </w:rPr>
        <w:t xml:space="preserve"> та </w:t>
      </w:r>
      <w:r>
        <w:rPr>
          <w:lang w:val="uk-UA"/>
        </w:rPr>
        <w:t xml:space="preserve">                 </w:t>
      </w:r>
      <w:r w:rsidRPr="00081E9F">
        <w:rPr>
          <w:lang w:val="uk-UA"/>
        </w:rPr>
        <w:t xml:space="preserve">вул. </w:t>
      </w:r>
      <w:r>
        <w:rPr>
          <w:lang w:val="uk-UA"/>
        </w:rPr>
        <w:t>Воскресенської (колишня вул. Муринсона)</w:t>
      </w:r>
      <w:r w:rsidRPr="00081E9F">
        <w:rPr>
          <w:lang w:val="uk-UA"/>
        </w:rPr>
        <w:t xml:space="preserve">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3 (Вокзальна площа, біля автовокзалу) – один «призматрон»;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перехрестя </w:t>
      </w:r>
      <w:r>
        <w:rPr>
          <w:noProof/>
        </w:rPr>
        <w:pict>
          <v:shape id="_x0000_s1028" type="#_x0000_t61" style="position:absolute;left:0;text-align:left;margin-left:331.5pt;margin-top:12.75pt;width:0;height:0;z-index:251660288;mso-position-horizontal-relative:text;mso-position-vertical-relative:text" fillcolor="window" strokecolor="windowText" o:insetmode="auto">
            <v:textbox style="mso-next-textbox:#_x0000_s1028;mso-direction-alt:auto">
              <w:txbxContent>
                <w:p w:rsidR="00AA2CE1" w:rsidRDefault="00AA2CE1" w:rsidP="00645D7D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1" style="position:absolute;left:0;text-align:left;margin-left:331.5pt;margin-top:12.75pt;width:0;height:0;z-index:251661312;mso-position-horizontal-relative:text;mso-position-vertical-relative:text" fillcolor="window" strokecolor="windowText" o:insetmode="auto">
            <v:textbox style="mso-next-textbox:#_x0000_s1029;mso-direction-alt:auto">
              <w:txbxContent>
                <w:p w:rsidR="00AA2CE1" w:rsidRDefault="00AA2CE1" w:rsidP="00645D7D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081E9F">
        <w:rPr>
          <w:lang w:val="uk-UA"/>
        </w:rPr>
        <w:t>вул. Гетьмана Полуботка, 30 та вул. Пушкіна – один «біг-борд», одна площина;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41 – один «біг-борд», одна площина;</w:t>
      </w:r>
    </w:p>
    <w:p w:rsidR="00AA2CE1" w:rsidRPr="00081E9F" w:rsidRDefault="00AA2CE1" w:rsidP="00877E92">
      <w:pPr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 Пушкіна, 16 – один «біг-борд», одна площина;</w:t>
      </w:r>
    </w:p>
    <w:p w:rsidR="00AA2CE1" w:rsidRPr="00081E9F" w:rsidRDefault="00AA2CE1" w:rsidP="00877E92">
      <w:pPr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3B5763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081E9F">
        <w:rPr>
          <w:lang w:val="uk-UA"/>
        </w:rPr>
        <w:t xml:space="preserve">, 60 </w:t>
      </w:r>
      <w:r>
        <w:rPr>
          <w:lang w:val="uk-UA"/>
        </w:rPr>
        <w:t>(колишня вул. Щорса) (АТЛ-2)</w:t>
      </w:r>
      <w:r w:rsidRPr="00081E9F">
        <w:rPr>
          <w:lang w:val="uk-UA"/>
        </w:rPr>
        <w:t xml:space="preserve">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61 – один «біг-борд», одна площина;</w:t>
      </w:r>
    </w:p>
    <w:p w:rsidR="00AA2CE1" w:rsidRPr="00081E9F" w:rsidRDefault="00AA2CE1" w:rsidP="00877E92">
      <w:pPr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просп. Миру, 161 – один «біг-борд», </w:t>
      </w:r>
      <w:r>
        <w:rPr>
          <w:lang w:val="uk-UA"/>
        </w:rPr>
        <w:t>одна площина</w:t>
      </w:r>
      <w:r w:rsidRPr="00081E9F">
        <w:rPr>
          <w:lang w:val="uk-UA"/>
        </w:rPr>
        <w:t xml:space="preserve">; </w:t>
      </w:r>
    </w:p>
    <w:p w:rsidR="00AA2CE1" w:rsidRPr="00081E9F" w:rsidRDefault="00AA2CE1" w:rsidP="00877E92">
      <w:pPr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3B5763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081E9F">
        <w:rPr>
          <w:lang w:val="uk-UA"/>
        </w:rPr>
        <w:t xml:space="preserve">, 25 </w:t>
      </w:r>
      <w:r>
        <w:rPr>
          <w:lang w:val="uk-UA"/>
        </w:rPr>
        <w:t xml:space="preserve">(колишня вул. Щорса) </w:t>
      </w:r>
      <w:r w:rsidRPr="00081E9F">
        <w:rPr>
          <w:lang w:val="uk-UA"/>
        </w:rPr>
        <w:t xml:space="preserve">– один «біг-борд», </w:t>
      </w:r>
      <w:r>
        <w:rPr>
          <w:lang w:val="uk-UA"/>
        </w:rPr>
        <w:t>дві площини</w:t>
      </w:r>
      <w:r w:rsidRPr="00081E9F">
        <w:rPr>
          <w:lang w:val="uk-UA"/>
        </w:rPr>
        <w:t>;</w:t>
      </w:r>
    </w:p>
    <w:p w:rsidR="00AA2CE1" w:rsidRPr="00081E9F" w:rsidRDefault="00AA2CE1" w:rsidP="00877E92">
      <w:pPr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вул. Попудренка, 2 – один «біг-борд», </w:t>
      </w:r>
      <w:r>
        <w:rPr>
          <w:lang w:val="uk-UA"/>
        </w:rPr>
        <w:t>дві площини</w:t>
      </w:r>
      <w:r w:rsidRPr="00081E9F">
        <w:rPr>
          <w:lang w:val="uk-UA"/>
        </w:rPr>
        <w:t>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54 – один «біг-борд», дві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Перемоги, 10 та вул. Жабинського – один «біг-борд», одна площина і один «призматрон»;</w:t>
      </w:r>
    </w:p>
    <w:p w:rsidR="00AA2CE1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68 (біля готелю «Градецький») – один «біг-борд», три площини;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 xml:space="preserve">- перехрестя просп. Перемоги, 55 та вул. </w:t>
      </w:r>
      <w:r>
        <w:rPr>
          <w:lang w:val="uk-UA"/>
        </w:rPr>
        <w:t>Хлібопекарської</w:t>
      </w:r>
      <w:r w:rsidRPr="00081E9F">
        <w:rPr>
          <w:lang w:val="uk-UA"/>
        </w:rPr>
        <w:t xml:space="preserve"> </w:t>
      </w:r>
      <w:r>
        <w:rPr>
          <w:lang w:val="uk-UA"/>
        </w:rPr>
        <w:t xml:space="preserve">(колишня               вул. Воровського) </w:t>
      </w:r>
      <w:r w:rsidRPr="00081E9F">
        <w:rPr>
          <w:lang w:val="uk-UA"/>
        </w:rPr>
        <w:t>– один «біг-борд», одна площина і один «призматрон»;</w:t>
      </w:r>
    </w:p>
    <w:p w:rsidR="00AA2CE1" w:rsidRPr="00081E9F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1.38</w:t>
      </w:r>
      <w:r w:rsidRPr="00081E9F">
        <w:rPr>
          <w:lang w:val="uk-UA"/>
        </w:rPr>
        <w:t>.2. «призматрон» наземний, розміром 3,0 м х 4,0 м, за адресою</w:t>
      </w:r>
      <w:r>
        <w:rPr>
          <w:lang w:val="uk-UA"/>
        </w:rPr>
        <w:t xml:space="preserve"> </w:t>
      </w:r>
      <w:r w:rsidRPr="00081E9F">
        <w:rPr>
          <w:lang w:val="uk-UA"/>
        </w:rPr>
        <w:t xml:space="preserve">–перехрестя просп. Миру та вул. </w:t>
      </w:r>
      <w:r>
        <w:rPr>
          <w:lang w:val="uk-UA"/>
        </w:rPr>
        <w:t>Івана Мазепи (колишня вул. Щорса)</w:t>
      </w:r>
      <w:r w:rsidRPr="00081E9F">
        <w:rPr>
          <w:lang w:val="uk-UA"/>
        </w:rPr>
        <w:t>;</w:t>
      </w:r>
    </w:p>
    <w:p w:rsidR="00AA2CE1" w:rsidRPr="00081E9F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1.38</w:t>
      </w:r>
      <w:r w:rsidRPr="00081E9F">
        <w:rPr>
          <w:lang w:val="uk-UA"/>
        </w:rPr>
        <w:t>.3. «сіті-лайт» наземний, розміром 1,2 м х 1,8 м</w:t>
      </w:r>
      <w:r>
        <w:rPr>
          <w:lang w:val="uk-UA"/>
        </w:rPr>
        <w:t>, усього 54</w:t>
      </w:r>
      <w:r w:rsidRPr="00244C47">
        <w:rPr>
          <w:lang w:val="uk-UA"/>
        </w:rPr>
        <w:t xml:space="preserve"> </w:t>
      </w:r>
      <w:r w:rsidRPr="00081E9F">
        <w:rPr>
          <w:lang w:val="uk-UA"/>
        </w:rPr>
        <w:t>одиниць, за адресами: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- вул.</w:t>
      </w:r>
      <w:r w:rsidRPr="003B5763">
        <w:rPr>
          <w:lang w:val="uk-UA"/>
        </w:rPr>
        <w:t xml:space="preserve"> </w:t>
      </w:r>
      <w:r>
        <w:rPr>
          <w:lang w:val="uk-UA"/>
        </w:rPr>
        <w:t xml:space="preserve">Івана Мазепи, 4 </w:t>
      </w:r>
      <w:r w:rsidRPr="00081E9F">
        <w:rPr>
          <w:lang w:val="uk-UA"/>
        </w:rPr>
        <w:t>А</w:t>
      </w:r>
      <w:r>
        <w:rPr>
          <w:lang w:val="uk-UA"/>
        </w:rPr>
        <w:t xml:space="preserve"> (колишня вул. Щорса) </w:t>
      </w:r>
      <w:r w:rsidRPr="009167CD">
        <w:rPr>
          <w:lang w:val="uk-UA"/>
        </w:rPr>
        <w:t>–</w:t>
      </w:r>
      <w:r>
        <w:rPr>
          <w:lang w:val="uk-UA"/>
        </w:rPr>
        <w:t xml:space="preserve"> </w:t>
      </w:r>
      <w:r w:rsidRPr="00081E9F">
        <w:rPr>
          <w:lang w:val="uk-UA"/>
        </w:rPr>
        <w:t>дві одиниці;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30 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34;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42 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40;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38;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36 (біля поліклініки №1);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32 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51 (три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53 (три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55 (три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Перемоги та просп. Миру;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81(дві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100 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Перемоги та вул. Кирпоноса;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83;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85 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101;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103 (три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Перемоги та вул. Го</w:t>
      </w:r>
      <w:r>
        <w:rPr>
          <w:lang w:val="uk-UA"/>
        </w:rPr>
        <w:t>нча (колишня вул. Горького)</w:t>
      </w:r>
      <w:r w:rsidRPr="00081E9F">
        <w:rPr>
          <w:lang w:val="uk-UA"/>
        </w:rPr>
        <w:t>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96 (три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90 (три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88;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Перемоги, 67 (три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DA65EA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081E9F">
        <w:rPr>
          <w:lang w:val="uk-UA"/>
        </w:rPr>
        <w:t>, 4</w:t>
      </w:r>
      <w:r>
        <w:rPr>
          <w:lang w:val="uk-UA"/>
        </w:rPr>
        <w:t xml:space="preserve"> </w:t>
      </w:r>
      <w:r w:rsidRPr="00081E9F">
        <w:rPr>
          <w:lang w:val="uk-UA"/>
        </w:rPr>
        <w:t>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DA65EA">
        <w:rPr>
          <w:lang w:val="uk-UA"/>
        </w:rPr>
        <w:t xml:space="preserve"> </w:t>
      </w:r>
      <w:r>
        <w:rPr>
          <w:lang w:val="uk-UA"/>
        </w:rPr>
        <w:t>Івана Мазепи</w:t>
      </w:r>
      <w:r w:rsidRPr="00081E9F">
        <w:rPr>
          <w:lang w:val="uk-UA"/>
        </w:rPr>
        <w:t>, 6 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>
        <w:rPr>
          <w:lang w:val="uk-UA"/>
        </w:rPr>
        <w:t xml:space="preserve"> Реміснича</w:t>
      </w:r>
      <w:r w:rsidRPr="00081E9F">
        <w:rPr>
          <w:lang w:val="uk-UA"/>
        </w:rPr>
        <w:t>, 57</w:t>
      </w:r>
      <w:r>
        <w:rPr>
          <w:lang w:val="uk-UA"/>
        </w:rPr>
        <w:t xml:space="preserve"> (колишня вул. Комсомольська)</w:t>
      </w:r>
      <w:r w:rsidRPr="00081E9F">
        <w:rPr>
          <w:lang w:val="uk-UA"/>
        </w:rPr>
        <w:t>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5A3693">
        <w:rPr>
          <w:lang w:val="uk-UA"/>
        </w:rPr>
        <w:t xml:space="preserve"> </w:t>
      </w:r>
      <w:r>
        <w:rPr>
          <w:lang w:val="uk-UA"/>
        </w:rPr>
        <w:t>Реміснича</w:t>
      </w:r>
      <w:r w:rsidRPr="00081E9F">
        <w:rPr>
          <w:lang w:val="uk-UA"/>
        </w:rPr>
        <w:t>, 55  (дві одиниці);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вул.</w:t>
      </w:r>
      <w:r w:rsidRPr="005A3693">
        <w:rPr>
          <w:lang w:val="uk-UA"/>
        </w:rPr>
        <w:t xml:space="preserve"> </w:t>
      </w:r>
      <w:r>
        <w:rPr>
          <w:lang w:val="uk-UA"/>
        </w:rPr>
        <w:t>Реміснича</w:t>
      </w:r>
      <w:r w:rsidRPr="00081E9F">
        <w:rPr>
          <w:lang w:val="uk-UA"/>
        </w:rPr>
        <w:t xml:space="preserve">, 58 </w:t>
      </w:r>
      <w:r>
        <w:rPr>
          <w:lang w:val="uk-UA"/>
        </w:rPr>
        <w:t>(колишня вул. Комсомольська)</w:t>
      </w:r>
      <w:r w:rsidRPr="00081E9F">
        <w:rPr>
          <w:lang w:val="uk-UA"/>
        </w:rPr>
        <w:t xml:space="preserve"> (дві одиниці); </w:t>
      </w:r>
    </w:p>
    <w:p w:rsidR="00AA2CE1" w:rsidRPr="00081E9F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1.38</w:t>
      </w:r>
      <w:r w:rsidRPr="00081E9F">
        <w:rPr>
          <w:lang w:val="uk-UA"/>
        </w:rPr>
        <w:t>.4. «тріедр» наземний, розміром 1,2 м х 1,8 м, усього дві одиниці, за адресами: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Миру та просп. Перемоги (біля будівлі Головпоштамту);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Миру та просп. Перемоги (біля приміщення «Укрпромбанку»);</w:t>
      </w:r>
    </w:p>
    <w:p w:rsidR="00AA2CE1" w:rsidRPr="00081E9F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1.38</w:t>
      </w:r>
      <w:r w:rsidRPr="00081E9F">
        <w:rPr>
          <w:lang w:val="uk-UA"/>
        </w:rPr>
        <w:t>.</w:t>
      </w:r>
      <w:r>
        <w:rPr>
          <w:lang w:val="uk-UA"/>
        </w:rPr>
        <w:t>5</w:t>
      </w:r>
      <w:r w:rsidRPr="00081E9F">
        <w:rPr>
          <w:lang w:val="uk-UA"/>
        </w:rPr>
        <w:t>. «біг-борд»</w:t>
      </w:r>
      <w:r>
        <w:rPr>
          <w:lang w:val="uk-UA"/>
        </w:rPr>
        <w:t> </w:t>
      </w:r>
      <w:r w:rsidRPr="00081E9F">
        <w:rPr>
          <w:lang w:val="uk-UA"/>
        </w:rPr>
        <w:t xml:space="preserve">та призматрон» (три рекламні площини) наземні конструкції, розміром 3,0 м х 6,0 м, усього </w:t>
      </w:r>
      <w:r>
        <w:rPr>
          <w:lang w:val="uk-UA"/>
        </w:rPr>
        <w:t>дві одиниці</w:t>
      </w:r>
      <w:r w:rsidRPr="00081E9F">
        <w:rPr>
          <w:lang w:val="uk-UA"/>
        </w:rPr>
        <w:t xml:space="preserve">, за адресами: 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перехрестя просп. Миру, 65 та вул. Котляревського – один «біг-борд», одна площина і один «призматрон»;</w:t>
      </w:r>
    </w:p>
    <w:p w:rsidR="00AA2CE1" w:rsidRPr="00081E9F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081E9F">
        <w:rPr>
          <w:lang w:val="uk-UA"/>
        </w:rPr>
        <w:t>- просп. Миру, 23 (Красна площа) – два «призматрони»;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39</w:t>
      </w:r>
      <w:r w:rsidRPr="00FC36D0">
        <w:rPr>
          <w:lang w:val="uk-UA"/>
        </w:rPr>
        <w:t>. Фізичній особі-підприємцю Дербинській Тамарі Михайлівні на наземну рекламну конструкцію типу «сіті-лайт», розміром 1,2 м х 1,8 м, за адресою – просп. Миру, 29;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40</w:t>
      </w:r>
      <w:r w:rsidRPr="00FC36D0">
        <w:rPr>
          <w:lang w:val="uk-UA"/>
        </w:rPr>
        <w:t xml:space="preserve">. Фізичній особі-підприємцю Єременку Сергію Петровичу на наземну рекламну </w:t>
      </w:r>
      <w:r>
        <w:rPr>
          <w:lang w:val="uk-UA"/>
        </w:rPr>
        <w:t>конструк</w:t>
      </w:r>
      <w:r w:rsidRPr="00FC36D0">
        <w:rPr>
          <w:lang w:val="uk-UA"/>
        </w:rPr>
        <w:t xml:space="preserve">цію, </w:t>
      </w:r>
      <w:r>
        <w:rPr>
          <w:lang w:val="uk-UA"/>
        </w:rPr>
        <w:t xml:space="preserve"> </w:t>
      </w:r>
      <w:r w:rsidRPr="00FC36D0">
        <w:rPr>
          <w:lang w:val="uk-UA"/>
        </w:rPr>
        <w:t>розміром 0,45 м х 1,26 м,</w:t>
      </w:r>
      <w:r>
        <w:rPr>
          <w:lang w:val="uk-UA"/>
        </w:rPr>
        <w:t xml:space="preserve"> за адресою – </w:t>
      </w:r>
      <w:r w:rsidRPr="00FC36D0">
        <w:rPr>
          <w:lang w:val="uk-UA"/>
        </w:rPr>
        <w:t>просп. Миру, 243 А;</w:t>
      </w: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1.41. Фізичній особі-підприємцю Зенченку Євгену Валерійовичу на наземні рекламні конструкції типу «сіті-лайт», розміром 1,2 м х 1,8 м, усього п’ять одиниць, за адресами: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просп. Перемоги, 17 (лівий);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просп. Перемоги, 17 (правий);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просп. Перемоги, 14 (лівий);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просп. Перемоги, 14 (правий);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навпроти просп. Перемоги, 10;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Pr="00160A13" w:rsidRDefault="00AA2CE1" w:rsidP="0049686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1.42. Фізичній особі-підприємцю Галеєву Рустаму Ідрісовичу на рекламні конструкції типу </w:t>
      </w:r>
      <w:r w:rsidRPr="000133D0">
        <w:rPr>
          <w:lang w:val="uk-UA"/>
        </w:rPr>
        <w:t>«сіті-лайт», ро</w:t>
      </w:r>
      <w:r>
        <w:rPr>
          <w:lang w:val="uk-UA"/>
        </w:rPr>
        <w:t>зміром 1,2 м х 1,8 м, в підземному</w:t>
      </w:r>
      <w:r w:rsidRPr="000133D0">
        <w:rPr>
          <w:lang w:val="uk-UA"/>
        </w:rPr>
        <w:t xml:space="preserve"> переход</w:t>
      </w:r>
      <w:r>
        <w:rPr>
          <w:lang w:val="uk-UA"/>
        </w:rPr>
        <w:t>і</w:t>
      </w:r>
      <w:r w:rsidRPr="00746E4E">
        <w:rPr>
          <w:lang w:val="uk-UA"/>
        </w:rPr>
        <w:t xml:space="preserve"> </w:t>
      </w:r>
      <w:r w:rsidRPr="000133D0">
        <w:rPr>
          <w:lang w:val="uk-UA"/>
        </w:rPr>
        <w:t xml:space="preserve">на </w:t>
      </w:r>
      <w:r w:rsidRPr="00160A13">
        <w:rPr>
          <w:lang w:val="uk-UA"/>
        </w:rPr>
        <w:t>фасаді, за адресами:</w:t>
      </w:r>
    </w:p>
    <w:p w:rsidR="00AA2CE1" w:rsidRPr="00160A13" w:rsidRDefault="00AA2CE1" w:rsidP="00877E92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 xml:space="preserve"> - перехрестя просп. Миру з вул. Івана Мазепи (колишня – вул. Щорса), в підземному переході біля маркету «Седам», центральний прохід, ліва стіна;</w:t>
      </w:r>
    </w:p>
    <w:p w:rsidR="00AA2CE1" w:rsidRPr="00160A13" w:rsidRDefault="00AA2CE1" w:rsidP="00877E92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боку вул. Київської) – чотири одиниці;</w:t>
      </w:r>
    </w:p>
    <w:p w:rsidR="00AA2CE1" w:rsidRPr="00160A13" w:rsidRDefault="00AA2CE1" w:rsidP="00877E92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Івана Мазепи (колишня – ву</w:t>
      </w:r>
      <w:r>
        <w:rPr>
          <w:lang w:val="uk-UA"/>
        </w:rPr>
        <w:t xml:space="preserve">л. Щорса)  та </w:t>
      </w:r>
      <w:r w:rsidRPr="00160A13">
        <w:rPr>
          <w:lang w:val="uk-UA"/>
        </w:rPr>
        <w:t>просп. Миру (вхід з боку вул. Івана Мазепи (колишня – вул. Щорса), магазин «Седам») – чотири одиниці;</w:t>
      </w:r>
    </w:p>
    <w:p w:rsidR="00AA2CE1" w:rsidRPr="00160A13" w:rsidRDefault="00AA2CE1" w:rsidP="00877E92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вул. Київської з боку ТЦ «Мегацентр», перший);</w:t>
      </w:r>
    </w:p>
    <w:p w:rsidR="00AA2CE1" w:rsidRPr="00160A13" w:rsidRDefault="00AA2CE1" w:rsidP="00877E92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вул. Київської з боку ТЦ «Мегацентр», другий);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вул. Київської з боку ТЦ «Мегацентр», третій);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Default="00AA2CE1" w:rsidP="00096260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1.43</w:t>
      </w:r>
      <w:r w:rsidRPr="00E86EF0">
        <w:rPr>
          <w:lang w:val="uk-UA"/>
        </w:rPr>
        <w:t>. </w:t>
      </w:r>
      <w:r w:rsidRPr="0010549E">
        <w:rPr>
          <w:lang w:val="uk-UA"/>
        </w:rPr>
        <w:t xml:space="preserve">Фізичній особі-підприємцю </w:t>
      </w:r>
      <w:r>
        <w:rPr>
          <w:lang w:val="uk-UA"/>
        </w:rPr>
        <w:t>Карташовій Марії Михайлівні на рекламну конструкцію</w:t>
      </w:r>
      <w:r w:rsidRPr="0095692D">
        <w:rPr>
          <w:lang w:val="uk-UA"/>
        </w:rPr>
        <w:t xml:space="preserve"> </w:t>
      </w:r>
      <w:r w:rsidRPr="0010549E">
        <w:rPr>
          <w:lang w:val="uk-UA"/>
        </w:rPr>
        <w:t>типу «</w:t>
      </w:r>
      <w:r>
        <w:rPr>
          <w:lang w:val="uk-UA"/>
        </w:rPr>
        <w:t>лайт-бокс</w:t>
      </w:r>
      <w:r w:rsidRPr="0010549E">
        <w:rPr>
          <w:lang w:val="uk-UA"/>
        </w:rPr>
        <w:t>» на фаса</w:t>
      </w:r>
      <w:r>
        <w:rPr>
          <w:lang w:val="uk-UA"/>
        </w:rPr>
        <w:t>ді житлового будинку, 0,5 м х 3,0 м, за адресою – вул.</w:t>
      </w:r>
      <w:r>
        <w:rPr>
          <w:lang w:val="en-US"/>
        </w:rPr>
        <w:t> </w:t>
      </w:r>
      <w:r>
        <w:rPr>
          <w:lang w:val="uk-UA"/>
        </w:rPr>
        <w:t>Рокоссовського</w:t>
      </w:r>
      <w:r w:rsidRPr="002A34B7">
        <w:rPr>
          <w:lang w:val="uk-UA"/>
        </w:rPr>
        <w:t xml:space="preserve">, </w:t>
      </w:r>
      <w:r>
        <w:rPr>
          <w:lang w:val="uk-UA"/>
        </w:rPr>
        <w:t>25;</w:t>
      </w:r>
    </w:p>
    <w:p w:rsidR="00AA2CE1" w:rsidRDefault="00AA2CE1" w:rsidP="00877E92">
      <w:pPr>
        <w:spacing w:after="0"/>
        <w:ind w:firstLine="720"/>
        <w:jc w:val="both"/>
        <w:rPr>
          <w:lang w:val="uk-UA"/>
        </w:rPr>
      </w:pPr>
    </w:p>
    <w:p w:rsidR="00AA2CE1" w:rsidRPr="001D5135" w:rsidRDefault="00AA2CE1" w:rsidP="000962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1.44. Фізичній особі-підприємцю Кисленко Юрію Юрійовичу на наземні рекламні конструкції типу «біг-борд» з однією рекламною площиною, розміром 3,0 м х 6,0 м, за адресами: </w:t>
      </w:r>
    </w:p>
    <w:p w:rsidR="00AA2CE1" w:rsidRDefault="00AA2CE1" w:rsidP="0009626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просп. Миру, 106;</w:t>
      </w:r>
    </w:p>
    <w:p w:rsidR="00AA2CE1" w:rsidRDefault="00AA2CE1" w:rsidP="0009626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Київське шосе (за 200 метрів до мосту через річку Десна, в напрямку виїзду з міста Чернігова, праворуч за напрямом руху транспорту);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Pr="00FC36D0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</w:t>
      </w:r>
      <w:r w:rsidRPr="00FC36D0">
        <w:rPr>
          <w:lang w:val="uk-UA"/>
        </w:rPr>
        <w:t>.</w:t>
      </w:r>
      <w:r>
        <w:rPr>
          <w:lang w:val="uk-UA"/>
        </w:rPr>
        <w:t>45</w:t>
      </w:r>
      <w:r w:rsidRPr="00FC36D0">
        <w:rPr>
          <w:lang w:val="uk-UA"/>
        </w:rPr>
        <w:t>. Фізичній особі-підприємцю Купрійцю Ігорю Миколайовичу на наземну вертикальну рекламну конструкцію, типу «біг-борд» з двома площинами, розміром 4,0 м х 3,0 м, за адресою – вул. Генерала Пухова, 101А;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Pr="00505DC6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1.46</w:t>
      </w:r>
      <w:r w:rsidRPr="002D524D">
        <w:rPr>
          <w:lang w:val="uk-UA"/>
        </w:rPr>
        <w:t>. Фізичній особі-підприємцю Малюку Андрію Івановичу на рекламні конструкції типу «сіті-лайт» на опорах розповсюджувача, розміром</w:t>
      </w:r>
      <w:r w:rsidRPr="00505DC6">
        <w:rPr>
          <w:lang w:val="uk-UA"/>
        </w:rPr>
        <w:t xml:space="preserve"> 1,2 м х 1,8 м, усього дві одиниці, за адресами: </w:t>
      </w:r>
    </w:p>
    <w:p w:rsidR="00AA2CE1" w:rsidRPr="00505DC6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505DC6">
        <w:rPr>
          <w:lang w:val="uk-UA"/>
        </w:rPr>
        <w:t>- перехрестя вул. Всіхсвятської (колишня вул. 50 років СРСР) та вул. Генерала Пухова, 75;</w:t>
      </w:r>
    </w:p>
    <w:p w:rsidR="00AA2CE1" w:rsidRPr="00FC36D0" w:rsidRDefault="00AA2CE1" w:rsidP="00877E92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505DC6">
        <w:rPr>
          <w:lang w:val="uk-UA"/>
        </w:rPr>
        <w:t>- вул. Всіхсвятська, 7 (колишня 50 років СРСР);</w:t>
      </w:r>
    </w:p>
    <w:p w:rsidR="00AA2CE1" w:rsidRPr="00FC36D0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451BD">
        <w:rPr>
          <w:lang w:val="uk-UA"/>
        </w:rPr>
        <w:t>.</w:t>
      </w:r>
      <w:r>
        <w:rPr>
          <w:lang w:val="uk-UA"/>
        </w:rPr>
        <w:t>47</w:t>
      </w:r>
      <w:r w:rsidRPr="004451BD">
        <w:rPr>
          <w:lang w:val="uk-UA"/>
        </w:rPr>
        <w:t>. Чернігівській обласній спілці споживчих товариств на наземні рекламні конструкції типу «сіті-лайт», усього чотири одиниці, розміром           1,8 м х 1,2 м,  за адресою -  просп. Перемоги, 139;</w:t>
      </w:r>
    </w:p>
    <w:p w:rsidR="00AA2CE1" w:rsidRPr="004451BD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4451BD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4451BD">
        <w:rPr>
          <w:lang w:val="uk-UA"/>
        </w:rPr>
        <w:t>.</w:t>
      </w:r>
      <w:r>
        <w:rPr>
          <w:lang w:val="uk-UA"/>
        </w:rPr>
        <w:t>48</w:t>
      </w:r>
      <w:r w:rsidRPr="004451BD">
        <w:rPr>
          <w:lang w:val="uk-UA"/>
        </w:rPr>
        <w:t>. Публічному акціонерному товариству «Альфа-Банк» на рекламні конструкції типу:</w:t>
      </w:r>
    </w:p>
    <w:p w:rsidR="00AA2CE1" w:rsidRPr="004451BD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4451BD">
        <w:rPr>
          <w:lang w:val="uk-UA"/>
        </w:rPr>
        <w:t>.</w:t>
      </w:r>
      <w:r>
        <w:rPr>
          <w:lang w:val="uk-UA"/>
        </w:rPr>
        <w:t>48</w:t>
      </w:r>
      <w:r w:rsidRPr="004451BD">
        <w:rPr>
          <w:lang w:val="uk-UA"/>
        </w:rPr>
        <w:t>.1. рекламна конструкція на даху нежитлової будівлі, розміром 9,422 м х 2,0 м, за адресою –  просп. Перемоги, 62;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1</w:t>
      </w:r>
      <w:r w:rsidRPr="004451BD">
        <w:rPr>
          <w:lang w:val="uk-UA"/>
        </w:rPr>
        <w:t>.</w:t>
      </w:r>
      <w:r>
        <w:rPr>
          <w:lang w:val="uk-UA"/>
        </w:rPr>
        <w:t>48</w:t>
      </w:r>
      <w:r w:rsidRPr="004451BD">
        <w:rPr>
          <w:lang w:val="uk-UA"/>
        </w:rPr>
        <w:t>.</w:t>
      </w:r>
      <w:r>
        <w:rPr>
          <w:lang w:val="uk-UA"/>
        </w:rPr>
        <w:t>2</w:t>
      </w:r>
      <w:r w:rsidRPr="004451BD">
        <w:rPr>
          <w:lang w:val="uk-UA"/>
        </w:rPr>
        <w:t>. рекламна  конструкція  типу «стелла», розміром 1,3 м х 4,0 м, за адресою</w:t>
      </w:r>
      <w:r>
        <w:rPr>
          <w:lang w:val="uk-UA"/>
        </w:rPr>
        <w:t xml:space="preserve"> </w:t>
      </w:r>
      <w:r w:rsidRPr="004451BD">
        <w:rPr>
          <w:lang w:val="uk-UA"/>
        </w:rPr>
        <w:t xml:space="preserve"> –  просп. Перемоги, 62;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</w:p>
    <w:p w:rsidR="00AA2CE1" w:rsidRPr="00507152" w:rsidRDefault="00AA2CE1" w:rsidP="00877E92">
      <w:pPr>
        <w:spacing w:after="0" w:line="240" w:lineRule="auto"/>
        <w:ind w:firstLine="709"/>
        <w:jc w:val="both"/>
      </w:pPr>
      <w:r>
        <w:rPr>
          <w:lang w:val="uk-UA"/>
        </w:rPr>
        <w:t>1.49</w:t>
      </w:r>
      <w:r w:rsidRPr="00461F2F">
        <w:rPr>
          <w:lang w:val="uk-UA"/>
        </w:rPr>
        <w:t>. </w:t>
      </w:r>
      <w:r>
        <w:rPr>
          <w:lang w:val="uk-UA"/>
        </w:rPr>
        <w:t>Публічному акціонерному товариству акціонерному банку «Укргазбанк»</w:t>
      </w:r>
      <w:r w:rsidRPr="00461F2F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Pr="00461F2F">
        <w:rPr>
          <w:lang w:val="uk-UA"/>
        </w:rPr>
        <w:t>рекламн</w:t>
      </w:r>
      <w:r>
        <w:rPr>
          <w:lang w:val="uk-UA"/>
        </w:rPr>
        <w:t>і к</w:t>
      </w:r>
      <w:r w:rsidRPr="00461F2F">
        <w:rPr>
          <w:lang w:val="uk-UA"/>
        </w:rPr>
        <w:t>онструкці</w:t>
      </w:r>
      <w:r>
        <w:rPr>
          <w:lang w:val="uk-UA"/>
        </w:rPr>
        <w:t xml:space="preserve">ї на фасаді будівлі, </w:t>
      </w:r>
      <w:r w:rsidRPr="00461F2F">
        <w:rPr>
          <w:lang w:val="uk-UA"/>
        </w:rPr>
        <w:t>за адресою</w:t>
      </w:r>
      <w:r>
        <w:rPr>
          <w:lang w:val="uk-UA"/>
        </w:rPr>
        <w:t xml:space="preserve"> – вул. Кирпоноса, 7, типу:</w:t>
      </w:r>
    </w:p>
    <w:p w:rsidR="00AA2CE1" w:rsidRPr="009675B6" w:rsidRDefault="00AA2CE1" w:rsidP="00877E92">
      <w:pPr>
        <w:spacing w:after="0" w:line="240" w:lineRule="auto"/>
        <w:ind w:firstLine="709"/>
        <w:jc w:val="both"/>
      </w:pPr>
      <w:r>
        <w:rPr>
          <w:lang w:val="uk-UA"/>
        </w:rPr>
        <w:t>1.49.1. «лайт-бокс»</w:t>
      </w:r>
      <w:r w:rsidRPr="00461F2F">
        <w:rPr>
          <w:lang w:val="uk-UA"/>
        </w:rPr>
        <w:t xml:space="preserve">, розміром </w:t>
      </w:r>
      <w:r>
        <w:rPr>
          <w:lang w:val="uk-UA"/>
        </w:rPr>
        <w:t>0,70</w:t>
      </w:r>
      <w:r w:rsidRPr="00461F2F">
        <w:rPr>
          <w:lang w:val="uk-UA"/>
        </w:rPr>
        <w:t> м х </w:t>
      </w:r>
      <w:r>
        <w:rPr>
          <w:lang w:val="uk-UA"/>
        </w:rPr>
        <w:t>0,75</w:t>
      </w:r>
      <w:r w:rsidRPr="00461F2F">
        <w:rPr>
          <w:lang w:val="uk-UA"/>
        </w:rPr>
        <w:t> м,</w:t>
      </w:r>
      <w:r>
        <w:rPr>
          <w:lang w:val="uk-UA"/>
        </w:rPr>
        <w:t xml:space="preserve"> усього</w:t>
      </w:r>
      <w:r w:rsidRPr="00461F2F">
        <w:rPr>
          <w:lang w:val="uk-UA"/>
        </w:rPr>
        <w:t xml:space="preserve"> </w:t>
      </w:r>
      <w:r>
        <w:rPr>
          <w:lang w:val="uk-UA"/>
        </w:rPr>
        <w:t>дві одиниці;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1.49.2. рекламну конструкцію за індивідуальним проектом</w:t>
      </w:r>
      <w:r w:rsidRPr="00461F2F">
        <w:rPr>
          <w:lang w:val="uk-UA"/>
        </w:rPr>
        <w:t xml:space="preserve">, розміром </w:t>
      </w:r>
      <w:r>
        <w:rPr>
          <w:lang w:val="uk-UA"/>
        </w:rPr>
        <w:t>9,2</w:t>
      </w:r>
      <w:r w:rsidRPr="00461F2F">
        <w:rPr>
          <w:lang w:val="uk-UA"/>
        </w:rPr>
        <w:t> м х </w:t>
      </w:r>
      <w:r>
        <w:rPr>
          <w:lang w:val="uk-UA"/>
        </w:rPr>
        <w:t>0,90 м;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1.50. </w:t>
      </w:r>
      <w:r w:rsidRPr="00474AE1">
        <w:rPr>
          <w:lang w:val="uk-UA"/>
        </w:rPr>
        <w:t>Приватному акціонерному</w:t>
      </w:r>
      <w:r>
        <w:rPr>
          <w:lang w:val="uk-UA"/>
        </w:rPr>
        <w:t xml:space="preserve"> товариству </w:t>
      </w:r>
      <w:r w:rsidRPr="003916B9">
        <w:rPr>
          <w:lang w:val="uk-UA"/>
        </w:rPr>
        <w:t>«</w:t>
      </w:r>
      <w:r>
        <w:rPr>
          <w:lang w:val="uk-UA"/>
        </w:rPr>
        <w:t>МЕТЕК»</w:t>
      </w:r>
      <w:r w:rsidRPr="00A54A9E">
        <w:rPr>
          <w:lang w:val="uk-UA"/>
        </w:rPr>
        <w:t xml:space="preserve"> </w:t>
      </w:r>
      <w:r w:rsidRPr="003916B9">
        <w:rPr>
          <w:lang w:val="uk-UA"/>
        </w:rPr>
        <w:t xml:space="preserve">на </w:t>
      </w:r>
      <w:r>
        <w:rPr>
          <w:lang w:val="uk-UA"/>
        </w:rPr>
        <w:t xml:space="preserve">наземні </w:t>
      </w:r>
      <w:r w:rsidRPr="003916B9">
        <w:rPr>
          <w:lang w:val="uk-UA"/>
        </w:rPr>
        <w:t>рекламн</w:t>
      </w:r>
      <w:r>
        <w:rPr>
          <w:lang w:val="uk-UA"/>
        </w:rPr>
        <w:t xml:space="preserve">і конструкції </w:t>
      </w:r>
      <w:r w:rsidRPr="00B81C5A">
        <w:rPr>
          <w:lang w:val="uk-UA"/>
        </w:rPr>
        <w:t xml:space="preserve">з </w:t>
      </w:r>
      <w:r>
        <w:rPr>
          <w:lang w:val="uk-UA"/>
        </w:rPr>
        <w:t>двома</w:t>
      </w:r>
      <w:r w:rsidRPr="00B81C5A">
        <w:rPr>
          <w:lang w:val="uk-UA"/>
        </w:rPr>
        <w:t xml:space="preserve"> рекламн</w:t>
      </w:r>
      <w:r>
        <w:rPr>
          <w:lang w:val="uk-UA"/>
        </w:rPr>
        <w:t>ими</w:t>
      </w:r>
      <w:r w:rsidRPr="00B81C5A">
        <w:rPr>
          <w:lang w:val="uk-UA"/>
        </w:rPr>
        <w:t xml:space="preserve"> площин</w:t>
      </w:r>
      <w:r>
        <w:rPr>
          <w:lang w:val="uk-UA"/>
        </w:rPr>
        <w:t>ами, розміром 3,0 м х 6,0 м, усього три одиниці, за адресами:</w:t>
      </w:r>
    </w:p>
    <w:p w:rsidR="00AA2CE1" w:rsidRPr="009202D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Старий вокзал (за мостом по Київському шосе);</w:t>
      </w:r>
    </w:p>
    <w:p w:rsidR="00AA2CE1" w:rsidRPr="00495D17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Pr="00495D17">
        <w:rPr>
          <w:lang w:val="uk-UA"/>
        </w:rPr>
        <w:t xml:space="preserve">перехрестя </w:t>
      </w:r>
      <w:r w:rsidRPr="00495D17">
        <w:t>пр</w:t>
      </w:r>
      <w:r w:rsidRPr="00495D17">
        <w:rPr>
          <w:lang w:val="uk-UA"/>
        </w:rPr>
        <w:t xml:space="preserve">осп. </w:t>
      </w:r>
      <w:r w:rsidRPr="00495D17">
        <w:t xml:space="preserve">Миру </w:t>
      </w:r>
      <w:r w:rsidRPr="00495D17">
        <w:rPr>
          <w:lang w:val="uk-UA"/>
        </w:rPr>
        <w:t xml:space="preserve">та </w:t>
      </w:r>
      <w:r w:rsidRPr="00495D17">
        <w:t>вул. К</w:t>
      </w:r>
      <w:r w:rsidRPr="00495D17">
        <w:rPr>
          <w:lang w:val="uk-UA"/>
        </w:rPr>
        <w:t>ільцевої;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 w:rsidRPr="00495D17">
        <w:rPr>
          <w:lang w:val="uk-UA"/>
        </w:rPr>
        <w:t>- просп. Миру, 135;</w:t>
      </w: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877E92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1.51. Товариству з обмеженою відповідальністю «ЕКО» на наземну рекламну конструкцію типу «стелла», розміром 2,5 м х 0,72 м, за адресою –  вул. П</w:t>
      </w:r>
      <w:r w:rsidRPr="00514538">
        <w:t>`</w:t>
      </w:r>
      <w:r>
        <w:t>ятницька, 50</w:t>
      </w:r>
      <w:r>
        <w:rPr>
          <w:lang w:val="uk-UA"/>
        </w:rPr>
        <w:t>;</w:t>
      </w:r>
    </w:p>
    <w:p w:rsidR="00AA2CE1" w:rsidRDefault="00AA2CE1" w:rsidP="00877E92">
      <w:pPr>
        <w:spacing w:after="0" w:line="240" w:lineRule="auto"/>
        <w:ind w:firstLine="720"/>
        <w:jc w:val="both"/>
        <w:rPr>
          <w:lang w:val="uk-UA"/>
        </w:rPr>
      </w:pPr>
    </w:p>
    <w:p w:rsidR="00AA2CE1" w:rsidRPr="00372995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1.52</w:t>
      </w:r>
      <w:r w:rsidRPr="00372995">
        <w:rPr>
          <w:lang w:val="uk-UA"/>
        </w:rPr>
        <w:t>. Товариству з обмеженою відповідальністю «Комуником» на рекламні конструкції типу:</w:t>
      </w:r>
    </w:p>
    <w:p w:rsidR="00AA2CE1" w:rsidRPr="00372995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1.52</w:t>
      </w:r>
      <w:r w:rsidRPr="00372995">
        <w:rPr>
          <w:lang w:val="uk-UA"/>
        </w:rPr>
        <w:t>.1. «біг-борд» та «призматрон» (три рекламні площини), р</w:t>
      </w:r>
      <w:r>
        <w:rPr>
          <w:lang w:val="uk-UA"/>
        </w:rPr>
        <w:t>озміром 3,0 м х 6,0 м, усього 34 одиниці</w:t>
      </w:r>
      <w:r w:rsidRPr="00372995">
        <w:rPr>
          <w:lang w:val="uk-UA"/>
        </w:rPr>
        <w:t>, за адресами:</w:t>
      </w:r>
    </w:p>
    <w:p w:rsidR="00AA2CE1" w:rsidRDefault="00AA2CE1" w:rsidP="00877E9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перехрестя вул. Незалежності та вул. Красносільського – один «біг-борд», дві площини;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просп. Перемоги, 137 – дві площини, «біг-борд» і «призматрон»;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просп. Перемоги, 47 – один «біг-борд», дві площини;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Любецька, 17 – один «призматрон»;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перехрестя вул. Незале</w:t>
      </w:r>
      <w:r>
        <w:rPr>
          <w:lang w:val="uk-UA"/>
        </w:rPr>
        <w:t>жності та</w:t>
      </w:r>
      <w:r w:rsidRPr="00372995">
        <w:rPr>
          <w:lang w:val="uk-UA"/>
        </w:rPr>
        <w:t xml:space="preserve"> вул. Глібова – один «біг-борд», три площини;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 xml:space="preserve">- вул. 1-го Травня, 105 – один «біг-борд», одна площина; 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 xml:space="preserve">- вул. Героїв Чорнобиля, праворуч від дамби, у напрямку до вул. Рокоссовського – один «біг-борд», дві площини; 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Рокоссовського, 62 – один «біг-борд», дві площини;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 xml:space="preserve">- вул. </w:t>
      </w:r>
      <w:r>
        <w:rPr>
          <w:lang w:val="uk-UA"/>
        </w:rPr>
        <w:t>Всіхсвятська</w:t>
      </w:r>
      <w:r w:rsidRPr="00372995">
        <w:rPr>
          <w:lang w:val="uk-UA"/>
        </w:rPr>
        <w:t xml:space="preserve">, 5 </w:t>
      </w:r>
      <w:r>
        <w:rPr>
          <w:lang w:val="uk-UA"/>
        </w:rPr>
        <w:t xml:space="preserve">(колишня вул. 50 років СРСР) </w:t>
      </w:r>
      <w:r w:rsidRPr="00372995">
        <w:rPr>
          <w:lang w:val="uk-UA"/>
        </w:rPr>
        <w:t>– один «призматрон»;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Генерала Бєлова, 25 – один «призматрон»;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</w:t>
      </w:r>
      <w:r>
        <w:rPr>
          <w:lang w:val="uk-UA"/>
        </w:rPr>
        <w:t xml:space="preserve"> Івана Мазепи</w:t>
      </w:r>
      <w:r w:rsidRPr="00372995">
        <w:rPr>
          <w:lang w:val="uk-UA"/>
        </w:rPr>
        <w:t xml:space="preserve">, перед шляхопроводом </w:t>
      </w:r>
      <w:r>
        <w:rPr>
          <w:lang w:val="uk-UA"/>
        </w:rPr>
        <w:t xml:space="preserve">(колишня вул. Щорса) </w:t>
      </w:r>
      <w:r w:rsidRPr="00372995">
        <w:rPr>
          <w:lang w:val="uk-UA"/>
        </w:rPr>
        <w:t>– один «біг-борд», дві площини;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77-ої Гвардійської дивізії, 1 – один «призматрон»;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77-ої Гвардійської дивізії, 1 А – один «біг-борд», дві площини;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Гагаріна, біля залізничного мосту – один «біг-борд», одна площина і один «призматрон»;</w:t>
      </w:r>
    </w:p>
    <w:p w:rsidR="00AA2CE1" w:rsidRPr="00372995" w:rsidRDefault="00AA2CE1" w:rsidP="00877E92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Рокоссовського, 16 – один «біг-борд», одна площина і один «призматрон»;</w:t>
      </w:r>
    </w:p>
    <w:p w:rsidR="00AA2CE1" w:rsidRPr="00372995" w:rsidRDefault="00AA2CE1" w:rsidP="00877E92">
      <w:pPr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перехрестя вул. Кільцевої та вул. Михалевича – один «біг-борд», дві площини;</w:t>
      </w:r>
    </w:p>
    <w:p w:rsidR="00AA2CE1" w:rsidRPr="00372995" w:rsidRDefault="00AA2CE1" w:rsidP="00877E92">
      <w:pPr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перехрестя вул. Кільцевої та вул. 1-го Травня, 281 – один «біг-борд», одна площина;</w:t>
      </w:r>
    </w:p>
    <w:p w:rsidR="00AA2CE1" w:rsidRPr="00372995" w:rsidRDefault="00AA2CE1" w:rsidP="00877E92">
      <w:pPr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просп. Миру, 139 – дві площини, «біг-борд» і «призматрон»;</w:t>
      </w:r>
    </w:p>
    <w:p w:rsidR="00AA2CE1" w:rsidRPr="00372995" w:rsidRDefault="00AA2CE1" w:rsidP="00877E92">
      <w:pPr>
        <w:spacing w:after="0" w:line="240" w:lineRule="auto"/>
        <w:jc w:val="both"/>
        <w:rPr>
          <w:lang w:val="uk-UA"/>
        </w:rPr>
      </w:pPr>
      <w:r w:rsidRPr="00372995">
        <w:t>- </w:t>
      </w:r>
      <w:r w:rsidRPr="00372995">
        <w:rPr>
          <w:lang w:val="uk-UA"/>
        </w:rPr>
        <w:t>вул. Молодчого, 29 – один «призматрон»;</w:t>
      </w:r>
    </w:p>
    <w:p w:rsidR="00AA2CE1" w:rsidRPr="00372995" w:rsidRDefault="00AA2CE1" w:rsidP="00877E92">
      <w:pPr>
        <w:spacing w:after="0" w:line="240" w:lineRule="auto"/>
        <w:jc w:val="both"/>
        <w:rPr>
          <w:lang w:val="uk-UA"/>
        </w:rPr>
      </w:pPr>
      <w:r w:rsidRPr="00372995">
        <w:t>- </w:t>
      </w:r>
      <w:r w:rsidRPr="00372995">
        <w:rPr>
          <w:lang w:val="uk-UA"/>
        </w:rPr>
        <w:t xml:space="preserve">перехрестя вул. </w:t>
      </w:r>
      <w:r>
        <w:rPr>
          <w:lang w:val="uk-UA"/>
        </w:rPr>
        <w:t>Івана Мазепи</w:t>
      </w:r>
      <w:r w:rsidRPr="00372995">
        <w:rPr>
          <w:lang w:val="uk-UA"/>
        </w:rPr>
        <w:t xml:space="preserve"> </w:t>
      </w:r>
      <w:r>
        <w:rPr>
          <w:lang w:val="uk-UA"/>
        </w:rPr>
        <w:t xml:space="preserve">(колишня вул. Щорса) </w:t>
      </w:r>
      <w:r w:rsidRPr="00372995">
        <w:rPr>
          <w:lang w:val="uk-UA"/>
        </w:rPr>
        <w:t>та</w:t>
      </w:r>
      <w:r>
        <w:rPr>
          <w:lang w:val="uk-UA"/>
        </w:rPr>
        <w:t xml:space="preserve">  </w:t>
      </w:r>
      <w:r w:rsidRPr="00372995">
        <w:rPr>
          <w:lang w:val="uk-UA"/>
        </w:rPr>
        <w:t>вул. Попудренка – один «біг-борд», одна площина;</w:t>
      </w:r>
    </w:p>
    <w:p w:rsidR="00AA2CE1" w:rsidRPr="00372995" w:rsidRDefault="00AA2CE1" w:rsidP="00877E92">
      <w:pPr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</w:t>
      </w:r>
      <w:r w:rsidRPr="00372995">
        <w:rPr>
          <w:lang w:val="en-US"/>
        </w:rPr>
        <w:t> </w:t>
      </w:r>
      <w:r w:rsidRPr="00372995">
        <w:rPr>
          <w:lang w:val="uk-UA"/>
        </w:rPr>
        <w:t>вул. 77-ої Гвардійської дивізії, 1 – один «біг-борд», дві площини;</w:t>
      </w:r>
    </w:p>
    <w:p w:rsidR="00AA2CE1" w:rsidRPr="00372995" w:rsidRDefault="00AA2CE1" w:rsidP="00877E92">
      <w:pPr>
        <w:spacing w:after="0" w:line="240" w:lineRule="auto"/>
        <w:jc w:val="both"/>
        <w:rPr>
          <w:lang w:val="uk-UA"/>
        </w:rPr>
      </w:pPr>
      <w:r w:rsidRPr="00372995">
        <w:rPr>
          <w:lang w:val="uk-UA"/>
        </w:rPr>
        <w:t>- вул. Шевченка, 36 – один «призматрон»;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вул.</w:t>
      </w:r>
      <w:r>
        <w:rPr>
          <w:lang w:val="uk-UA"/>
        </w:rPr>
        <w:t xml:space="preserve"> Льотна</w:t>
      </w:r>
      <w:r w:rsidRPr="00372995">
        <w:rPr>
          <w:lang w:val="uk-UA"/>
        </w:rPr>
        <w:t>, 10</w:t>
      </w:r>
      <w:r>
        <w:rPr>
          <w:lang w:val="uk-UA"/>
        </w:rPr>
        <w:t xml:space="preserve"> </w:t>
      </w:r>
      <w:r w:rsidRPr="00372995">
        <w:rPr>
          <w:lang w:val="uk-UA"/>
        </w:rPr>
        <w:t xml:space="preserve"> </w:t>
      </w:r>
      <w:r>
        <w:rPr>
          <w:lang w:val="uk-UA"/>
        </w:rPr>
        <w:t>(колишня</w:t>
      </w:r>
      <w:r w:rsidRPr="00372995">
        <w:rPr>
          <w:lang w:val="uk-UA"/>
        </w:rPr>
        <w:t xml:space="preserve"> </w:t>
      </w:r>
      <w:r>
        <w:rPr>
          <w:lang w:val="uk-UA"/>
        </w:rPr>
        <w:t xml:space="preserve">вул. Червоногвардійська) </w:t>
      </w:r>
      <w:r w:rsidRPr="00372995">
        <w:rPr>
          <w:lang w:val="uk-UA"/>
        </w:rPr>
        <w:t>– один «біг-борд», одна площина;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вул.</w:t>
      </w:r>
      <w:r>
        <w:rPr>
          <w:lang w:val="uk-UA"/>
        </w:rPr>
        <w:t xml:space="preserve"> Козацька</w:t>
      </w:r>
      <w:r w:rsidRPr="00372995">
        <w:rPr>
          <w:lang w:val="uk-UA"/>
        </w:rPr>
        <w:t xml:space="preserve">, 54 </w:t>
      </w:r>
      <w:r>
        <w:rPr>
          <w:lang w:val="uk-UA"/>
        </w:rPr>
        <w:t>(колишня</w:t>
      </w:r>
      <w:r w:rsidRPr="00372995">
        <w:rPr>
          <w:lang w:val="uk-UA"/>
        </w:rPr>
        <w:t xml:space="preserve"> </w:t>
      </w:r>
      <w:r>
        <w:rPr>
          <w:lang w:val="uk-UA"/>
        </w:rPr>
        <w:t xml:space="preserve">вул. 50 років ВЛКСМ) </w:t>
      </w:r>
      <w:r w:rsidRPr="00372995">
        <w:rPr>
          <w:lang w:val="uk-UA"/>
        </w:rPr>
        <w:t>– один «біг-борд», дві площини;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вул. Шевченка, 168 – дві площини, «біг-борд» і «призматрон»;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вул. Кільцева, на перехресті з вул. Генерала Бєлова – один «біг-борд», дві площини;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вул.</w:t>
      </w:r>
      <w:r>
        <w:rPr>
          <w:lang w:val="uk-UA"/>
        </w:rPr>
        <w:t xml:space="preserve"> Генерала</w:t>
      </w:r>
      <w:r w:rsidRPr="00372995">
        <w:rPr>
          <w:lang w:val="uk-UA"/>
        </w:rPr>
        <w:t xml:space="preserve"> Пухова, на перехресті з вул. Доценка – один «біг-борд», дві площини;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вул. 1-го Травня, 220 – один «біг-борд», одна площина;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просп. Миру, 209 – один «біг-борд», одна площина;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просп. Миру, 215 – один «біг-борд», дві площини;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просп. Миру, 243 А – один «біг-борд», одна площина;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просп. Миру, 306 – один «біг-борд», дві площини;</w:t>
      </w:r>
    </w:p>
    <w:p w:rsidR="00AA2CE1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372995">
        <w:rPr>
          <w:lang w:val="uk-UA"/>
        </w:rPr>
        <w:t>- вул. Шевченка, 30 А – один «призматрон»;</w:t>
      </w:r>
    </w:p>
    <w:p w:rsidR="00AA2CE1" w:rsidRPr="00372995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- перехрестя вул. Івана Мазепи (колишня вул. Щорса) та вул. Індустріальна </w:t>
      </w:r>
      <w:r w:rsidRPr="00372995">
        <w:rPr>
          <w:lang w:val="uk-UA"/>
        </w:rPr>
        <w:t>–</w:t>
      </w:r>
      <w:r>
        <w:rPr>
          <w:lang w:val="uk-UA"/>
        </w:rPr>
        <w:t xml:space="preserve"> </w:t>
      </w:r>
      <w:r w:rsidRPr="00372995">
        <w:rPr>
          <w:lang w:val="uk-UA"/>
        </w:rPr>
        <w:t>один «біг-борд», одна площина;</w:t>
      </w:r>
    </w:p>
    <w:p w:rsidR="00AA2CE1" w:rsidRPr="00372995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1.52</w:t>
      </w:r>
      <w:r w:rsidRPr="00372995">
        <w:rPr>
          <w:lang w:val="uk-UA"/>
        </w:rPr>
        <w:t>.</w:t>
      </w:r>
      <w:r>
        <w:rPr>
          <w:lang w:val="uk-UA"/>
        </w:rPr>
        <w:t>2</w:t>
      </w:r>
      <w:r w:rsidRPr="00372995">
        <w:rPr>
          <w:lang w:val="uk-UA"/>
        </w:rPr>
        <w:t>. «призматрон», розміром 3,0 м х 4,0 м, за адресою – просп.  Перемоги, 9;</w:t>
      </w:r>
    </w:p>
    <w:p w:rsidR="00AA2CE1" w:rsidRPr="00FC36D0" w:rsidRDefault="00AA2CE1" w:rsidP="00877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AA2CE1" w:rsidRPr="009317DA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1.53. </w:t>
      </w:r>
      <w:r w:rsidRPr="009317DA">
        <w:rPr>
          <w:lang w:val="uk-UA"/>
        </w:rPr>
        <w:t>Товариству з обмеженою відповідальністю «</w:t>
      </w:r>
      <w:r>
        <w:rPr>
          <w:lang w:val="en-US"/>
        </w:rPr>
        <w:t>INTER</w:t>
      </w:r>
      <w:r w:rsidRPr="0015260D">
        <w:rPr>
          <w:lang w:val="uk-UA"/>
        </w:rPr>
        <w:t xml:space="preserve"> </w:t>
      </w:r>
      <w:r>
        <w:rPr>
          <w:lang w:val="en-US"/>
        </w:rPr>
        <w:t>CARS</w:t>
      </w:r>
      <w:r w:rsidRPr="0015260D">
        <w:rPr>
          <w:lang w:val="uk-UA"/>
        </w:rPr>
        <w:t xml:space="preserve"> </w:t>
      </w:r>
      <w:r>
        <w:rPr>
          <w:lang w:val="en-US"/>
        </w:rPr>
        <w:t>UKRAINE</w:t>
      </w:r>
      <w:r w:rsidRPr="009317DA">
        <w:rPr>
          <w:lang w:val="uk-UA"/>
        </w:rPr>
        <w:t xml:space="preserve">» на </w:t>
      </w:r>
      <w:r>
        <w:rPr>
          <w:lang w:val="uk-UA"/>
        </w:rPr>
        <w:t xml:space="preserve">наземні </w:t>
      </w:r>
      <w:r w:rsidRPr="009317DA">
        <w:rPr>
          <w:lang w:val="uk-UA"/>
        </w:rPr>
        <w:t xml:space="preserve">рекламні конструкції </w:t>
      </w:r>
      <w:r>
        <w:rPr>
          <w:lang w:val="uk-UA"/>
        </w:rPr>
        <w:t>типу «</w:t>
      </w:r>
      <w:r>
        <w:rPr>
          <w:lang w:val="en-US"/>
        </w:rPr>
        <w:t>c</w:t>
      </w:r>
      <w:r>
        <w:rPr>
          <w:lang w:val="uk-UA"/>
        </w:rPr>
        <w:t>іті-лайт»</w:t>
      </w:r>
      <w:r w:rsidRPr="009317DA">
        <w:rPr>
          <w:lang w:val="uk-UA"/>
        </w:rPr>
        <w:t xml:space="preserve">, усього </w:t>
      </w:r>
      <w:r>
        <w:rPr>
          <w:lang w:val="uk-UA"/>
        </w:rPr>
        <w:t>чотири</w:t>
      </w:r>
      <w:r w:rsidRPr="009317DA">
        <w:rPr>
          <w:lang w:val="uk-UA"/>
        </w:rPr>
        <w:t xml:space="preserve"> одиниці, </w:t>
      </w:r>
      <w:r>
        <w:rPr>
          <w:lang w:val="uk-UA"/>
        </w:rPr>
        <w:t>розміром 1</w:t>
      </w:r>
      <w:r w:rsidRPr="006E3AC8">
        <w:rPr>
          <w:lang w:val="uk-UA"/>
        </w:rPr>
        <w:t>,0 м</w:t>
      </w:r>
      <w:r>
        <w:rPr>
          <w:lang w:val="uk-UA"/>
        </w:rPr>
        <w:t xml:space="preserve"> х 2</w:t>
      </w:r>
      <w:r w:rsidRPr="006E3AC8">
        <w:rPr>
          <w:lang w:val="uk-UA"/>
        </w:rPr>
        <w:t>,0 м</w:t>
      </w:r>
      <w:r>
        <w:rPr>
          <w:lang w:val="uk-UA"/>
        </w:rPr>
        <w:t xml:space="preserve">, </w:t>
      </w:r>
      <w:r w:rsidRPr="009317DA">
        <w:rPr>
          <w:lang w:val="uk-UA"/>
        </w:rPr>
        <w:t xml:space="preserve"> </w:t>
      </w:r>
      <w:r>
        <w:rPr>
          <w:lang w:val="uk-UA"/>
        </w:rPr>
        <w:t>за адресами</w:t>
      </w:r>
      <w:r w:rsidRPr="009317DA">
        <w:rPr>
          <w:lang w:val="uk-UA"/>
        </w:rPr>
        <w:t>:</w:t>
      </w:r>
    </w:p>
    <w:p w:rsidR="00AA2CE1" w:rsidRPr="0015260D" w:rsidRDefault="00AA2CE1" w:rsidP="00877E92">
      <w:pPr>
        <w:spacing w:after="0" w:line="240" w:lineRule="auto"/>
        <w:jc w:val="both"/>
        <w:rPr>
          <w:lang w:val="uk-UA"/>
        </w:rPr>
      </w:pPr>
      <w:r w:rsidRPr="006E3AC8">
        <w:rPr>
          <w:lang w:val="uk-UA"/>
        </w:rPr>
        <w:t>- </w:t>
      </w:r>
      <w:r>
        <w:rPr>
          <w:lang w:val="uk-UA"/>
        </w:rPr>
        <w:t>в</w:t>
      </w:r>
      <w:r w:rsidRPr="00C83BD7">
        <w:rPr>
          <w:lang w:val="uk-UA"/>
        </w:rPr>
        <w:t>`</w:t>
      </w:r>
      <w:r>
        <w:rPr>
          <w:lang w:val="uk-UA"/>
        </w:rPr>
        <w:t>їзд у місто Чернігів з міста Славутича, з правої сторони, через 100 метрів після дорожнього знаку «Чернігів»;</w:t>
      </w:r>
    </w:p>
    <w:p w:rsidR="00AA2CE1" w:rsidRPr="0015260D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</w:t>
      </w:r>
      <w:r w:rsidRPr="00C83BD7">
        <w:rPr>
          <w:lang w:val="uk-UA"/>
        </w:rPr>
        <w:t>`</w:t>
      </w:r>
      <w:r>
        <w:rPr>
          <w:lang w:val="uk-UA"/>
        </w:rPr>
        <w:t>їзд у місто Чернігів з міста Новгород-Сіверського, з правої сторони, через 100 метрів після дорожнього знаку «Чернігів»;</w:t>
      </w:r>
    </w:p>
    <w:p w:rsidR="00AA2CE1" w:rsidRPr="0015260D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</w:t>
      </w:r>
      <w:r w:rsidRPr="0015260D">
        <w:t>`</w:t>
      </w:r>
      <w:r>
        <w:rPr>
          <w:lang w:val="uk-UA"/>
        </w:rPr>
        <w:t>їзд у місто Чернігів з міста Києва, з правої сторони, через 100 метрів після дорожнього знаку «Чернігів»;</w:t>
      </w:r>
    </w:p>
    <w:p w:rsidR="00AA2CE1" w:rsidRDefault="00AA2CE1" w:rsidP="00877E9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</w:t>
      </w:r>
      <w:r w:rsidRPr="0015260D">
        <w:t>`</w:t>
      </w:r>
      <w:r>
        <w:rPr>
          <w:lang w:val="uk-UA"/>
        </w:rPr>
        <w:t>їзд у місто Чернігів з міста Гомеля, з правої сторони, через 100 метрів після дорожнього знаку «Чернігів»;</w:t>
      </w:r>
    </w:p>
    <w:p w:rsidR="00AA2CE1" w:rsidRDefault="00AA2CE1" w:rsidP="004E16FC">
      <w:pPr>
        <w:spacing w:after="0" w:line="240" w:lineRule="auto"/>
        <w:jc w:val="both"/>
        <w:rPr>
          <w:lang w:val="uk-UA"/>
        </w:rPr>
      </w:pPr>
    </w:p>
    <w:p w:rsidR="00AA2CE1" w:rsidRDefault="00AA2CE1" w:rsidP="004E16FC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1.54. Т</w:t>
      </w:r>
      <w:r w:rsidRPr="00495D17">
        <w:rPr>
          <w:lang w:val="uk-UA"/>
        </w:rPr>
        <w:t>овариству</w:t>
      </w:r>
      <w:r>
        <w:rPr>
          <w:lang w:val="uk-UA"/>
        </w:rPr>
        <w:t xml:space="preserve"> з додатковою відповідальністю</w:t>
      </w:r>
      <w:r w:rsidRPr="00495D17">
        <w:rPr>
          <w:lang w:val="uk-UA"/>
        </w:rPr>
        <w:t xml:space="preserve"> «Продовольча компанія «ЯСЕН» на дахову рекламну конструкцію на житловому будинку</w:t>
      </w:r>
      <w:r>
        <w:rPr>
          <w:lang w:val="uk-UA"/>
        </w:rPr>
        <w:t xml:space="preserve">, </w:t>
      </w:r>
      <w:r w:rsidRPr="00495D17">
        <w:rPr>
          <w:lang w:val="uk-UA"/>
        </w:rPr>
        <w:t>розміром 9,0 м х 2,0 м х 2,58 м, з</w:t>
      </w:r>
      <w:r>
        <w:rPr>
          <w:lang w:val="uk-UA"/>
        </w:rPr>
        <w:t>а адресою – просп. Перемоги, 75;</w:t>
      </w:r>
    </w:p>
    <w:p w:rsidR="00AA2CE1" w:rsidRDefault="00AA2CE1" w:rsidP="004E16FC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DD627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1.55. Фізичній особі-підприємцю Поповичу Євгенію Анатолійовичу на рекламну конструкцію на фасаді будівлі типу «лайт-бокс»,</w:t>
      </w:r>
      <w:r w:rsidRPr="009F7949">
        <w:rPr>
          <w:lang w:val="uk-UA"/>
        </w:rPr>
        <w:t xml:space="preserve"> </w:t>
      </w:r>
      <w:r>
        <w:rPr>
          <w:lang w:val="uk-UA"/>
        </w:rPr>
        <w:t>розміром                           3,0 м х 1,0 м,  за адресою</w:t>
      </w:r>
      <w:r>
        <w:rPr>
          <w:lang w:val="en-US"/>
        </w:rPr>
        <w:t> </w:t>
      </w:r>
      <w:r>
        <w:rPr>
          <w:lang w:val="uk-UA"/>
        </w:rPr>
        <w:t>– вул. Гетьмана Полуботка, 7;</w:t>
      </w:r>
    </w:p>
    <w:p w:rsidR="00AA2CE1" w:rsidRDefault="00AA2CE1" w:rsidP="00DD6270">
      <w:pPr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DF2092">
      <w:pPr>
        <w:ind w:firstLine="708"/>
        <w:jc w:val="both"/>
        <w:rPr>
          <w:lang w:val="uk-UA"/>
        </w:rPr>
      </w:pPr>
      <w:r>
        <w:rPr>
          <w:lang w:val="uk-UA"/>
        </w:rPr>
        <w:t>1.56. Товариству з обмеженою відповідальністю «Сільпо-Фуд» на фасадні рекламні конструкції, розміром 1,9 м х 8,0 м, усього 3 одиниці, за адресою – вул. Одинцова, 9.</w:t>
      </w:r>
    </w:p>
    <w:p w:rsidR="00AA2CE1" w:rsidRPr="00496867" w:rsidRDefault="00AA2CE1" w:rsidP="00496867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0" w:firstLine="709"/>
        <w:jc w:val="both"/>
        <w:rPr>
          <w:lang w:val="uk-UA"/>
        </w:rPr>
      </w:pPr>
      <w:r w:rsidRPr="00496867">
        <w:rPr>
          <w:lang w:val="uk-UA"/>
        </w:rPr>
        <w:t>Дозволити тимчасове розміщення зовнішньої реклами строком</w:t>
      </w:r>
      <w:r>
        <w:rPr>
          <w:lang w:val="uk-UA"/>
        </w:rPr>
        <w:t xml:space="preserve"> на один рік:</w:t>
      </w:r>
      <w:r w:rsidRPr="00496867">
        <w:rPr>
          <w:lang w:val="uk-UA"/>
        </w:rPr>
        <w:t xml:space="preserve"> </w:t>
      </w:r>
    </w:p>
    <w:p w:rsidR="00AA2CE1" w:rsidRPr="00AF7405" w:rsidRDefault="00AA2CE1" w:rsidP="00323D35">
      <w:pPr>
        <w:tabs>
          <w:tab w:val="left" w:pos="900"/>
        </w:tabs>
        <w:spacing w:after="0"/>
        <w:jc w:val="both"/>
        <w:rPr>
          <w:lang w:val="uk-UA"/>
        </w:rPr>
      </w:pPr>
    </w:p>
    <w:p w:rsidR="00AA2CE1" w:rsidRDefault="00AA2CE1" w:rsidP="00323D35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2.1. </w:t>
      </w:r>
      <w:r w:rsidRPr="00081E9F">
        <w:rPr>
          <w:lang w:val="uk-UA"/>
        </w:rPr>
        <w:t>Товариству з обмеженою відповідальністю</w:t>
      </w:r>
      <w:r>
        <w:rPr>
          <w:lang w:val="uk-UA"/>
        </w:rPr>
        <w:t xml:space="preserve"> «Реклама та друк»</w:t>
      </w:r>
      <w:r w:rsidRPr="00081E9F">
        <w:rPr>
          <w:lang w:val="uk-UA"/>
        </w:rPr>
        <w:t xml:space="preserve"> </w:t>
      </w:r>
      <w:r w:rsidRPr="00FC36D0">
        <w:rPr>
          <w:lang w:val="uk-UA"/>
        </w:rPr>
        <w:t>на наземну рекламну конструкцію</w:t>
      </w:r>
      <w:r>
        <w:rPr>
          <w:lang w:val="uk-UA"/>
        </w:rPr>
        <w:t xml:space="preserve"> типу </w:t>
      </w:r>
      <w:r>
        <w:rPr>
          <w:bCs/>
          <w:lang w:val="uk-UA"/>
        </w:rPr>
        <w:t>«</w:t>
      </w:r>
      <w:r w:rsidRPr="00E865B2">
        <w:rPr>
          <w:bCs/>
          <w:lang w:val="uk-UA"/>
        </w:rPr>
        <w:t>біг-борд</w:t>
      </w:r>
      <w:r>
        <w:rPr>
          <w:bCs/>
          <w:lang w:val="uk-UA"/>
        </w:rPr>
        <w:t>»</w:t>
      </w:r>
      <w:r w:rsidRPr="00E865B2">
        <w:rPr>
          <w:bCs/>
          <w:lang w:val="uk-UA"/>
        </w:rPr>
        <w:t xml:space="preserve"> з двома площинами, розміром 3,0</w:t>
      </w:r>
      <w:r>
        <w:rPr>
          <w:bCs/>
          <w:lang w:val="uk-UA"/>
        </w:rPr>
        <w:t xml:space="preserve"> м</w:t>
      </w:r>
      <w:r w:rsidRPr="00E865B2">
        <w:rPr>
          <w:bCs/>
          <w:lang w:val="uk-UA"/>
        </w:rPr>
        <w:t xml:space="preserve"> х 6,0 м</w:t>
      </w:r>
      <w:r>
        <w:rPr>
          <w:bCs/>
          <w:lang w:val="uk-UA"/>
        </w:rPr>
        <w:t>, за адресою – вул. Незалежності, навпроти буд. 16;</w:t>
      </w:r>
    </w:p>
    <w:p w:rsidR="00AA2CE1" w:rsidRDefault="00AA2CE1" w:rsidP="00323D35">
      <w:pPr>
        <w:spacing w:after="0" w:line="240" w:lineRule="auto"/>
        <w:ind w:firstLine="708"/>
        <w:jc w:val="both"/>
        <w:rPr>
          <w:lang w:val="uk-UA"/>
        </w:rPr>
      </w:pPr>
    </w:p>
    <w:p w:rsidR="00AA2CE1" w:rsidRPr="00496867" w:rsidRDefault="00AA2CE1" w:rsidP="00496867">
      <w:pPr>
        <w:pStyle w:val="ListParagraph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2.2. </w:t>
      </w:r>
      <w:r w:rsidRPr="00496867">
        <w:rPr>
          <w:lang w:val="uk-UA"/>
        </w:rPr>
        <w:t>Комунальному підприємству «Діловий центр» на наземну рекламну конструкцію для розміщення кіноафіш, розміром 7,4 м х 1,9 м, за адресою – вул. Шевченка, 37;</w:t>
      </w:r>
    </w:p>
    <w:p w:rsidR="00AA2CE1" w:rsidRDefault="00AA2CE1" w:rsidP="00323D35">
      <w:pPr>
        <w:pStyle w:val="ListParagraph"/>
        <w:spacing w:after="0" w:line="240" w:lineRule="auto"/>
        <w:ind w:left="709"/>
        <w:jc w:val="both"/>
        <w:rPr>
          <w:lang w:val="uk-UA"/>
        </w:rPr>
      </w:pPr>
    </w:p>
    <w:p w:rsidR="00AA2CE1" w:rsidRPr="00496867" w:rsidRDefault="00AA2CE1" w:rsidP="0049686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2.3. </w:t>
      </w:r>
      <w:r w:rsidRPr="00496867">
        <w:rPr>
          <w:lang w:val="uk-UA"/>
        </w:rPr>
        <w:t>Товариству з обмеженою відповідальністю «Дозор Україна» на рекламні конструкції  типу «сіті-лайт», розміром 1,2 м х 1,8 м, на зупинках громадського транспорту, усього 8 одиниць, за адресами:</w:t>
      </w:r>
    </w:p>
    <w:p w:rsidR="00AA2CE1" w:rsidRPr="00397C59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8323BA">
        <w:rPr>
          <w:bCs/>
          <w:lang w:val="uk-UA"/>
        </w:rPr>
        <w:t>просп. Перемоги, 87, (</w:t>
      </w:r>
      <w:r>
        <w:rPr>
          <w:bCs/>
          <w:lang w:val="uk-UA"/>
        </w:rPr>
        <w:t>«</w:t>
      </w:r>
      <w:r w:rsidRPr="008323BA">
        <w:rPr>
          <w:bCs/>
          <w:lang w:val="uk-UA"/>
        </w:rPr>
        <w:t xml:space="preserve">Готель </w:t>
      </w:r>
      <w:r>
        <w:rPr>
          <w:bCs/>
          <w:lang w:val="uk-UA"/>
        </w:rPr>
        <w:t>Україна»</w:t>
      </w:r>
      <w:r w:rsidRPr="008323BA">
        <w:rPr>
          <w:bCs/>
          <w:lang w:val="uk-UA"/>
        </w:rPr>
        <w:t>, зупинка тролейбусна)</w:t>
      </w:r>
      <w:r>
        <w:rPr>
          <w:bCs/>
          <w:lang w:val="uk-UA"/>
        </w:rPr>
        <w:t>;</w:t>
      </w:r>
    </w:p>
    <w:p w:rsidR="00AA2CE1" w:rsidRPr="00397C59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EB6693">
        <w:rPr>
          <w:bCs/>
          <w:lang w:val="uk-UA"/>
        </w:rPr>
        <w:t xml:space="preserve">просп. Миру, 49, (зупинка маршрутних автобусів </w:t>
      </w:r>
      <w:r>
        <w:rPr>
          <w:bCs/>
          <w:lang w:val="uk-UA"/>
        </w:rPr>
        <w:t>«</w:t>
      </w:r>
      <w:r w:rsidRPr="00EB6693">
        <w:rPr>
          <w:bCs/>
          <w:lang w:val="uk-UA"/>
        </w:rPr>
        <w:t>ТРЦ "Мега центр"</w:t>
      </w:r>
      <w:r>
        <w:rPr>
          <w:bCs/>
          <w:lang w:val="uk-UA"/>
        </w:rPr>
        <w:t>»;</w:t>
      </w:r>
    </w:p>
    <w:p w:rsidR="00AA2CE1" w:rsidRPr="00397C59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EB6693">
        <w:rPr>
          <w:bCs/>
          <w:lang w:val="uk-UA"/>
        </w:rPr>
        <w:t xml:space="preserve">просп. Миру, 34, (автобусна зупинка </w:t>
      </w:r>
      <w:r>
        <w:rPr>
          <w:bCs/>
          <w:lang w:val="uk-UA"/>
        </w:rPr>
        <w:t>«</w:t>
      </w:r>
      <w:r w:rsidRPr="00EB6693">
        <w:rPr>
          <w:bCs/>
          <w:lang w:val="uk-UA"/>
        </w:rPr>
        <w:t>Дитячий світ</w:t>
      </w:r>
      <w:r>
        <w:rPr>
          <w:bCs/>
          <w:lang w:val="uk-UA"/>
        </w:rPr>
        <w:t>»</w:t>
      </w:r>
      <w:r w:rsidRPr="00EB6693">
        <w:rPr>
          <w:bCs/>
          <w:lang w:val="uk-UA"/>
        </w:rPr>
        <w:t>)</w:t>
      </w:r>
      <w:r>
        <w:rPr>
          <w:bCs/>
          <w:lang w:val="uk-UA"/>
        </w:rPr>
        <w:t>;</w:t>
      </w:r>
    </w:p>
    <w:p w:rsidR="00AA2CE1" w:rsidRPr="00397C59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EB6693">
        <w:rPr>
          <w:bCs/>
          <w:lang w:val="uk-UA"/>
        </w:rPr>
        <w:t>вул. Кирпоноса, 28, (зупинка громадського транспорту)</w:t>
      </w:r>
      <w:r>
        <w:rPr>
          <w:bCs/>
          <w:lang w:val="uk-UA"/>
        </w:rPr>
        <w:t>;</w:t>
      </w:r>
    </w:p>
    <w:p w:rsidR="00AA2CE1" w:rsidRPr="00397C59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EB6693">
        <w:rPr>
          <w:bCs/>
          <w:lang w:val="uk-UA"/>
        </w:rPr>
        <w:t>площа Героїв Сталінграду (зупинка тролейбусів)</w:t>
      </w:r>
      <w:r>
        <w:rPr>
          <w:bCs/>
          <w:lang w:val="uk-UA"/>
        </w:rPr>
        <w:t>;</w:t>
      </w:r>
    </w:p>
    <w:p w:rsidR="00AA2CE1" w:rsidRPr="00397C59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EB6693">
        <w:rPr>
          <w:bCs/>
          <w:lang w:val="uk-UA"/>
        </w:rPr>
        <w:t>просп. Миру, 35 (</w:t>
      </w:r>
      <w:r>
        <w:rPr>
          <w:bCs/>
          <w:lang w:val="uk-UA"/>
        </w:rPr>
        <w:t>«</w:t>
      </w:r>
      <w:r w:rsidRPr="00EB6693">
        <w:rPr>
          <w:bCs/>
          <w:lang w:val="uk-UA"/>
        </w:rPr>
        <w:t xml:space="preserve">Готель </w:t>
      </w:r>
      <w:r>
        <w:rPr>
          <w:bCs/>
          <w:lang w:val="uk-UA"/>
        </w:rPr>
        <w:t>Україна»</w:t>
      </w:r>
      <w:r w:rsidRPr="00EB6693">
        <w:rPr>
          <w:bCs/>
          <w:lang w:val="uk-UA"/>
        </w:rPr>
        <w:t>, зупинка тролейбусів)</w:t>
      </w:r>
      <w:r>
        <w:rPr>
          <w:bCs/>
          <w:lang w:val="uk-UA"/>
        </w:rPr>
        <w:t>;</w:t>
      </w:r>
    </w:p>
    <w:p w:rsidR="00AA2CE1" w:rsidRPr="00397C59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EB6693">
        <w:rPr>
          <w:bCs/>
          <w:lang w:val="uk-UA"/>
        </w:rPr>
        <w:t>площа Героїв Сталінграду (зупинка маршрутних автобусів)</w:t>
      </w:r>
      <w:r>
        <w:rPr>
          <w:bCs/>
          <w:lang w:val="uk-UA"/>
        </w:rPr>
        <w:t>;</w:t>
      </w:r>
    </w:p>
    <w:p w:rsidR="00AA2CE1" w:rsidRPr="00496867" w:rsidRDefault="00AA2CE1" w:rsidP="0049686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uk-UA"/>
        </w:rPr>
      </w:pPr>
      <w:r w:rsidRPr="00EB6693">
        <w:rPr>
          <w:bCs/>
          <w:lang w:val="uk-UA"/>
        </w:rPr>
        <w:t>просп. Миру, 35 (</w:t>
      </w:r>
      <w:r>
        <w:rPr>
          <w:bCs/>
          <w:lang w:val="uk-UA"/>
        </w:rPr>
        <w:t>«</w:t>
      </w:r>
      <w:r w:rsidRPr="00EB6693">
        <w:rPr>
          <w:bCs/>
          <w:lang w:val="uk-UA"/>
        </w:rPr>
        <w:t xml:space="preserve">Готель </w:t>
      </w:r>
      <w:r>
        <w:rPr>
          <w:bCs/>
          <w:lang w:val="uk-UA"/>
        </w:rPr>
        <w:t>Україна»</w:t>
      </w:r>
      <w:r w:rsidRPr="00EB6693">
        <w:rPr>
          <w:bCs/>
          <w:lang w:val="uk-UA"/>
        </w:rPr>
        <w:t>, зупинка маршрутних автобусів)</w:t>
      </w:r>
      <w:r>
        <w:rPr>
          <w:bCs/>
          <w:lang w:val="uk-UA"/>
        </w:rPr>
        <w:t>;</w:t>
      </w:r>
    </w:p>
    <w:p w:rsidR="00AA2CE1" w:rsidRPr="00D015B7" w:rsidRDefault="00AA2CE1" w:rsidP="00496867">
      <w:pPr>
        <w:pStyle w:val="ListParagraph"/>
        <w:spacing w:after="0" w:line="240" w:lineRule="auto"/>
        <w:ind w:left="0"/>
        <w:jc w:val="both"/>
        <w:rPr>
          <w:lang w:val="uk-UA"/>
        </w:rPr>
      </w:pPr>
    </w:p>
    <w:p w:rsidR="00AA2CE1" w:rsidRPr="00867345" w:rsidRDefault="00AA2CE1" w:rsidP="00867345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2.4. </w:t>
      </w:r>
      <w:r w:rsidRPr="00867345">
        <w:rPr>
          <w:lang w:val="uk-UA"/>
        </w:rPr>
        <w:t>Товариству з обмеженою відповідальністю «ЧЕРНІГІВ-ІНДОРМЕДІА» на рекламні конструкції типу «сіті-лайт», розміром 1,2 м х 1,8 м, на зупинках громадського транспорту, усього 95 одиниць, за адресами: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М. Небаби» по просп. Миру, 121;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«КП «АТП 2528» по вул. 1-го Травня, 176;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«7-й мікрорайон» по вул. Бєлова, непарна сторона;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«Дитячий комбінат № 7» по вул. Захисників України, 2;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 Захисників України» по вул. Пухова, 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«Нова Подусівка» по вул. Незалежності, непарна;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Глібова» по вул. Незалежності, непарна;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Жабинського» по просп. Перемоги, 10;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«Школа № 5» по вул. 1-го Травня, 56;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«Вал» по вул. Преображенська, 10;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«Алея Героїв» по вул. Єлецька, 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М. Небаби» по просп. Миру, 108;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Толстого» по вул. Толстого, 117-а;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Кистяківських» по вул. Шевченка, 109;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«Діагностичний центр» по вул. Шевченка, непарна;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«Діагностичний центр» по вул. Шевченка, 160-а;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Гонча» по просп. Перемоги, 103;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Доценка» по вул. Рокосовського,26;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Максима Загривого» по просп. Миру, 191;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«Нова Подусівка» по вул. Незалежності, біля церкви,парна;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«Педагогічний університет» по вул. Г. Полуботка, 68;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«Педагогічний університет» по вул. Г. Полуботка, 53;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«Філармонія» по просп. Миру, 15;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«Красна площа» по просп. Миру, 25;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«Алея Героїв» по просп. Миру, 14;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Гонча» по вул. Київська, 14-а;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«Магазин Універмаг» по вул. Шевченка, 264;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«Вул. Н. Сагайдак» по вул. Шевченка, 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«Дитячий комбінат № 7» по вул. Захисників України, 1;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«Кінотеатр «Жовтень» по вул. Гагаріна, 21;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Мінська» по вул. Глібова, 35;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«Інструментальна» по вул. Козацька, 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«Інструментальна» по вул. Козацька, непарна;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«СТО ВАЗ» по вул. Козацька, 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«СТО ВАЗ» по вул. Козацька, непарна;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«Ялівщина» по вул. Проектна, непарна;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«Алєксєєва» по вул. Героїв Чорнобиля, 65;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«Алєксєєва» по вул. Героїв Чорнобиля, 42;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«Вул. Захисників України» по вул. Героїв Пухова, 49;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«Педагогічний університет» по вул. О. Молодчого, 9-а;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«Нафтобаза» по вул. Толстого, 159;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Кистяківських» по вул. Шевченка, 126;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Глібова» по вул. Красносільського, 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Івана Рашевського» по вул. Козацька, 2, тролейбусна;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«Готель «Градецький» по просп. Миру, 89;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 П’ять кутів» по вул. 1-го Травня, 24,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«Героїв Чорнобиля» по просп. Миру, непарна;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«Школа № 23» по вул. Шевченка, 195;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«Ринок» по вул. Незалежності, біля ринку;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Козацька» по вул. Козацька, 13-а;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«Стадіон Гагаріна» по вул. Шевченка, 63;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Стрілецька» по вул. Льотна, 25-Б;</w:t>
      </w:r>
    </w:p>
    <w:p w:rsidR="00AA2CE1" w:rsidRPr="00221D33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221D33">
        <w:rPr>
          <w:lang w:val="uk-UA"/>
        </w:rPr>
        <w:t>зупинка «Вулиця Єськова» по вул. Єськова;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>зупинка «Вул. Козацька» по вул. Козацька, 2, автобусна;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«Міська стоматполікліника»</w:t>
      </w:r>
      <w:r>
        <w:rPr>
          <w:lang w:val="uk-UA"/>
        </w:rPr>
        <w:t xml:space="preserve"> по просп. Перемоги, 187;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«Магазин «Електрон»</w:t>
      </w:r>
      <w:r>
        <w:rPr>
          <w:lang w:val="uk-UA"/>
        </w:rPr>
        <w:t xml:space="preserve"> по вул. Рокоссовського, 62;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«Вул. Грибоєдова»</w:t>
      </w:r>
      <w:r>
        <w:rPr>
          <w:lang w:val="uk-UA"/>
        </w:rPr>
        <w:t xml:space="preserve"> по вул. 1-го Травня, 134;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«вул. Тичини»</w:t>
      </w:r>
      <w:r>
        <w:rPr>
          <w:lang w:val="uk-UA"/>
        </w:rPr>
        <w:t xml:space="preserve"> по просп. Миру, 243;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«Автозавод»</w:t>
      </w:r>
      <w:r>
        <w:rPr>
          <w:lang w:val="uk-UA"/>
        </w:rPr>
        <w:t xml:space="preserve"> по просп. Миру, 312, </w:t>
      </w:r>
      <w:r w:rsidRPr="000F5A3E">
        <w:rPr>
          <w:lang w:val="uk-UA"/>
        </w:rPr>
        <w:t>кінцева зупинка автобусного маршруту №</w:t>
      </w:r>
      <w:r>
        <w:rPr>
          <w:lang w:val="uk-UA"/>
        </w:rPr>
        <w:t xml:space="preserve"> 35;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«Автозавод»</w:t>
      </w:r>
      <w:r>
        <w:rPr>
          <w:lang w:val="uk-UA"/>
        </w:rPr>
        <w:t xml:space="preserve"> по просп. Миру, 312, </w:t>
      </w:r>
      <w:r w:rsidRPr="000F5A3E">
        <w:rPr>
          <w:lang w:val="uk-UA"/>
        </w:rPr>
        <w:t>кінцева зупинка тролейбусного маршруту</w:t>
      </w:r>
      <w:r>
        <w:rPr>
          <w:lang w:val="uk-UA"/>
        </w:rPr>
        <w:t>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«Завод «ЧеЗаРа»</w:t>
      </w:r>
      <w:r>
        <w:rPr>
          <w:lang w:val="uk-UA"/>
        </w:rPr>
        <w:t xml:space="preserve"> по вул.Захисників України, 25, </w:t>
      </w:r>
      <w:r w:rsidRPr="000F5A3E">
        <w:rPr>
          <w:lang w:val="uk-UA"/>
        </w:rPr>
        <w:t>кінцева зупинка</w:t>
      </w:r>
      <w:r>
        <w:rPr>
          <w:lang w:val="uk-UA"/>
        </w:rPr>
        <w:t>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«Готель «Градецький»</w:t>
      </w:r>
      <w:r>
        <w:rPr>
          <w:lang w:val="uk-UA"/>
        </w:rPr>
        <w:t xml:space="preserve"> по </w:t>
      </w:r>
      <w:r w:rsidRPr="000F5A3E">
        <w:rPr>
          <w:lang w:val="uk-UA"/>
        </w:rPr>
        <w:t>просп. Миру, 86</w:t>
      </w:r>
      <w:r>
        <w:rPr>
          <w:lang w:val="uk-UA"/>
        </w:rPr>
        <w:t>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«Болдіна гора»</w:t>
      </w:r>
      <w:r>
        <w:rPr>
          <w:lang w:val="uk-UA"/>
        </w:rPr>
        <w:t xml:space="preserve"> по вул. Толстого, 90;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«Вул. Горького»</w:t>
      </w:r>
      <w:r>
        <w:rPr>
          <w:lang w:val="uk-UA"/>
        </w:rPr>
        <w:t xml:space="preserve"> по </w:t>
      </w:r>
      <w:r w:rsidRPr="000F5A3E">
        <w:rPr>
          <w:lang w:val="uk-UA"/>
        </w:rPr>
        <w:t>вул. Київ</w:t>
      </w:r>
      <w:r>
        <w:rPr>
          <w:lang w:val="uk-UA"/>
        </w:rPr>
        <w:t>ська, 23;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«Сіверянка»</w:t>
      </w:r>
      <w:r>
        <w:rPr>
          <w:lang w:val="uk-UA"/>
        </w:rPr>
        <w:t xml:space="preserve"> </w:t>
      </w:r>
      <w:r w:rsidRPr="000F5A3E">
        <w:rPr>
          <w:lang w:val="uk-UA"/>
        </w:rPr>
        <w:t>кінцева</w:t>
      </w:r>
      <w:r>
        <w:rPr>
          <w:lang w:val="uk-UA"/>
        </w:rPr>
        <w:t xml:space="preserve"> зупинка тролейбусного маршруту;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«Олександрівка  (розворотне коло)»</w:t>
      </w:r>
      <w:r>
        <w:rPr>
          <w:lang w:val="uk-UA"/>
        </w:rPr>
        <w:t xml:space="preserve"> по вул. 1-го Травня, 306, </w:t>
      </w:r>
      <w:r w:rsidRPr="000F5A3E">
        <w:rPr>
          <w:lang w:val="uk-UA"/>
        </w:rPr>
        <w:t>кінцева зупинка автобусного</w:t>
      </w:r>
      <w:r>
        <w:rPr>
          <w:lang w:val="uk-UA"/>
        </w:rPr>
        <w:t xml:space="preserve"> </w:t>
      </w:r>
      <w:r w:rsidRPr="000F5A3E">
        <w:rPr>
          <w:lang w:val="uk-UA"/>
        </w:rPr>
        <w:t>маршруту № 27; 43</w:t>
      </w:r>
      <w:r>
        <w:rPr>
          <w:lang w:val="uk-UA"/>
        </w:rPr>
        <w:t>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«На вимогу»</w:t>
      </w:r>
      <w:r>
        <w:rPr>
          <w:lang w:val="uk-UA"/>
        </w:rPr>
        <w:t xml:space="preserve"> по вул. 1-го Травня, 262;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«На вимогу»</w:t>
      </w:r>
      <w:r>
        <w:rPr>
          <w:lang w:val="uk-UA"/>
        </w:rPr>
        <w:t xml:space="preserve"> по вул. 1-го Травня, 186;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«Ветеринарний комплекс»</w:t>
      </w:r>
      <w:r>
        <w:rPr>
          <w:lang w:val="uk-UA"/>
        </w:rPr>
        <w:t xml:space="preserve"> </w:t>
      </w:r>
      <w:r w:rsidRPr="000F5A3E">
        <w:rPr>
          <w:lang w:val="uk-UA"/>
        </w:rPr>
        <w:t>(на вимогу)</w:t>
      </w:r>
      <w:r>
        <w:rPr>
          <w:lang w:val="uk-UA"/>
        </w:rPr>
        <w:t xml:space="preserve"> по вул. 1-го Травня, 180;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0F5A3E">
        <w:rPr>
          <w:lang w:val="uk-UA"/>
        </w:rPr>
        <w:t>«Вул. Доценка»</w:t>
      </w:r>
      <w:r>
        <w:rPr>
          <w:lang w:val="uk-UA"/>
        </w:rPr>
        <w:t xml:space="preserve"> по вул. Пухова, 114;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Доценка»</w:t>
      </w:r>
      <w:r>
        <w:rPr>
          <w:lang w:val="uk-UA"/>
        </w:rPr>
        <w:t xml:space="preserve"> по вул. Пухова, 121;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«Механіко-технологічний технікум»</w:t>
      </w:r>
      <w:r>
        <w:rPr>
          <w:lang w:val="uk-UA"/>
        </w:rPr>
        <w:t xml:space="preserve"> по вул. Івана Мазепи, 64;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«Механіко-технологічний технікум»</w:t>
      </w:r>
      <w:r>
        <w:rPr>
          <w:lang w:val="uk-UA"/>
        </w:rPr>
        <w:t xml:space="preserve"> по вул. Івана Мазепи, непарна;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Василя Прохорського»</w:t>
      </w:r>
      <w:r>
        <w:rPr>
          <w:lang w:val="uk-UA"/>
        </w:rPr>
        <w:t xml:space="preserve"> по вул. Любецька, 65;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«Магазин «СеДаМ»</w:t>
      </w:r>
      <w:r>
        <w:rPr>
          <w:lang w:val="uk-UA"/>
        </w:rPr>
        <w:t xml:space="preserve"> по вул. Красносільського, 61;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«Учбовий комбінат»</w:t>
      </w:r>
      <w:r>
        <w:rPr>
          <w:lang w:val="uk-UA"/>
        </w:rPr>
        <w:t xml:space="preserve"> по вул. Красносільського, 76;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Любецька»</w:t>
      </w:r>
      <w:r>
        <w:rPr>
          <w:lang w:val="uk-UA"/>
        </w:rPr>
        <w:t xml:space="preserve"> по вул. Любецька, парна;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«М’ясокомбінат»</w:t>
      </w:r>
      <w:r>
        <w:rPr>
          <w:lang w:val="uk-UA"/>
        </w:rPr>
        <w:t xml:space="preserve"> по вул. Любецька, 80;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Глібова»</w:t>
      </w:r>
      <w:r>
        <w:rPr>
          <w:lang w:val="uk-UA"/>
        </w:rPr>
        <w:t xml:space="preserve"> по вул. Глібова, 73;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«Школа № 13»</w:t>
      </w:r>
      <w:r>
        <w:rPr>
          <w:lang w:val="uk-UA"/>
        </w:rPr>
        <w:t xml:space="preserve"> по вул. Ріпкінська, 2;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В. Чорновола»</w:t>
      </w:r>
      <w:r>
        <w:rPr>
          <w:lang w:val="uk-UA"/>
        </w:rPr>
        <w:t xml:space="preserve"> по вул. Любецька, 30;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Козацька»</w:t>
      </w:r>
      <w:r>
        <w:rPr>
          <w:lang w:val="uk-UA"/>
        </w:rPr>
        <w:t xml:space="preserve"> по вул. Козацька, 22;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«ВАТ «Ясень»</w:t>
      </w:r>
      <w:r>
        <w:rPr>
          <w:lang w:val="uk-UA"/>
        </w:rPr>
        <w:t xml:space="preserve"> по вул. Борисенка, 41;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«Ялівщина»</w:t>
      </w:r>
      <w:r>
        <w:rPr>
          <w:lang w:val="uk-UA"/>
        </w:rPr>
        <w:t xml:space="preserve"> по вул. 77 Гв. Дивізії, парна;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«Школа № 10»</w:t>
      </w:r>
      <w:r>
        <w:rPr>
          <w:lang w:val="uk-UA"/>
        </w:rPr>
        <w:t xml:space="preserve"> по вул. Попудренка, 33;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«Бібліотека»</w:t>
      </w:r>
      <w:r>
        <w:rPr>
          <w:lang w:val="uk-UA"/>
        </w:rPr>
        <w:t xml:space="preserve"> по вул. Козацька, непарна;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«Автопарк»</w:t>
      </w:r>
      <w:r>
        <w:rPr>
          <w:lang w:val="uk-UA"/>
        </w:rPr>
        <w:t xml:space="preserve"> по вул. Громадська, 39;</w:t>
      </w:r>
    </w:p>
    <w:p w:rsidR="00AA2CE1" w:rsidRPr="00CD6FA4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«Центральний ринок»</w:t>
      </w:r>
      <w:r>
        <w:rPr>
          <w:lang w:val="uk-UA"/>
        </w:rPr>
        <w:t xml:space="preserve"> по просп. Перемоги, 73;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>зупинка «</w:t>
      </w:r>
      <w:r w:rsidRPr="002A7209">
        <w:rPr>
          <w:lang w:val="uk-UA"/>
        </w:rPr>
        <w:t>Магазин «Івушка»</w:t>
      </w:r>
      <w:r>
        <w:rPr>
          <w:lang w:val="uk-UA"/>
        </w:rPr>
        <w:t xml:space="preserve"> по </w:t>
      </w:r>
      <w:r w:rsidRPr="002A7209">
        <w:rPr>
          <w:lang w:val="uk-UA"/>
        </w:rPr>
        <w:t>вул. Захисників</w:t>
      </w:r>
      <w:r>
        <w:rPr>
          <w:lang w:val="uk-UA"/>
        </w:rPr>
        <w:t xml:space="preserve"> України, 36;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«Холодторг»</w:t>
      </w:r>
      <w:r>
        <w:rPr>
          <w:lang w:val="uk-UA"/>
        </w:rPr>
        <w:t xml:space="preserve"> по вул. Старобілоуська, 59;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«Холодторг»</w:t>
      </w:r>
      <w:r>
        <w:rPr>
          <w:lang w:val="uk-UA"/>
        </w:rPr>
        <w:t xml:space="preserve"> по вул. Старобілоуська, 16;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Старостриженська»</w:t>
      </w:r>
      <w:r>
        <w:rPr>
          <w:lang w:val="uk-UA"/>
        </w:rPr>
        <w:t xml:space="preserve"> по просп. Миру, 6А;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2A7209">
        <w:rPr>
          <w:lang w:val="uk-UA"/>
        </w:rPr>
        <w:t>«Вул. Гетьмана Полуботка»</w:t>
      </w:r>
      <w:r>
        <w:rPr>
          <w:lang w:val="uk-UA"/>
        </w:rPr>
        <w:t xml:space="preserve"> по вул. Гетьмана Полуботка, 20;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зупинка </w:t>
      </w:r>
      <w:r w:rsidRPr="00E96C49">
        <w:rPr>
          <w:lang w:val="uk-UA"/>
        </w:rPr>
        <w:t>«Міський центр зайнятості»</w:t>
      </w:r>
      <w:r>
        <w:rPr>
          <w:lang w:val="uk-UA"/>
        </w:rPr>
        <w:t xml:space="preserve"> по вул. Попудренка, 13;</w:t>
      </w:r>
    </w:p>
    <w:p w:rsidR="00AA2CE1" w:rsidRDefault="00AA2CE1" w:rsidP="0086734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lang w:val="uk-UA"/>
        </w:rPr>
      </w:pPr>
      <w:r w:rsidRPr="00867345">
        <w:rPr>
          <w:lang w:val="uk-UA"/>
        </w:rPr>
        <w:t>зупинка «Вул. Громадська» по просп. Миру, 166.</w:t>
      </w:r>
    </w:p>
    <w:p w:rsidR="00AA2CE1" w:rsidRDefault="00AA2CE1" w:rsidP="00867345">
      <w:pPr>
        <w:tabs>
          <w:tab w:val="left" w:pos="1200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ab/>
      </w:r>
    </w:p>
    <w:p w:rsidR="00AA2CE1" w:rsidRPr="00BC10F2" w:rsidRDefault="00AA2CE1" w:rsidP="00867345">
      <w:pPr>
        <w:spacing w:after="0" w:line="240" w:lineRule="auto"/>
        <w:ind w:firstLine="709"/>
        <w:jc w:val="both"/>
        <w:rPr>
          <w:lang w:val="uk-UA"/>
        </w:rPr>
      </w:pPr>
      <w:r w:rsidRPr="00BC10F2">
        <w:rPr>
          <w:lang w:val="uk-UA"/>
        </w:rPr>
        <w:t>3.</w:t>
      </w:r>
      <w:r>
        <w:rPr>
          <w:lang w:val="uk-UA"/>
        </w:rPr>
        <w:t xml:space="preserve"> </w:t>
      </w:r>
      <w:r w:rsidRPr="00BC10F2">
        <w:rPr>
          <w:lang w:val="uk-UA"/>
        </w:rPr>
        <w:t>Відмовити у наданні дозволів на тимчасове розміщення зовнішньої реклами  товариству    з    обмеженою    відповідальністю    «ТВК   «Лідер»   на</w:t>
      </w:r>
    </w:p>
    <w:p w:rsidR="00AA2CE1" w:rsidRDefault="00AA2CE1" w:rsidP="0086734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рекламну конструкцію  типу  «стела»,  розміром  1,5  м   х  2,0  м,  за   адресою –</w:t>
      </w:r>
    </w:p>
    <w:p w:rsidR="00AA2CE1" w:rsidRDefault="00AA2CE1" w:rsidP="0086734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просп. Миру, 243 А.</w:t>
      </w:r>
    </w:p>
    <w:p w:rsidR="00AA2CE1" w:rsidRPr="00867345" w:rsidRDefault="00AA2CE1" w:rsidP="00867345">
      <w:pPr>
        <w:tabs>
          <w:tab w:val="left" w:pos="1200"/>
        </w:tabs>
        <w:spacing w:after="0" w:line="240" w:lineRule="auto"/>
        <w:jc w:val="both"/>
        <w:rPr>
          <w:lang w:val="uk-UA"/>
        </w:rPr>
      </w:pPr>
    </w:p>
    <w:p w:rsidR="00AA2CE1" w:rsidRPr="00FC36D0" w:rsidRDefault="00AA2CE1" w:rsidP="00867345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Pr="009317DA">
        <w:rPr>
          <w:lang w:val="uk-UA"/>
        </w:rPr>
        <w:t>. Продовжити</w:t>
      </w:r>
      <w:r>
        <w:rPr>
          <w:lang w:val="uk-UA"/>
        </w:rPr>
        <w:t> </w:t>
      </w:r>
      <w:r w:rsidRPr="009317DA">
        <w:rPr>
          <w:lang w:val="uk-UA"/>
        </w:rPr>
        <w:t>термін</w:t>
      </w:r>
      <w:r>
        <w:rPr>
          <w:lang w:val="uk-UA"/>
        </w:rPr>
        <w:t> </w:t>
      </w:r>
      <w:r w:rsidRPr="009317DA">
        <w:rPr>
          <w:lang w:val="uk-UA"/>
        </w:rPr>
        <w:t>дії</w:t>
      </w:r>
      <w:r>
        <w:rPr>
          <w:lang w:val="uk-UA"/>
        </w:rPr>
        <w:t> </w:t>
      </w:r>
      <w:r w:rsidRPr="009317DA">
        <w:rPr>
          <w:lang w:val="uk-UA"/>
        </w:rPr>
        <w:t>дозвол</w:t>
      </w:r>
      <w:r>
        <w:rPr>
          <w:lang w:val="uk-UA"/>
        </w:rPr>
        <w:t>ів</w:t>
      </w:r>
      <w:r w:rsidRPr="009317DA">
        <w:rPr>
          <w:lang w:val="uk-UA"/>
        </w:rPr>
        <w:t xml:space="preserve"> на розміщення зовнішньої реклами строком</w:t>
      </w:r>
      <w:r>
        <w:rPr>
          <w:lang w:val="uk-UA"/>
        </w:rPr>
        <w:t xml:space="preserve"> на шість місяців к</w:t>
      </w:r>
      <w:r w:rsidRPr="00FC36D0">
        <w:rPr>
          <w:lang w:val="uk-UA"/>
        </w:rPr>
        <w:t>омунальному підприємству «Чернігівський обласний академічний український музично-драматичний театр ім. Т. Г. Шевченка» Чернігівської обласної ради на спеціальні конструкції для анонсування театральної діяльності, у</w:t>
      </w:r>
      <w:r>
        <w:rPr>
          <w:lang w:val="uk-UA"/>
        </w:rPr>
        <w:t>сього 19</w:t>
      </w:r>
      <w:r w:rsidRPr="00FC36D0">
        <w:rPr>
          <w:lang w:val="uk-UA"/>
        </w:rPr>
        <w:t xml:space="preserve"> одиниць, на безоплатній основі, за адресами:</w:t>
      </w:r>
    </w:p>
    <w:p w:rsidR="00AA2CE1" w:rsidRDefault="00AA2CE1" w:rsidP="0086734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вул. Шевченка, 34;</w:t>
      </w:r>
    </w:p>
    <w:p w:rsidR="00AA2CE1" w:rsidRDefault="00AA2CE1" w:rsidP="0086734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 просп. Миру, 226;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Текстильників, 9, біля підземного переходу;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просп. Перемоги, 89;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Всіхсвятська, 7 (колишня вул. 50 років СРСР);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перехрестя вул. Рокоссовського, 26 з вул. Доценка, 1;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 Рокоссовського, 13, біля зупинки громадського транспорту «Вулиця Захисників України»;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площа Героїв Сталінграду, 1, біля зупинки громадського транспорту;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просп. Миру, 68, біля зупинки громадського транспорту «Готель «Градецький»;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Шевченка, 57, на вході до міського парку культури та відпочинку;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перехрестя вул. Рокоссовського з вул. Шевченка, 112 А;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 Рокоссовського, 3, навпроти зупинки громадського транспорту «Кінотеатр «Перемога»;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просп. Миру, 207;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просп. Миру, 196;</w:t>
      </w:r>
    </w:p>
    <w:p w:rsidR="00AA2CE1" w:rsidRPr="00FC36D0" w:rsidRDefault="00AA2CE1" w:rsidP="00867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FC36D0">
        <w:rPr>
          <w:lang w:val="uk-UA"/>
        </w:rPr>
        <w:t>- вул. Красносільського, 122;</w:t>
      </w:r>
    </w:p>
    <w:p w:rsidR="00AA2CE1" w:rsidRDefault="00AA2CE1" w:rsidP="0086734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 просп. Миру, 23, наземні </w:t>
      </w:r>
      <w:r w:rsidRPr="006E3AC8">
        <w:rPr>
          <w:lang w:val="uk-UA"/>
        </w:rPr>
        <w:t>спеціальні конструкції для анонсування театральної діяльності</w:t>
      </w:r>
      <w:r>
        <w:rPr>
          <w:lang w:val="uk-UA"/>
        </w:rPr>
        <w:t>, розміром 1,7 м х 1,75 м, усього чотири одиниці.</w:t>
      </w:r>
    </w:p>
    <w:p w:rsidR="00AA2CE1" w:rsidRPr="004D7B32" w:rsidRDefault="00AA2CE1" w:rsidP="00DF20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uk-UA"/>
        </w:rPr>
      </w:pPr>
    </w:p>
    <w:p w:rsidR="00AA2CE1" w:rsidRDefault="00AA2CE1" w:rsidP="00877E92">
      <w:pPr>
        <w:spacing w:after="0" w:line="240" w:lineRule="auto"/>
        <w:ind w:firstLine="720"/>
        <w:jc w:val="both"/>
        <w:rPr>
          <w:u w:val="single"/>
          <w:lang w:val="uk-UA"/>
        </w:rPr>
      </w:pPr>
      <w:r>
        <w:rPr>
          <w:lang w:val="uk-UA"/>
        </w:rPr>
        <w:t xml:space="preserve">5. </w:t>
      </w:r>
      <w:r w:rsidRPr="004451BD">
        <w:rPr>
          <w:lang w:val="uk-UA"/>
        </w:rPr>
        <w:t>Продовжити термін дії дозволів на розміщен</w:t>
      </w:r>
      <w:r>
        <w:rPr>
          <w:lang w:val="uk-UA"/>
        </w:rPr>
        <w:t>ня зовнішньої реклами строком на один рік, за умови приведення рекламних конструкцій у відповідність до затвердженого зразка, згідно додатку 1 до рішення виконавчого комітету ЧМР № 286 від 07.07.2016 року:</w:t>
      </w:r>
    </w:p>
    <w:p w:rsidR="00AA2CE1" w:rsidRPr="00645460" w:rsidRDefault="00AA2CE1" w:rsidP="00877E92">
      <w:pPr>
        <w:spacing w:after="0" w:line="240" w:lineRule="auto"/>
        <w:ind w:firstLine="720"/>
        <w:jc w:val="both"/>
        <w:rPr>
          <w:u w:val="single"/>
          <w:lang w:val="uk-UA"/>
        </w:rPr>
      </w:pPr>
    </w:p>
    <w:p w:rsidR="00AA2CE1" w:rsidRPr="0009626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096260">
        <w:rPr>
          <w:lang w:val="uk-UA"/>
        </w:rPr>
        <w:t>.1. Товариству з обмеженою відповідальністю «Телерадіокомпанія «Голд Фьюче» на наземну рекламну конструкцію типу «біг-борд» з двома площинами, усього дві одиниці, розміром 3,0 м х 6,0 м, за адресами:</w:t>
      </w:r>
    </w:p>
    <w:p w:rsidR="00AA2CE1" w:rsidRPr="00096260" w:rsidRDefault="00AA2CE1" w:rsidP="00877E92">
      <w:pPr>
        <w:spacing w:after="0" w:line="240" w:lineRule="auto"/>
        <w:jc w:val="both"/>
        <w:rPr>
          <w:lang w:val="uk-UA"/>
        </w:rPr>
      </w:pPr>
      <w:r w:rsidRPr="00096260">
        <w:rPr>
          <w:lang w:val="uk-UA"/>
        </w:rPr>
        <w:t>- вул. Кільцева (виїзд в сторону с. Півці);</w:t>
      </w:r>
    </w:p>
    <w:p w:rsidR="00AA2CE1" w:rsidRPr="00096260" w:rsidRDefault="00AA2CE1" w:rsidP="00877E92">
      <w:pPr>
        <w:spacing w:after="0" w:line="240" w:lineRule="auto"/>
        <w:jc w:val="both"/>
        <w:rPr>
          <w:lang w:val="uk-UA"/>
        </w:rPr>
      </w:pPr>
      <w:r w:rsidRPr="00096260">
        <w:rPr>
          <w:lang w:val="uk-UA"/>
        </w:rPr>
        <w:t>- вул. Кільцева, 16 А;</w:t>
      </w:r>
    </w:p>
    <w:p w:rsidR="00AA2CE1" w:rsidRPr="00096260" w:rsidRDefault="00AA2CE1" w:rsidP="00877E92">
      <w:pPr>
        <w:spacing w:after="0" w:line="240" w:lineRule="auto"/>
        <w:jc w:val="both"/>
        <w:rPr>
          <w:lang w:val="uk-UA"/>
        </w:rPr>
      </w:pPr>
    </w:p>
    <w:p w:rsidR="00AA2CE1" w:rsidRPr="0009626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096260">
        <w:rPr>
          <w:lang w:val="uk-UA"/>
        </w:rPr>
        <w:t xml:space="preserve">.2. Товариству з обмеженою відповідальністю «Реклама та друк» на рекламну  конструкцію  типу  «біг-борд»  з двома площини, розміром 3,0 м х 6,0 м, за адресою – вул. Пушкіна, 21; </w:t>
      </w:r>
    </w:p>
    <w:p w:rsidR="00AA2CE1" w:rsidRPr="00096260" w:rsidRDefault="00AA2CE1" w:rsidP="00877E92">
      <w:pPr>
        <w:spacing w:after="0" w:line="240" w:lineRule="auto"/>
        <w:ind w:firstLine="708"/>
        <w:jc w:val="both"/>
        <w:rPr>
          <w:lang w:val="uk-UA"/>
        </w:rPr>
      </w:pPr>
    </w:p>
    <w:p w:rsidR="00AA2CE1" w:rsidRPr="00096260" w:rsidRDefault="00AA2CE1" w:rsidP="00877E92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>5</w:t>
      </w:r>
      <w:r w:rsidRPr="00096260">
        <w:rPr>
          <w:lang w:val="uk-UA"/>
        </w:rPr>
        <w:t>.3. Товариству з обмеженою відповідальністю «Рекламна агенція «Голд Ф`юче» на рекламні конструкції типу:</w:t>
      </w:r>
    </w:p>
    <w:p w:rsidR="00AA2CE1" w:rsidRPr="00096260" w:rsidRDefault="00AA2CE1" w:rsidP="00877E9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096260">
        <w:rPr>
          <w:lang w:val="uk-UA"/>
        </w:rPr>
        <w:t>.3.1. один «біг-борд» з двома площинами, розміром 3,0 м х 6,0 м, за адресами:</w:t>
      </w:r>
    </w:p>
    <w:p w:rsidR="00AA2CE1" w:rsidRPr="00096260" w:rsidRDefault="00AA2CE1" w:rsidP="00877E92">
      <w:pPr>
        <w:spacing w:after="0" w:line="240" w:lineRule="auto"/>
        <w:rPr>
          <w:lang w:val="uk-UA"/>
        </w:rPr>
      </w:pPr>
      <w:r w:rsidRPr="00096260">
        <w:rPr>
          <w:lang w:val="uk-UA"/>
        </w:rPr>
        <w:t>- вул. Івана Мазепи, 60 (колишня вул. Щорса) (АТЛ-1);</w:t>
      </w:r>
    </w:p>
    <w:p w:rsidR="00AA2CE1" w:rsidRPr="00096260" w:rsidRDefault="00AA2CE1" w:rsidP="00877E92">
      <w:pPr>
        <w:spacing w:after="0" w:line="240" w:lineRule="auto"/>
        <w:rPr>
          <w:lang w:val="uk-UA"/>
        </w:rPr>
      </w:pPr>
      <w:r w:rsidRPr="00096260">
        <w:rPr>
          <w:lang w:val="uk-UA"/>
        </w:rPr>
        <w:t>- перехрестя вул. 1-го Травня та вул. Генерала Бєлова;</w:t>
      </w:r>
    </w:p>
    <w:p w:rsidR="00AA2CE1" w:rsidRPr="00096260" w:rsidRDefault="00AA2CE1" w:rsidP="00877E92">
      <w:pPr>
        <w:spacing w:after="0" w:line="240" w:lineRule="auto"/>
        <w:rPr>
          <w:lang w:val="uk-UA"/>
        </w:rPr>
      </w:pPr>
      <w:r w:rsidRPr="00096260">
        <w:rPr>
          <w:lang w:val="uk-UA"/>
        </w:rPr>
        <w:t>- перехрестя вул. 1-го Травня, 176 та вул. Олександра Молодчого, 78;</w:t>
      </w:r>
    </w:p>
    <w:p w:rsidR="00AA2CE1" w:rsidRPr="00096260" w:rsidRDefault="00AA2CE1" w:rsidP="00877E92">
      <w:pPr>
        <w:spacing w:after="0" w:line="240" w:lineRule="auto"/>
        <w:rPr>
          <w:lang w:val="uk-UA"/>
        </w:rPr>
      </w:pPr>
      <w:r w:rsidRPr="00096260">
        <w:rPr>
          <w:lang w:val="uk-UA"/>
        </w:rPr>
        <w:t>- перехрестя просп. Миру, 2 та вул. Лісковицької;</w:t>
      </w:r>
    </w:p>
    <w:p w:rsidR="00AA2CE1" w:rsidRPr="00096260" w:rsidRDefault="00AA2CE1" w:rsidP="00877E92">
      <w:pPr>
        <w:spacing w:after="0" w:line="240" w:lineRule="auto"/>
        <w:rPr>
          <w:lang w:val="uk-UA"/>
        </w:rPr>
      </w:pPr>
      <w:r w:rsidRPr="00096260">
        <w:rPr>
          <w:lang w:val="uk-UA"/>
        </w:rPr>
        <w:t>- перехрестя просп. Перемоги, 49 та вул. Попудренка;</w:t>
      </w:r>
    </w:p>
    <w:p w:rsidR="00AA2CE1" w:rsidRDefault="00AA2CE1" w:rsidP="00877E92">
      <w:pPr>
        <w:tabs>
          <w:tab w:val="left" w:pos="6964"/>
        </w:tabs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096260">
        <w:rPr>
          <w:lang w:val="uk-UA"/>
        </w:rPr>
        <w:t>.3.2. один «біг-борд» з чотирма площинами, розміром 3,0 м х 6,0 м, за адресою – Київське шосе, 3 (виїзд із м</w:t>
      </w:r>
      <w:r>
        <w:rPr>
          <w:lang w:val="uk-UA"/>
        </w:rPr>
        <w:t>іста у напрямку до міста Києва).</w:t>
      </w:r>
    </w:p>
    <w:p w:rsidR="00AA2CE1" w:rsidRDefault="00AA2CE1" w:rsidP="00877E92">
      <w:pPr>
        <w:tabs>
          <w:tab w:val="left" w:pos="6964"/>
        </w:tabs>
        <w:spacing w:after="0" w:line="240" w:lineRule="auto"/>
        <w:ind w:firstLine="709"/>
        <w:jc w:val="both"/>
        <w:rPr>
          <w:lang w:val="uk-UA"/>
        </w:rPr>
      </w:pPr>
    </w:p>
    <w:p w:rsidR="00AA2CE1" w:rsidRDefault="00AA2CE1" w:rsidP="00AF7355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6. </w:t>
      </w:r>
      <w:r w:rsidRPr="00502B6A">
        <w:rPr>
          <w:lang w:val="uk-UA"/>
        </w:rPr>
        <w:t xml:space="preserve">Контроль за виконанням цього рішення покласти на заступника міського голови </w:t>
      </w:r>
      <w:r>
        <w:rPr>
          <w:lang w:val="uk-UA"/>
        </w:rPr>
        <w:t>Ломако О. А.</w:t>
      </w:r>
    </w:p>
    <w:p w:rsidR="00AA2CE1" w:rsidRDefault="00AA2CE1" w:rsidP="00AF7355">
      <w:pPr>
        <w:tabs>
          <w:tab w:val="left" w:pos="7380"/>
        </w:tabs>
        <w:spacing w:after="0" w:line="240" w:lineRule="auto"/>
        <w:rPr>
          <w:lang w:val="uk-UA"/>
        </w:rPr>
      </w:pPr>
    </w:p>
    <w:p w:rsidR="00AA2CE1" w:rsidRDefault="00AA2CE1" w:rsidP="00AF7355">
      <w:pPr>
        <w:tabs>
          <w:tab w:val="left" w:pos="7380"/>
        </w:tabs>
        <w:spacing w:after="0" w:line="240" w:lineRule="auto"/>
        <w:rPr>
          <w:lang w:val="uk-UA"/>
        </w:rPr>
      </w:pPr>
    </w:p>
    <w:p w:rsidR="00AA2CE1" w:rsidRDefault="00AA2CE1" w:rsidP="00AF7355">
      <w:pPr>
        <w:tabs>
          <w:tab w:val="left" w:pos="7380"/>
        </w:tabs>
        <w:spacing w:after="0" w:line="240" w:lineRule="auto"/>
        <w:rPr>
          <w:lang w:val="uk-UA"/>
        </w:rPr>
      </w:pPr>
      <w:r w:rsidRPr="00B934A9">
        <w:rPr>
          <w:lang w:val="uk-UA"/>
        </w:rPr>
        <w:t>Міський голова                                                                             В. А. Атрошенко</w:t>
      </w:r>
    </w:p>
    <w:p w:rsidR="00AA2CE1" w:rsidRDefault="00AA2CE1" w:rsidP="00AF7355">
      <w:pPr>
        <w:spacing w:after="0" w:line="240" w:lineRule="auto"/>
        <w:rPr>
          <w:lang w:val="uk-UA"/>
        </w:rPr>
      </w:pPr>
    </w:p>
    <w:p w:rsidR="00AA2CE1" w:rsidRDefault="00AA2CE1" w:rsidP="00AF7355">
      <w:pPr>
        <w:spacing w:after="0" w:line="240" w:lineRule="auto"/>
        <w:rPr>
          <w:lang w:val="uk-UA"/>
        </w:rPr>
      </w:pPr>
    </w:p>
    <w:p w:rsidR="00AA2CE1" w:rsidRPr="00081E9F" w:rsidRDefault="00AA2CE1" w:rsidP="00AF7355">
      <w:pPr>
        <w:spacing w:after="0" w:line="240" w:lineRule="auto"/>
        <w:rPr>
          <w:lang w:val="uk-UA"/>
        </w:rPr>
      </w:pPr>
      <w:r w:rsidRPr="009C66AC">
        <w:rPr>
          <w:lang w:val="uk-UA"/>
        </w:rPr>
        <w:t>Секретар міської ради</w:t>
      </w:r>
      <w:r w:rsidRPr="00B934A9"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</w:t>
      </w:r>
      <w:r w:rsidRPr="00B934A9">
        <w:rPr>
          <w:lang w:val="uk-UA"/>
        </w:rPr>
        <w:t xml:space="preserve"> </w:t>
      </w:r>
      <w:r>
        <w:rPr>
          <w:lang w:val="uk-UA"/>
        </w:rPr>
        <w:t>М. П.</w:t>
      </w:r>
      <w:r w:rsidRPr="00B934A9">
        <w:rPr>
          <w:lang w:val="uk-UA"/>
        </w:rPr>
        <w:t xml:space="preserve"> </w:t>
      </w:r>
      <w:r>
        <w:rPr>
          <w:lang w:val="uk-UA"/>
        </w:rPr>
        <w:t>Черненок</w:t>
      </w:r>
    </w:p>
    <w:sectPr w:rsidR="00AA2CE1" w:rsidRPr="00081E9F" w:rsidSect="00AF7355">
      <w:headerReference w:type="even" r:id="rId9"/>
      <w:headerReference w:type="default" r:id="rId10"/>
      <w:pgSz w:w="11906" w:h="16838"/>
      <w:pgMar w:top="850" w:right="850" w:bottom="850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E1" w:rsidRDefault="00AA2CE1" w:rsidP="006D3474">
      <w:pPr>
        <w:spacing w:after="0" w:line="240" w:lineRule="auto"/>
      </w:pPr>
      <w:r>
        <w:separator/>
      </w:r>
    </w:p>
  </w:endnote>
  <w:endnote w:type="continuationSeparator" w:id="0">
    <w:p w:rsidR="00AA2CE1" w:rsidRDefault="00AA2CE1" w:rsidP="006D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E1" w:rsidRDefault="00AA2CE1" w:rsidP="006D3474">
      <w:pPr>
        <w:spacing w:after="0" w:line="240" w:lineRule="auto"/>
      </w:pPr>
      <w:r>
        <w:separator/>
      </w:r>
    </w:p>
  </w:footnote>
  <w:footnote w:type="continuationSeparator" w:id="0">
    <w:p w:rsidR="00AA2CE1" w:rsidRDefault="00AA2CE1" w:rsidP="006D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E1" w:rsidRDefault="00AA2CE1" w:rsidP="007740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CE1" w:rsidRDefault="00AA2C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E1" w:rsidRDefault="00AA2CE1" w:rsidP="007740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AA2CE1" w:rsidRDefault="00AA2CE1">
    <w:pPr>
      <w:pStyle w:val="Header"/>
      <w:jc w:val="center"/>
    </w:pPr>
  </w:p>
  <w:p w:rsidR="00AA2CE1" w:rsidRPr="000B443F" w:rsidRDefault="00AA2CE1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6AF1"/>
    <w:multiLevelType w:val="hybridMultilevel"/>
    <w:tmpl w:val="0B98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A7470F"/>
    <w:multiLevelType w:val="multilevel"/>
    <w:tmpl w:val="295E60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F812630"/>
    <w:multiLevelType w:val="hybridMultilevel"/>
    <w:tmpl w:val="13200578"/>
    <w:lvl w:ilvl="0" w:tplc="FE6039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5D2E1E"/>
    <w:multiLevelType w:val="hybridMultilevel"/>
    <w:tmpl w:val="70C0D6C8"/>
    <w:lvl w:ilvl="0" w:tplc="8B107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1BD"/>
    <w:rsid w:val="000133D0"/>
    <w:rsid w:val="00015A40"/>
    <w:rsid w:val="00020F86"/>
    <w:rsid w:val="0005719E"/>
    <w:rsid w:val="000658A5"/>
    <w:rsid w:val="000667E3"/>
    <w:rsid w:val="00081E9F"/>
    <w:rsid w:val="00096260"/>
    <w:rsid w:val="000A22E2"/>
    <w:rsid w:val="000B443F"/>
    <w:rsid w:val="000C0417"/>
    <w:rsid w:val="000C0B93"/>
    <w:rsid w:val="000E10F1"/>
    <w:rsid w:val="000E16F1"/>
    <w:rsid w:val="000E38B4"/>
    <w:rsid w:val="000F5A3E"/>
    <w:rsid w:val="0010549E"/>
    <w:rsid w:val="00130E0E"/>
    <w:rsid w:val="0013681B"/>
    <w:rsid w:val="001370A8"/>
    <w:rsid w:val="00140AE4"/>
    <w:rsid w:val="00145A69"/>
    <w:rsid w:val="0015104E"/>
    <w:rsid w:val="001515F5"/>
    <w:rsid w:val="001518EC"/>
    <w:rsid w:val="0015260D"/>
    <w:rsid w:val="00153E7A"/>
    <w:rsid w:val="00154ED8"/>
    <w:rsid w:val="00160A13"/>
    <w:rsid w:val="00164405"/>
    <w:rsid w:val="00170807"/>
    <w:rsid w:val="00194DBD"/>
    <w:rsid w:val="001C5D3D"/>
    <w:rsid w:val="001C76D2"/>
    <w:rsid w:val="001D340C"/>
    <w:rsid w:val="001D5135"/>
    <w:rsid w:val="001E1DA3"/>
    <w:rsid w:val="001E2950"/>
    <w:rsid w:val="001F3528"/>
    <w:rsid w:val="00212282"/>
    <w:rsid w:val="0022125C"/>
    <w:rsid w:val="00221D33"/>
    <w:rsid w:val="00224B5E"/>
    <w:rsid w:val="002356A9"/>
    <w:rsid w:val="00244C47"/>
    <w:rsid w:val="00245901"/>
    <w:rsid w:val="0025441F"/>
    <w:rsid w:val="00287BE5"/>
    <w:rsid w:val="002A34B7"/>
    <w:rsid w:val="002A7209"/>
    <w:rsid w:val="002D524D"/>
    <w:rsid w:val="00305A55"/>
    <w:rsid w:val="00322437"/>
    <w:rsid w:val="00322AB6"/>
    <w:rsid w:val="00323D35"/>
    <w:rsid w:val="003376AA"/>
    <w:rsid w:val="00342BF7"/>
    <w:rsid w:val="00343351"/>
    <w:rsid w:val="00350442"/>
    <w:rsid w:val="00371477"/>
    <w:rsid w:val="00371A40"/>
    <w:rsid w:val="00372995"/>
    <w:rsid w:val="00380520"/>
    <w:rsid w:val="00383233"/>
    <w:rsid w:val="003916B9"/>
    <w:rsid w:val="00397C59"/>
    <w:rsid w:val="003B0474"/>
    <w:rsid w:val="003B5763"/>
    <w:rsid w:val="003D4A9B"/>
    <w:rsid w:val="003D6D52"/>
    <w:rsid w:val="003E3D26"/>
    <w:rsid w:val="003E4691"/>
    <w:rsid w:val="003E58C9"/>
    <w:rsid w:val="003E590F"/>
    <w:rsid w:val="003E5D18"/>
    <w:rsid w:val="003E7D19"/>
    <w:rsid w:val="003F332E"/>
    <w:rsid w:val="00407DB3"/>
    <w:rsid w:val="004451BD"/>
    <w:rsid w:val="0044782E"/>
    <w:rsid w:val="00461F2F"/>
    <w:rsid w:val="004629EB"/>
    <w:rsid w:val="00463A40"/>
    <w:rsid w:val="00474653"/>
    <w:rsid w:val="00474AE1"/>
    <w:rsid w:val="00491035"/>
    <w:rsid w:val="0049233F"/>
    <w:rsid w:val="00495D17"/>
    <w:rsid w:val="00496867"/>
    <w:rsid w:val="004D7B32"/>
    <w:rsid w:val="004E16FC"/>
    <w:rsid w:val="00502B6A"/>
    <w:rsid w:val="00505DC6"/>
    <w:rsid w:val="00506583"/>
    <w:rsid w:val="00507152"/>
    <w:rsid w:val="00514538"/>
    <w:rsid w:val="00536E68"/>
    <w:rsid w:val="00551467"/>
    <w:rsid w:val="00553F28"/>
    <w:rsid w:val="00554D58"/>
    <w:rsid w:val="0056056D"/>
    <w:rsid w:val="00562047"/>
    <w:rsid w:val="00575FFC"/>
    <w:rsid w:val="005773DF"/>
    <w:rsid w:val="005837E3"/>
    <w:rsid w:val="005A3693"/>
    <w:rsid w:val="005D4AE6"/>
    <w:rsid w:val="005E7F4C"/>
    <w:rsid w:val="005F259B"/>
    <w:rsid w:val="005F6D9A"/>
    <w:rsid w:val="00624060"/>
    <w:rsid w:val="00625776"/>
    <w:rsid w:val="00645460"/>
    <w:rsid w:val="00645D7D"/>
    <w:rsid w:val="0065446E"/>
    <w:rsid w:val="006650AF"/>
    <w:rsid w:val="006751FF"/>
    <w:rsid w:val="00686876"/>
    <w:rsid w:val="0069533C"/>
    <w:rsid w:val="006C792B"/>
    <w:rsid w:val="006D04E6"/>
    <w:rsid w:val="006D1A1B"/>
    <w:rsid w:val="006D3474"/>
    <w:rsid w:val="006E37B2"/>
    <w:rsid w:val="006E3AC8"/>
    <w:rsid w:val="006E7487"/>
    <w:rsid w:val="006F2F10"/>
    <w:rsid w:val="00712B19"/>
    <w:rsid w:val="0072400B"/>
    <w:rsid w:val="00732BB6"/>
    <w:rsid w:val="00733329"/>
    <w:rsid w:val="00745F50"/>
    <w:rsid w:val="00746E4E"/>
    <w:rsid w:val="00751D7A"/>
    <w:rsid w:val="00752FED"/>
    <w:rsid w:val="00774068"/>
    <w:rsid w:val="007B442E"/>
    <w:rsid w:val="007C2F72"/>
    <w:rsid w:val="007D080F"/>
    <w:rsid w:val="007E6285"/>
    <w:rsid w:val="00801870"/>
    <w:rsid w:val="008323BA"/>
    <w:rsid w:val="00833DFD"/>
    <w:rsid w:val="00837947"/>
    <w:rsid w:val="008409C0"/>
    <w:rsid w:val="00846A13"/>
    <w:rsid w:val="00867345"/>
    <w:rsid w:val="008714A2"/>
    <w:rsid w:val="008722F2"/>
    <w:rsid w:val="008773F2"/>
    <w:rsid w:val="00877E92"/>
    <w:rsid w:val="00896489"/>
    <w:rsid w:val="008A251E"/>
    <w:rsid w:val="008A3CD0"/>
    <w:rsid w:val="008C170D"/>
    <w:rsid w:val="008D494A"/>
    <w:rsid w:val="008F4E32"/>
    <w:rsid w:val="008F6361"/>
    <w:rsid w:val="009167CD"/>
    <w:rsid w:val="009202D1"/>
    <w:rsid w:val="0092305D"/>
    <w:rsid w:val="009317DA"/>
    <w:rsid w:val="0095692D"/>
    <w:rsid w:val="009675B6"/>
    <w:rsid w:val="00971048"/>
    <w:rsid w:val="0098122A"/>
    <w:rsid w:val="00994DA0"/>
    <w:rsid w:val="00995704"/>
    <w:rsid w:val="009A3D9C"/>
    <w:rsid w:val="009C66AC"/>
    <w:rsid w:val="009C7F77"/>
    <w:rsid w:val="009E5115"/>
    <w:rsid w:val="009F5260"/>
    <w:rsid w:val="009F5922"/>
    <w:rsid w:val="009F7949"/>
    <w:rsid w:val="00A30462"/>
    <w:rsid w:val="00A44229"/>
    <w:rsid w:val="00A512E7"/>
    <w:rsid w:val="00A54A9E"/>
    <w:rsid w:val="00AA2CE1"/>
    <w:rsid w:val="00AB5CBA"/>
    <w:rsid w:val="00AB7E4E"/>
    <w:rsid w:val="00AC2D27"/>
    <w:rsid w:val="00AE0DA3"/>
    <w:rsid w:val="00AE41C0"/>
    <w:rsid w:val="00AE584F"/>
    <w:rsid w:val="00AF7355"/>
    <w:rsid w:val="00AF7405"/>
    <w:rsid w:val="00B1013F"/>
    <w:rsid w:val="00B444FF"/>
    <w:rsid w:val="00B46768"/>
    <w:rsid w:val="00B55376"/>
    <w:rsid w:val="00B63CBC"/>
    <w:rsid w:val="00B7435B"/>
    <w:rsid w:val="00B81C5A"/>
    <w:rsid w:val="00B934A9"/>
    <w:rsid w:val="00BA592D"/>
    <w:rsid w:val="00BB59F8"/>
    <w:rsid w:val="00BC10F2"/>
    <w:rsid w:val="00BC1E1B"/>
    <w:rsid w:val="00BC6418"/>
    <w:rsid w:val="00BE2CCE"/>
    <w:rsid w:val="00BF74DA"/>
    <w:rsid w:val="00C04625"/>
    <w:rsid w:val="00C0626A"/>
    <w:rsid w:val="00C15753"/>
    <w:rsid w:val="00C17BC5"/>
    <w:rsid w:val="00C37B78"/>
    <w:rsid w:val="00C40125"/>
    <w:rsid w:val="00C44D25"/>
    <w:rsid w:val="00C7074C"/>
    <w:rsid w:val="00C83BD7"/>
    <w:rsid w:val="00C9131B"/>
    <w:rsid w:val="00CA2D3B"/>
    <w:rsid w:val="00CB3280"/>
    <w:rsid w:val="00CB610B"/>
    <w:rsid w:val="00CC54E0"/>
    <w:rsid w:val="00CD1B2A"/>
    <w:rsid w:val="00CD6FA4"/>
    <w:rsid w:val="00CF684B"/>
    <w:rsid w:val="00D015B7"/>
    <w:rsid w:val="00D118D2"/>
    <w:rsid w:val="00D25593"/>
    <w:rsid w:val="00D26E83"/>
    <w:rsid w:val="00D27D5E"/>
    <w:rsid w:val="00D521E6"/>
    <w:rsid w:val="00D67FF6"/>
    <w:rsid w:val="00D75650"/>
    <w:rsid w:val="00D77832"/>
    <w:rsid w:val="00D80327"/>
    <w:rsid w:val="00DA65EA"/>
    <w:rsid w:val="00DA7CCA"/>
    <w:rsid w:val="00DC5C58"/>
    <w:rsid w:val="00DD1FFC"/>
    <w:rsid w:val="00DD6270"/>
    <w:rsid w:val="00DD70FD"/>
    <w:rsid w:val="00DF2092"/>
    <w:rsid w:val="00E2590B"/>
    <w:rsid w:val="00E57B33"/>
    <w:rsid w:val="00E67BCC"/>
    <w:rsid w:val="00E757E8"/>
    <w:rsid w:val="00E865B2"/>
    <w:rsid w:val="00E86EF0"/>
    <w:rsid w:val="00E92956"/>
    <w:rsid w:val="00E96C49"/>
    <w:rsid w:val="00EA6762"/>
    <w:rsid w:val="00EB6693"/>
    <w:rsid w:val="00EB6779"/>
    <w:rsid w:val="00EC0A01"/>
    <w:rsid w:val="00ED2FDD"/>
    <w:rsid w:val="00ED3DE4"/>
    <w:rsid w:val="00EE3DBE"/>
    <w:rsid w:val="00EE517B"/>
    <w:rsid w:val="00F32988"/>
    <w:rsid w:val="00F33097"/>
    <w:rsid w:val="00F62B9F"/>
    <w:rsid w:val="00F72D42"/>
    <w:rsid w:val="00F83178"/>
    <w:rsid w:val="00F90ADB"/>
    <w:rsid w:val="00FB3464"/>
    <w:rsid w:val="00FB35AD"/>
    <w:rsid w:val="00FB6A70"/>
    <w:rsid w:val="00FC36D0"/>
    <w:rsid w:val="00FC4149"/>
    <w:rsid w:val="00FC723C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55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0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34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34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34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3474"/>
    <w:rPr>
      <w:rFonts w:cs="Times New Roman"/>
    </w:rPr>
  </w:style>
  <w:style w:type="character" w:styleId="PageNumber">
    <w:name w:val="page number"/>
    <w:basedOn w:val="DefaultParagraphFont"/>
    <w:uiPriority w:val="99"/>
    <w:rsid w:val="00AF73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26</Pages>
  <Words>8374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cp:lastPrinted>2017-07-19T07:16:00Z</cp:lastPrinted>
  <dcterms:created xsi:type="dcterms:W3CDTF">2017-08-29T08:36:00Z</dcterms:created>
  <dcterms:modified xsi:type="dcterms:W3CDTF">2017-08-29T08:59:00Z</dcterms:modified>
</cp:coreProperties>
</file>