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0"/>
        <w:gridCol w:w="4361"/>
      </w:tblGrid>
      <w:tr w:rsidR="000E04C8" w:rsidTr="00C20AFD">
        <w:tc>
          <w:tcPr>
            <w:tcW w:w="4360" w:type="dxa"/>
            <w:shd w:val="clear" w:color="auto" w:fill="800000"/>
          </w:tcPr>
          <w:p w:rsidR="000E04C8" w:rsidRPr="00C20AFD" w:rsidRDefault="000E04C8" w:rsidP="00C20AFD">
            <w:pPr>
              <w:jc w:val="center"/>
              <w:rPr>
                <w:rFonts w:ascii="Times New Roman" w:hAnsi="Times New Roman"/>
                <w:color w:val="800000"/>
                <w:sz w:val="28"/>
                <w:szCs w:val="28"/>
                <w:lang w:val="uk-UA"/>
              </w:rPr>
            </w:pPr>
          </w:p>
        </w:tc>
        <w:tc>
          <w:tcPr>
            <w:tcW w:w="4361" w:type="dxa"/>
            <w:shd w:val="clear" w:color="auto" w:fill="800000"/>
          </w:tcPr>
          <w:p w:rsidR="000E04C8" w:rsidRPr="00C20AFD" w:rsidRDefault="000E04C8" w:rsidP="00C20AFD">
            <w:pPr>
              <w:spacing w:after="0" w:line="240" w:lineRule="auto"/>
              <w:jc w:val="center"/>
              <w:rPr>
                <w:rFonts w:ascii="Times New Roman" w:hAnsi="Times New Roman"/>
                <w:color w:val="800000"/>
                <w:sz w:val="28"/>
                <w:szCs w:val="28"/>
                <w:lang w:val="uk-UA"/>
              </w:rPr>
            </w:pPr>
          </w:p>
          <w:p w:rsidR="000E04C8" w:rsidRPr="00C20AFD" w:rsidRDefault="000E04C8" w:rsidP="00C20AFD">
            <w:pPr>
              <w:spacing w:after="0" w:line="240" w:lineRule="auto"/>
              <w:jc w:val="center"/>
              <w:rPr>
                <w:rFonts w:ascii="Times New Roman" w:hAnsi="Times New Roman"/>
                <w:color w:val="800000"/>
                <w:sz w:val="28"/>
                <w:szCs w:val="28"/>
                <w:lang w:val="uk-UA"/>
              </w:rPr>
            </w:pPr>
          </w:p>
          <w:p w:rsidR="000E04C8" w:rsidRPr="00C20AFD" w:rsidRDefault="000E04C8" w:rsidP="00C20AFD">
            <w:pPr>
              <w:spacing w:after="0" w:line="240" w:lineRule="auto"/>
              <w:jc w:val="center"/>
              <w:rPr>
                <w:rFonts w:ascii="Times New Roman" w:hAnsi="Times New Roman"/>
                <w:color w:val="800000"/>
                <w:sz w:val="28"/>
                <w:szCs w:val="28"/>
                <w:lang w:val="uk-UA"/>
              </w:rPr>
            </w:pPr>
          </w:p>
          <w:p w:rsidR="000E04C8" w:rsidRPr="00C20AFD" w:rsidRDefault="000E04C8" w:rsidP="00C20AFD">
            <w:pPr>
              <w:spacing w:after="0" w:line="240" w:lineRule="auto"/>
              <w:jc w:val="center"/>
              <w:rPr>
                <w:rFonts w:ascii="Times New Roman" w:hAnsi="Times New Roman"/>
                <w:color w:val="800000"/>
                <w:sz w:val="28"/>
                <w:szCs w:val="28"/>
                <w:lang w:val="uk-UA"/>
              </w:rPr>
            </w:pPr>
          </w:p>
          <w:p w:rsidR="000E04C8" w:rsidRPr="00C20AFD" w:rsidRDefault="000E04C8" w:rsidP="00C20AFD">
            <w:pPr>
              <w:spacing w:after="0" w:line="240" w:lineRule="auto"/>
              <w:jc w:val="center"/>
              <w:rPr>
                <w:rFonts w:ascii="Times New Roman" w:hAnsi="Times New Roman"/>
                <w:color w:val="800000"/>
                <w:sz w:val="28"/>
                <w:szCs w:val="28"/>
                <w:lang w:val="uk-UA"/>
              </w:rPr>
            </w:pPr>
          </w:p>
          <w:p w:rsidR="000E04C8" w:rsidRPr="00C20AFD" w:rsidRDefault="000E04C8" w:rsidP="00C20AFD">
            <w:pPr>
              <w:spacing w:after="0" w:line="240" w:lineRule="auto"/>
              <w:jc w:val="center"/>
              <w:rPr>
                <w:rFonts w:ascii="Times New Roman" w:hAnsi="Times New Roman"/>
                <w:color w:val="800000"/>
                <w:sz w:val="28"/>
                <w:szCs w:val="28"/>
                <w:lang w:val="uk-UA"/>
              </w:rPr>
            </w:pPr>
          </w:p>
          <w:p w:rsidR="000E04C8" w:rsidRPr="00C20AFD" w:rsidRDefault="000E04C8" w:rsidP="00C20AFD">
            <w:pPr>
              <w:spacing w:after="0" w:line="240" w:lineRule="auto"/>
              <w:jc w:val="center"/>
              <w:rPr>
                <w:rFonts w:ascii="Times New Roman" w:hAnsi="Times New Roman"/>
                <w:color w:val="800000"/>
                <w:sz w:val="28"/>
                <w:szCs w:val="28"/>
                <w:lang w:val="uk-UA"/>
              </w:rPr>
            </w:pPr>
          </w:p>
          <w:p w:rsidR="000E04C8" w:rsidRPr="00C20AFD" w:rsidRDefault="000E04C8" w:rsidP="00C20AFD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9900"/>
                <w:sz w:val="36"/>
                <w:szCs w:val="36"/>
                <w:lang w:val="uk-UA"/>
              </w:rPr>
            </w:pPr>
            <w:r w:rsidRPr="00C20AFD">
              <w:rPr>
                <w:rFonts w:ascii="Bookman Old Style" w:hAnsi="Bookman Old Style"/>
                <w:b/>
                <w:color w:val="FF9900"/>
                <w:sz w:val="36"/>
                <w:szCs w:val="36"/>
                <w:lang w:val="uk-UA"/>
              </w:rPr>
              <w:t>Захисник України –</w:t>
            </w:r>
          </w:p>
          <w:p w:rsidR="000E04C8" w:rsidRPr="00C20AFD" w:rsidRDefault="000E04C8" w:rsidP="00C20AFD">
            <w:pPr>
              <w:spacing w:after="0" w:line="240" w:lineRule="auto"/>
              <w:jc w:val="center"/>
              <w:rPr>
                <w:rFonts w:ascii="Times New Roman" w:hAnsi="Times New Roman"/>
                <w:color w:val="800000"/>
                <w:sz w:val="36"/>
                <w:szCs w:val="36"/>
                <w:lang w:val="uk-UA"/>
              </w:rPr>
            </w:pPr>
            <w:r w:rsidRPr="00C20AFD">
              <w:rPr>
                <w:rFonts w:ascii="Bookman Old Style" w:hAnsi="Bookman Old Style"/>
                <w:b/>
                <w:color w:val="FF9900"/>
                <w:sz w:val="36"/>
                <w:szCs w:val="36"/>
                <w:lang w:val="uk-UA"/>
              </w:rPr>
              <w:t>Герой Чернігова</w:t>
            </w:r>
            <w:r w:rsidRPr="00C20AFD">
              <w:rPr>
                <w:rFonts w:ascii="Times New Roman" w:hAnsi="Times New Roman"/>
                <w:color w:val="800000"/>
                <w:sz w:val="36"/>
                <w:szCs w:val="36"/>
                <w:lang w:val="uk-UA"/>
              </w:rPr>
              <w:t xml:space="preserve"> </w:t>
            </w:r>
          </w:p>
          <w:p w:rsidR="000E04C8" w:rsidRPr="00C20AFD" w:rsidRDefault="000E04C8" w:rsidP="00C20AFD">
            <w:pPr>
              <w:spacing w:after="0" w:line="240" w:lineRule="auto"/>
              <w:jc w:val="center"/>
              <w:rPr>
                <w:rFonts w:ascii="Times New Roman" w:hAnsi="Times New Roman"/>
                <w:color w:val="800000"/>
                <w:sz w:val="36"/>
                <w:szCs w:val="36"/>
                <w:lang w:val="uk-UA"/>
              </w:rPr>
            </w:pPr>
          </w:p>
          <w:p w:rsidR="000E04C8" w:rsidRPr="00C20AFD" w:rsidRDefault="000E04C8" w:rsidP="00C20AFD">
            <w:pPr>
              <w:spacing w:after="0" w:line="240" w:lineRule="auto"/>
              <w:jc w:val="center"/>
              <w:rPr>
                <w:rFonts w:ascii="Times New Roman" w:hAnsi="Times New Roman"/>
                <w:color w:val="800000"/>
                <w:sz w:val="36"/>
                <w:szCs w:val="36"/>
                <w:lang w:val="uk-UA"/>
              </w:rPr>
            </w:pPr>
          </w:p>
          <w:p w:rsidR="000E04C8" w:rsidRPr="00C20AFD" w:rsidRDefault="000E04C8" w:rsidP="00C20AFD">
            <w:pPr>
              <w:spacing w:after="0" w:line="240" w:lineRule="auto"/>
              <w:jc w:val="center"/>
              <w:rPr>
                <w:rFonts w:ascii="Times New Roman" w:hAnsi="Times New Roman"/>
                <w:color w:val="800000"/>
                <w:sz w:val="36"/>
                <w:szCs w:val="36"/>
                <w:lang w:val="uk-UA"/>
              </w:rPr>
            </w:pPr>
          </w:p>
          <w:p w:rsidR="000E04C8" w:rsidRPr="00C20AFD" w:rsidRDefault="000E04C8" w:rsidP="00C20AFD">
            <w:pPr>
              <w:spacing w:after="0" w:line="240" w:lineRule="auto"/>
              <w:jc w:val="center"/>
              <w:rPr>
                <w:rFonts w:ascii="Times New Roman" w:hAnsi="Times New Roman"/>
                <w:color w:val="800000"/>
                <w:sz w:val="28"/>
                <w:szCs w:val="28"/>
                <w:lang w:val="uk-UA"/>
              </w:rPr>
            </w:pPr>
          </w:p>
          <w:p w:rsidR="000E04C8" w:rsidRPr="00C20AFD" w:rsidRDefault="000E04C8" w:rsidP="00C20AFD">
            <w:pPr>
              <w:spacing w:after="0" w:line="240" w:lineRule="auto"/>
              <w:jc w:val="center"/>
              <w:rPr>
                <w:rFonts w:ascii="Times New Roman" w:hAnsi="Times New Roman"/>
                <w:color w:val="800000"/>
                <w:sz w:val="28"/>
                <w:szCs w:val="28"/>
                <w:lang w:val="uk-UA"/>
              </w:rPr>
            </w:pPr>
          </w:p>
          <w:p w:rsidR="000E04C8" w:rsidRPr="00C20AFD" w:rsidRDefault="000E04C8" w:rsidP="00C20AFD">
            <w:pPr>
              <w:spacing w:after="0" w:line="240" w:lineRule="auto"/>
              <w:jc w:val="center"/>
              <w:rPr>
                <w:rFonts w:ascii="Times New Roman" w:hAnsi="Times New Roman"/>
                <w:color w:val="800000"/>
                <w:sz w:val="28"/>
                <w:szCs w:val="28"/>
                <w:lang w:val="uk-UA"/>
              </w:rPr>
            </w:pPr>
          </w:p>
          <w:p w:rsidR="000E04C8" w:rsidRPr="00C20AFD" w:rsidRDefault="000E04C8" w:rsidP="00C20AFD">
            <w:pPr>
              <w:jc w:val="center"/>
              <w:rPr>
                <w:rFonts w:ascii="Times New Roman" w:hAnsi="Times New Roman"/>
                <w:color w:val="800000"/>
                <w:sz w:val="28"/>
                <w:szCs w:val="28"/>
                <w:lang w:val="uk-UA"/>
              </w:rPr>
            </w:pPr>
          </w:p>
        </w:tc>
      </w:tr>
    </w:tbl>
    <w:p w:rsidR="000E04C8" w:rsidRDefault="000E04C8" w:rsidP="00092D60">
      <w:pPr>
        <w:spacing w:before="12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3408AE">
        <w:rPr>
          <w:rFonts w:ascii="Times New Roman" w:hAnsi="Times New Roman"/>
          <w:sz w:val="28"/>
          <w:szCs w:val="28"/>
          <w:lang w:val="uk-UA"/>
        </w:rPr>
        <w:t xml:space="preserve">Зображення </w:t>
      </w:r>
      <w:r>
        <w:rPr>
          <w:rFonts w:ascii="Times New Roman" w:hAnsi="Times New Roman"/>
          <w:sz w:val="28"/>
          <w:szCs w:val="28"/>
          <w:lang w:val="uk-UA"/>
        </w:rPr>
        <w:t>Диплома</w:t>
      </w:r>
      <w:r w:rsidRPr="003408AE">
        <w:rPr>
          <w:rFonts w:ascii="Times New Roman" w:hAnsi="Times New Roman"/>
          <w:sz w:val="28"/>
          <w:szCs w:val="28"/>
        </w:rPr>
        <w:t xml:space="preserve"> Захисник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3408AE">
        <w:rPr>
          <w:rFonts w:ascii="Times New Roman" w:hAnsi="Times New Roman"/>
          <w:sz w:val="28"/>
          <w:szCs w:val="28"/>
        </w:rPr>
        <w:t xml:space="preserve"> України – Геро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3408AE">
        <w:rPr>
          <w:rFonts w:ascii="Times New Roman" w:hAnsi="Times New Roman"/>
          <w:sz w:val="28"/>
          <w:szCs w:val="28"/>
        </w:rPr>
        <w:t xml:space="preserve"> Чернігова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E8193A">
        <w:rPr>
          <w:rFonts w:ascii="Times New Roman" w:hAnsi="Times New Roman"/>
          <w:i/>
          <w:sz w:val="28"/>
          <w:szCs w:val="28"/>
          <w:lang w:val="uk-UA"/>
        </w:rPr>
        <w:t>(зовнішня сторона)</w:t>
      </w:r>
    </w:p>
    <w:p w:rsidR="000E04C8" w:rsidRPr="00E8193A" w:rsidRDefault="000E04C8" w:rsidP="00092D60">
      <w:pPr>
        <w:spacing w:before="12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0"/>
        <w:gridCol w:w="4361"/>
      </w:tblGrid>
      <w:tr w:rsidR="000E04C8" w:rsidTr="00C20AFD">
        <w:tc>
          <w:tcPr>
            <w:tcW w:w="43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FF99"/>
          </w:tcPr>
          <w:p w:rsidR="000E04C8" w:rsidRPr="00C20AFD" w:rsidRDefault="000E04C8" w:rsidP="00C20AF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6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FF99"/>
          </w:tcPr>
          <w:p w:rsidR="000E04C8" w:rsidRPr="00C20AFD" w:rsidRDefault="000E04C8" w:rsidP="00C20AFD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</w:p>
          <w:p w:rsidR="000E04C8" w:rsidRPr="00C20AFD" w:rsidRDefault="000E04C8" w:rsidP="00C20AFD">
            <w:pPr>
              <w:jc w:val="center"/>
              <w:rPr>
                <w:sz w:val="12"/>
                <w:szCs w:val="12"/>
                <w:lang w:val="uk-UA"/>
              </w:rPr>
            </w:pPr>
            <w:r w:rsidRPr="007C7C3D"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ÐÐ°ÑÑÐ¸Ð½ÐºÐ¸ Ð¿Ð¾ Ð·Ð°Ð¿ÑÐ¾ÑÑ Ð³ÐµÑÐ± Ð¼ÑÑÑÐ° Ð§ÐµÑÐ½ÑÐ³ÑÐ²" style="width:43.5pt;height:52.5pt">
                  <v:imagedata r:id="rId4" r:href="rId5"/>
                </v:shape>
              </w:pict>
            </w:r>
          </w:p>
          <w:p w:rsidR="000E04C8" w:rsidRPr="00C20AFD" w:rsidRDefault="000E04C8" w:rsidP="00C20A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20AF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Рішенням Чернігівської міської ради </w:t>
            </w:r>
          </w:p>
          <w:p w:rsidR="000E04C8" w:rsidRPr="00C20AFD" w:rsidRDefault="000E04C8" w:rsidP="00C20A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20AFD">
              <w:rPr>
                <w:rFonts w:ascii="Times New Roman" w:hAnsi="Times New Roman"/>
                <w:sz w:val="20"/>
                <w:szCs w:val="20"/>
                <w:lang w:val="uk-UA"/>
              </w:rPr>
              <w:t>від "__" __________ 20__ року № _______</w:t>
            </w:r>
          </w:p>
          <w:p w:rsidR="000E04C8" w:rsidRPr="00C20AFD" w:rsidRDefault="000E04C8" w:rsidP="00C20AF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  <w:p w:rsidR="000E04C8" w:rsidRPr="00C20AFD" w:rsidRDefault="000E04C8" w:rsidP="00C20A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AFD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0E04C8" w:rsidRPr="00C20AFD" w:rsidRDefault="000E04C8" w:rsidP="00C20AF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C20AFD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C20AFD">
              <w:rPr>
                <w:rFonts w:ascii="Times New Roman" w:hAnsi="Times New Roman"/>
                <w:i/>
                <w:sz w:val="14"/>
                <w:szCs w:val="14"/>
                <w:lang w:val="uk-UA"/>
              </w:rPr>
              <w:t>прізвище,</w:t>
            </w:r>
          </w:p>
          <w:p w:rsidR="000E04C8" w:rsidRPr="00C20AFD" w:rsidRDefault="000E04C8" w:rsidP="00C20AF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C20AFD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  <w:r w:rsidRPr="00C20A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20AFD">
              <w:rPr>
                <w:rFonts w:ascii="Times New Roman" w:hAnsi="Times New Roman"/>
                <w:i/>
                <w:sz w:val="14"/>
                <w:szCs w:val="14"/>
                <w:lang w:val="uk-UA"/>
              </w:rPr>
              <w:t>ім'</w:t>
            </w:r>
            <w:r w:rsidRPr="00C20AFD">
              <w:rPr>
                <w:rFonts w:ascii="Times New Roman" w:hAnsi="Times New Roman"/>
                <w:i/>
                <w:sz w:val="14"/>
                <w:szCs w:val="14"/>
              </w:rPr>
              <w:t>я, по</w:t>
            </w:r>
            <w:r w:rsidRPr="00C20AFD">
              <w:rPr>
                <w:rFonts w:ascii="Times New Roman" w:hAnsi="Times New Roman"/>
                <w:i/>
                <w:sz w:val="14"/>
                <w:szCs w:val="14"/>
                <w:lang w:val="uk-UA"/>
              </w:rPr>
              <w:t xml:space="preserve"> батькові особи)</w:t>
            </w:r>
          </w:p>
          <w:p w:rsidR="000E04C8" w:rsidRPr="00C20AFD" w:rsidRDefault="000E04C8" w:rsidP="00C20AF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  <w:p w:rsidR="000E04C8" w:rsidRPr="00C20AFD" w:rsidRDefault="000E04C8" w:rsidP="00C20A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20AF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присвоєно почесне звання </w:t>
            </w:r>
          </w:p>
          <w:p w:rsidR="000E04C8" w:rsidRPr="00C20AFD" w:rsidRDefault="000E04C8" w:rsidP="00C20A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20AF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"Захисник України – Герой Чернігова"</w:t>
            </w:r>
          </w:p>
          <w:p w:rsidR="000E04C8" w:rsidRPr="00C20AFD" w:rsidRDefault="000E04C8" w:rsidP="00C20A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20AFD">
              <w:rPr>
                <w:rFonts w:ascii="Times New Roman" w:hAnsi="Times New Roman"/>
                <w:sz w:val="20"/>
                <w:szCs w:val="20"/>
              </w:rPr>
              <w:t>__________</w:t>
            </w:r>
            <w:r w:rsidRPr="00C20AFD">
              <w:rPr>
                <w:rFonts w:ascii="Times New Roman" w:hAnsi="Times New Roman"/>
                <w:sz w:val="20"/>
                <w:szCs w:val="20"/>
                <w:lang w:val="uk-UA"/>
              </w:rPr>
              <w:t>____</w:t>
            </w:r>
          </w:p>
          <w:p w:rsidR="000E04C8" w:rsidRPr="00C20AFD" w:rsidRDefault="000E04C8" w:rsidP="00C20A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uk-UA"/>
              </w:rPr>
            </w:pPr>
          </w:p>
          <w:p w:rsidR="000E04C8" w:rsidRPr="00C20AFD" w:rsidRDefault="000E04C8" w:rsidP="00C20A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C20AFD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 xml:space="preserve">за вагомий особистий внесок </w:t>
            </w:r>
          </w:p>
          <w:p w:rsidR="000E04C8" w:rsidRPr="00C20AFD" w:rsidRDefault="000E04C8" w:rsidP="00C20A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C20AFD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 xml:space="preserve">у захист незалежності, суверенітету та </w:t>
            </w:r>
          </w:p>
          <w:p w:rsidR="000E04C8" w:rsidRPr="00C20AFD" w:rsidRDefault="000E04C8" w:rsidP="00C20A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C20AFD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територіальної цілісності України</w:t>
            </w:r>
          </w:p>
          <w:p w:rsidR="000E04C8" w:rsidRPr="00C20AFD" w:rsidRDefault="000E04C8" w:rsidP="00C20AFD">
            <w:pPr>
              <w:spacing w:after="0" w:line="240" w:lineRule="auto"/>
              <w:rPr>
                <w:rFonts w:ascii="Times New Roman" w:hAnsi="Times New Roman"/>
                <w:b/>
                <w:i/>
                <w:sz w:val="12"/>
                <w:szCs w:val="12"/>
                <w:lang w:val="uk-UA"/>
              </w:rPr>
            </w:pPr>
          </w:p>
          <w:p w:rsidR="000E04C8" w:rsidRPr="00C20AFD" w:rsidRDefault="000E04C8" w:rsidP="00C20AFD">
            <w:pPr>
              <w:spacing w:after="0" w:line="240" w:lineRule="auto"/>
              <w:rPr>
                <w:rFonts w:ascii="Times New Roman" w:hAnsi="Times New Roman"/>
                <w:b/>
                <w:i/>
                <w:sz w:val="12"/>
                <w:szCs w:val="12"/>
                <w:lang w:val="uk-UA"/>
              </w:rPr>
            </w:pPr>
          </w:p>
          <w:p w:rsidR="000E04C8" w:rsidRPr="00C20AFD" w:rsidRDefault="000E04C8" w:rsidP="00C20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20AFD">
              <w:rPr>
                <w:rFonts w:ascii="Times New Roman" w:hAnsi="Times New Roman"/>
                <w:sz w:val="18"/>
                <w:szCs w:val="18"/>
                <w:lang w:val="uk-UA"/>
              </w:rPr>
              <w:t>Чернігівський міський голова</w:t>
            </w:r>
            <w:r w:rsidRPr="00C20AFD">
              <w:rPr>
                <w:rFonts w:ascii="Times New Roman" w:hAnsi="Times New Roman"/>
                <w:sz w:val="20"/>
                <w:szCs w:val="20"/>
                <w:lang w:val="uk-UA"/>
              </w:rPr>
              <w:tab/>
            </w:r>
            <w:r w:rsidRPr="00C20AFD">
              <w:rPr>
                <w:rFonts w:ascii="Times New Roman" w:hAnsi="Times New Roman"/>
                <w:sz w:val="20"/>
                <w:szCs w:val="20"/>
              </w:rPr>
              <w:t>__________</w:t>
            </w:r>
            <w:r w:rsidRPr="00C20AFD">
              <w:rPr>
                <w:rFonts w:ascii="Times New Roman" w:hAnsi="Times New Roman"/>
                <w:sz w:val="20"/>
                <w:szCs w:val="20"/>
                <w:lang w:val="uk-UA"/>
              </w:rPr>
              <w:t>___</w:t>
            </w:r>
          </w:p>
          <w:p w:rsidR="000E04C8" w:rsidRPr="00C20AFD" w:rsidRDefault="000E04C8" w:rsidP="00C20AF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  <w:p w:rsidR="000E04C8" w:rsidRPr="00C20AFD" w:rsidRDefault="000E04C8" w:rsidP="00655E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AF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"__" __________ 20__ року </w:t>
            </w:r>
          </w:p>
        </w:tc>
      </w:tr>
    </w:tbl>
    <w:p w:rsidR="000E04C8" w:rsidRDefault="000E04C8" w:rsidP="00092D60">
      <w:pPr>
        <w:spacing w:before="12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3408AE">
        <w:rPr>
          <w:rFonts w:ascii="Times New Roman" w:hAnsi="Times New Roman"/>
          <w:sz w:val="28"/>
          <w:szCs w:val="28"/>
          <w:lang w:val="uk-UA"/>
        </w:rPr>
        <w:t xml:space="preserve">Зображення </w:t>
      </w:r>
      <w:r>
        <w:rPr>
          <w:rFonts w:ascii="Times New Roman" w:hAnsi="Times New Roman"/>
          <w:sz w:val="28"/>
          <w:szCs w:val="28"/>
          <w:lang w:val="uk-UA"/>
        </w:rPr>
        <w:t>Диплома</w:t>
      </w:r>
      <w:r w:rsidRPr="003408AE">
        <w:rPr>
          <w:rFonts w:ascii="Times New Roman" w:hAnsi="Times New Roman"/>
          <w:sz w:val="28"/>
          <w:szCs w:val="28"/>
        </w:rPr>
        <w:t xml:space="preserve"> Захисник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3408AE">
        <w:rPr>
          <w:rFonts w:ascii="Times New Roman" w:hAnsi="Times New Roman"/>
          <w:sz w:val="28"/>
          <w:szCs w:val="28"/>
        </w:rPr>
        <w:t xml:space="preserve"> України – Геро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3408AE">
        <w:rPr>
          <w:rFonts w:ascii="Times New Roman" w:hAnsi="Times New Roman"/>
          <w:sz w:val="28"/>
          <w:szCs w:val="28"/>
        </w:rPr>
        <w:t xml:space="preserve"> Чернігова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E8193A">
        <w:rPr>
          <w:rFonts w:ascii="Times New Roman" w:hAnsi="Times New Roman"/>
          <w:i/>
          <w:sz w:val="28"/>
          <w:szCs w:val="28"/>
          <w:lang w:val="uk-UA"/>
        </w:rPr>
        <w:t>(</w:t>
      </w:r>
      <w:r>
        <w:rPr>
          <w:rFonts w:ascii="Times New Roman" w:hAnsi="Times New Roman"/>
          <w:i/>
          <w:sz w:val="28"/>
          <w:szCs w:val="28"/>
          <w:lang w:val="uk-UA"/>
        </w:rPr>
        <w:t>внутрішня</w:t>
      </w:r>
      <w:r w:rsidRPr="00E8193A">
        <w:rPr>
          <w:rFonts w:ascii="Times New Roman" w:hAnsi="Times New Roman"/>
          <w:i/>
          <w:sz w:val="28"/>
          <w:szCs w:val="28"/>
          <w:lang w:val="uk-UA"/>
        </w:rPr>
        <w:t xml:space="preserve"> сторона)</w:t>
      </w:r>
    </w:p>
    <w:sectPr w:rsidR="000E04C8" w:rsidSect="00696132">
      <w:pgSz w:w="11906" w:h="16838"/>
      <w:pgMar w:top="1258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08AE"/>
    <w:rsid w:val="00001504"/>
    <w:rsid w:val="00025BAB"/>
    <w:rsid w:val="00074E4F"/>
    <w:rsid w:val="00092D60"/>
    <w:rsid w:val="000E04C8"/>
    <w:rsid w:val="001053B1"/>
    <w:rsid w:val="00246108"/>
    <w:rsid w:val="00267153"/>
    <w:rsid w:val="00301E2D"/>
    <w:rsid w:val="003408AE"/>
    <w:rsid w:val="00420313"/>
    <w:rsid w:val="004669B3"/>
    <w:rsid w:val="00486D02"/>
    <w:rsid w:val="004C1EE7"/>
    <w:rsid w:val="005161E0"/>
    <w:rsid w:val="00565432"/>
    <w:rsid w:val="0058210B"/>
    <w:rsid w:val="00655E41"/>
    <w:rsid w:val="00696132"/>
    <w:rsid w:val="007C7C3D"/>
    <w:rsid w:val="00855EAD"/>
    <w:rsid w:val="00902130"/>
    <w:rsid w:val="00941125"/>
    <w:rsid w:val="009D5830"/>
    <w:rsid w:val="009E48B4"/>
    <w:rsid w:val="009F63EE"/>
    <w:rsid w:val="00A1128D"/>
    <w:rsid w:val="00A17F49"/>
    <w:rsid w:val="00A325B8"/>
    <w:rsid w:val="00AB2A8F"/>
    <w:rsid w:val="00AC34DB"/>
    <w:rsid w:val="00B15E91"/>
    <w:rsid w:val="00BD32CE"/>
    <w:rsid w:val="00BD4D39"/>
    <w:rsid w:val="00BF07B9"/>
    <w:rsid w:val="00C20AFD"/>
    <w:rsid w:val="00C578C1"/>
    <w:rsid w:val="00C81508"/>
    <w:rsid w:val="00CB4EB7"/>
    <w:rsid w:val="00D45799"/>
    <w:rsid w:val="00D5452E"/>
    <w:rsid w:val="00D829A1"/>
    <w:rsid w:val="00DC69AB"/>
    <w:rsid w:val="00DF2090"/>
    <w:rsid w:val="00E02798"/>
    <w:rsid w:val="00E8193A"/>
    <w:rsid w:val="00ED7645"/>
    <w:rsid w:val="00F073D1"/>
    <w:rsid w:val="00F21CF1"/>
    <w:rsid w:val="00FA1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EE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40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08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locked/>
    <w:rsid w:val="00E8193A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vgo-kraina.org/static/images/photo/chrnih_s_2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114</Words>
  <Characters>653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Юлія М. Пахманова</dc:creator>
  <cp:keywords/>
  <dc:description/>
  <cp:lastModifiedBy>Admin</cp:lastModifiedBy>
  <cp:revision>3</cp:revision>
  <cp:lastPrinted>2019-10-16T07:21:00Z</cp:lastPrinted>
  <dcterms:created xsi:type="dcterms:W3CDTF">2019-10-16T10:01:00Z</dcterms:created>
  <dcterms:modified xsi:type="dcterms:W3CDTF">2019-10-16T10:02:00Z</dcterms:modified>
</cp:coreProperties>
</file>