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D3" w:rsidRDefault="00BD41D3" w:rsidP="00941F2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ОМУНАЛЬНИЙ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ПОЗАШКІЛЬНИЙ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НАВЧАЛЬНИЙ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ЗАКЛАД</w:t>
      </w:r>
    </w:p>
    <w:p w:rsidR="00BD41D3" w:rsidRDefault="00BD41D3" w:rsidP="00941F2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«Д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ИТЯЧО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>-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ЮНАЦЬКА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СПОРТИВНА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ШКОЛА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«У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КРАЇНА</w:t>
      </w: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>»</w:t>
      </w:r>
    </w:p>
    <w:p w:rsidR="00BD41D3" w:rsidRPr="007D5428" w:rsidRDefault="00BD41D3" w:rsidP="00941F2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/>
          <w:b/>
          <w:bCs/>
          <w:sz w:val="32"/>
          <w:szCs w:val="32"/>
          <w:lang w:val="uk-UA"/>
        </w:rPr>
        <w:t xml:space="preserve"> Чернігівської міської ради</w:t>
      </w:r>
    </w:p>
    <w:p w:rsidR="00BD41D3" w:rsidRDefault="00BD41D3" w:rsidP="00941F2D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lang w:val="uk-UA"/>
        </w:rPr>
      </w:pPr>
      <w:r w:rsidRPr="007D5428">
        <w:rPr>
          <w:rFonts w:ascii="Times New Roman" w:hAnsi="Times New Roman"/>
          <w:i/>
          <w:iCs/>
          <w:sz w:val="28"/>
          <w:lang w:val="uk-UA"/>
        </w:rPr>
        <w:t>Код ЄДРПОУ 41050587</w:t>
      </w:r>
    </w:p>
    <w:p w:rsidR="00BD41D3" w:rsidRPr="00941F2D" w:rsidRDefault="00BD41D3" w:rsidP="00E323C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lang w:val="uk-UA"/>
        </w:rPr>
      </w:pPr>
      <w:r w:rsidRPr="00941F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О</w:t>
      </w:r>
      <w:r w:rsidRPr="00941F2D">
        <w:rPr>
          <w:rFonts w:ascii="Times New Roman" w:hAnsi="Times New Roman"/>
          <w:b/>
          <w:bCs/>
          <w:i/>
          <w:iCs/>
          <w:sz w:val="28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D41D3" w:rsidRDefault="00BD41D3" w:rsidP="0087772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sz w:val="20"/>
          <w:szCs w:val="24"/>
          <w:lang w:val="uk-UA"/>
        </w:rPr>
        <w:t>(керуючись постановою Кабінету Міністрів України</w:t>
      </w:r>
      <w:r>
        <w:rPr>
          <w:rFonts w:ascii="Times New Roman" w:hAnsi="Times New Roman"/>
          <w:sz w:val="20"/>
          <w:szCs w:val="24"/>
        </w:rPr>
        <w:t> </w:t>
      </w:r>
      <w:r>
        <w:rPr>
          <w:rFonts w:ascii="Times New Roman" w:hAnsi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/>
          <w:sz w:val="20"/>
          <w:szCs w:val="24"/>
        </w:rPr>
        <w:t> </w:t>
      </w:r>
      <w:r>
        <w:rPr>
          <w:rFonts w:ascii="Times New Roman" w:hAnsi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/>
          <w:sz w:val="20"/>
          <w:szCs w:val="24"/>
        </w:rPr>
        <w:t> </w:t>
      </w:r>
    </w:p>
    <w:p w:rsidR="00BD41D3" w:rsidRDefault="00BD41D3" w:rsidP="0087772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sz w:val="20"/>
          <w:szCs w:val="24"/>
          <w:lang w:val="uk-UA"/>
        </w:rPr>
        <w:t>«Про внесення змін до постанов Кабінету Міністрів України від 1 серпня 2013 р. № 631 і від 11 жовтня 2016 р. № 710»)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55"/>
        <w:gridCol w:w="2098"/>
        <w:gridCol w:w="992"/>
        <w:gridCol w:w="1134"/>
        <w:gridCol w:w="1417"/>
        <w:gridCol w:w="3402"/>
        <w:gridCol w:w="3969"/>
      </w:tblGrid>
      <w:tr w:rsidR="00BD41D3" w:rsidRPr="00AE3DBF" w:rsidTr="00AE3DBF">
        <w:tc>
          <w:tcPr>
            <w:tcW w:w="426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2155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098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992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Код КЕКВ</w:t>
            </w:r>
          </w:p>
        </w:tc>
        <w:tc>
          <w:tcPr>
            <w:tcW w:w="1134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грн з ПДВ</w:t>
            </w:r>
          </w:p>
        </w:tc>
        <w:tc>
          <w:tcPr>
            <w:tcW w:w="1417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3402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lang w:val="uk-UA"/>
              </w:rPr>
              <w:t>Обґрунтування технічних та якісних характеристик предмета закупівлі *</w:t>
            </w:r>
          </w:p>
        </w:tc>
        <w:tc>
          <w:tcPr>
            <w:tcW w:w="3969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BD41D3" w:rsidRPr="00DE0ED3" w:rsidTr="00AE3DBF">
        <w:tc>
          <w:tcPr>
            <w:tcW w:w="426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55" w:type="dxa"/>
          </w:tcPr>
          <w:p w:rsidR="00BD41D3" w:rsidRPr="00AE3DBF" w:rsidRDefault="00BD41D3" w:rsidP="00AE3D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BD41D3" w:rsidRPr="00AE3DBF" w:rsidRDefault="00BD41D3" w:rsidP="00AE3D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Велосипеди шосейні та гірські</w:t>
            </w:r>
          </w:p>
          <w:p w:rsidR="00BD41D3" w:rsidRPr="00AE3DBF" w:rsidRDefault="00BD41D3" w:rsidP="00AE3D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E3DB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ДК 021:2015:34430000-0- Велосипеди</w:t>
            </w:r>
          </w:p>
        </w:tc>
        <w:tc>
          <w:tcPr>
            <w:tcW w:w="2098" w:type="dxa"/>
          </w:tcPr>
          <w:p w:rsidR="00BD41D3" w:rsidRPr="00AE3DBF" w:rsidRDefault="00BD41D3" w:rsidP="00AE3D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1D3" w:rsidRPr="00AE3DBF" w:rsidRDefault="00BD41D3" w:rsidP="00AE3D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</w:rPr>
              <w:t>UA-2025-05-02-006919-a</w:t>
            </w: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D41D3" w:rsidRPr="00AE3DBF" w:rsidRDefault="00BD41D3" w:rsidP="00AE3D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Відкриті торги з особливостями</w:t>
            </w:r>
          </w:p>
          <w:p w:rsidR="00BD41D3" w:rsidRPr="00AE3DBF" w:rsidRDefault="00BD41D3" w:rsidP="00AE3D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3110</w:t>
            </w:r>
          </w:p>
        </w:tc>
        <w:tc>
          <w:tcPr>
            <w:tcW w:w="1134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790 000,00</w:t>
            </w:r>
          </w:p>
        </w:tc>
        <w:tc>
          <w:tcPr>
            <w:tcW w:w="1417" w:type="dxa"/>
          </w:tcPr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Травень,</w:t>
            </w:r>
          </w:p>
          <w:p w:rsidR="00BD41D3" w:rsidRPr="00AE3DBF" w:rsidRDefault="00BD41D3" w:rsidP="00AE3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402" w:type="dxa"/>
          </w:tcPr>
          <w:p w:rsidR="00BD41D3" w:rsidRPr="00AE3DBF" w:rsidRDefault="00BD41D3" w:rsidP="00AE3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зв’язку з потребою проведення спортивних заходів та для навчально-тренувального процесу, виникла необхідність у закупівлі велосипедів шосейних та гірських. Технічні та якісні характеристики предмета закупівлі визначалися на основі функціонального призначення продукції, аналізу пропозицій ринку, а також внутрішньої потреби установи в межах виконання завдань, передбачених кошторисом. Якісні та технічні характеристики заявленої кількості визначені з урахуванням реальних потреб закладу та оптимального співвідношення ціни та якості. Обрана специфікація забезпечує належний рівень якості та відповідність потребам експлуатації. Технічні, якісні та кількісні характеристики предмета закупівлі наведені у Тендерній документації (Додаток №1)  по відкритих торгах </w:t>
            </w:r>
          </w:p>
          <w:p w:rsidR="00BD41D3" w:rsidRPr="00AE3DBF" w:rsidRDefault="00BD41D3" w:rsidP="00AE3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sz w:val="20"/>
                <w:szCs w:val="20"/>
              </w:rPr>
              <w:t>UA-2025-05-02-006919-a</w:t>
            </w:r>
            <w:r w:rsidRPr="00AE3DB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969" w:type="dxa"/>
          </w:tcPr>
          <w:p w:rsidR="00BD41D3" w:rsidRPr="00AE3DBF" w:rsidRDefault="00BD41D3" w:rsidP="00AE3D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E3DB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Визначення розміру очікуваної вартості предмета закупівлі/ бюджетного призначення на фінансування закупівлі проведено з урахуванням рекомендації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 та визначена на підставі аналізу ринкових цін, а саме здійсненням пошуку та аналізу загальнодоступної цінової інформації. При визначенні очікуваної вартості Закупівлі враховувалась інформація про ціни на товар, що міститься в мережі Інтернету відкритому доступі, в тому числі на сайтах постачальників відповідної продукції та в електронній системі закупівель «</w:t>
            </w:r>
            <w:r w:rsidRPr="00AE3D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Prozorro</w:t>
            </w:r>
            <w:r w:rsidRPr="00AE3DB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  а також отриманих комерційних пропозицій (прайс-листів) від постачальників аналогічної продукції. </w:t>
            </w:r>
          </w:p>
        </w:tc>
      </w:tr>
    </w:tbl>
    <w:p w:rsidR="00BD41D3" w:rsidRPr="00283F30" w:rsidRDefault="00BD41D3" w:rsidP="00E5165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07A18">
        <w:rPr>
          <w:rFonts w:ascii="Times New Roman" w:hAnsi="Times New Roman"/>
          <w:sz w:val="20"/>
          <w:lang w:val="uk-UA"/>
        </w:rPr>
        <w:t>*</w:t>
      </w:r>
      <w:r>
        <w:rPr>
          <w:rFonts w:ascii="Times New Roman" w:hAnsi="Times New Roman"/>
          <w:sz w:val="20"/>
          <w:lang w:val="uk-UA"/>
        </w:rPr>
        <w:t xml:space="preserve"> </w:t>
      </w:r>
      <w:r w:rsidRPr="00307A18">
        <w:rPr>
          <w:rFonts w:ascii="Times New Roman" w:hAnsi="Times New Roman"/>
          <w:sz w:val="20"/>
          <w:lang w:val="uk-UA"/>
        </w:rPr>
        <w:t>Технічні та якісні характеристи</w:t>
      </w:r>
      <w:r>
        <w:rPr>
          <w:rFonts w:ascii="Times New Roman" w:hAnsi="Times New Roman"/>
          <w:sz w:val="20"/>
          <w:lang w:val="uk-UA"/>
        </w:rPr>
        <w:t>к</w:t>
      </w:r>
      <w:r w:rsidRPr="00307A18">
        <w:rPr>
          <w:rFonts w:ascii="Times New Roman" w:hAnsi="Times New Roman"/>
          <w:sz w:val="20"/>
          <w:lang w:val="uk-UA"/>
        </w:rPr>
        <w:t xml:space="preserve">и предмета закупівлі визначені відповідно до наявних  потреб для належного забезпечення поточної функціональної </w:t>
      </w:r>
      <w:r>
        <w:rPr>
          <w:rFonts w:ascii="Times New Roman" w:hAnsi="Times New Roman"/>
          <w:sz w:val="20"/>
          <w:lang w:val="uk-UA"/>
        </w:rPr>
        <w:t xml:space="preserve"> діяльності Комунального позашкільного навчального закладу «Дитячо-юнацької спортивної школи  «Україна» Чернігівської міської ради з урахуванням вимог чинного законодавства.</w:t>
      </w:r>
    </w:p>
    <w:sectPr w:rsidR="00BD41D3" w:rsidRPr="00283F30" w:rsidSect="008C7ED5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D3" w:rsidRDefault="00BD41D3" w:rsidP="000F3764">
      <w:pPr>
        <w:spacing w:after="0" w:line="240" w:lineRule="auto"/>
      </w:pPr>
      <w:r>
        <w:separator/>
      </w:r>
    </w:p>
  </w:endnote>
  <w:endnote w:type="continuationSeparator" w:id="0">
    <w:p w:rsidR="00BD41D3" w:rsidRDefault="00BD41D3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D3" w:rsidRDefault="00BD41D3" w:rsidP="000F3764">
      <w:pPr>
        <w:spacing w:after="0" w:line="240" w:lineRule="auto"/>
      </w:pPr>
      <w:r>
        <w:separator/>
      </w:r>
    </w:p>
  </w:footnote>
  <w:footnote w:type="continuationSeparator" w:id="0">
    <w:p w:rsidR="00BD41D3" w:rsidRDefault="00BD41D3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53F"/>
    <w:multiLevelType w:val="hybridMultilevel"/>
    <w:tmpl w:val="964E9B9A"/>
    <w:lvl w:ilvl="0" w:tplc="9808F3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6F7"/>
    <w:rsid w:val="00000BDA"/>
    <w:rsid w:val="00027AF7"/>
    <w:rsid w:val="000A2217"/>
    <w:rsid w:val="000C3DC0"/>
    <w:rsid w:val="000F3764"/>
    <w:rsid w:val="001278BD"/>
    <w:rsid w:val="00163F45"/>
    <w:rsid w:val="00193B47"/>
    <w:rsid w:val="001C40D3"/>
    <w:rsid w:val="001D3FF0"/>
    <w:rsid w:val="0022481C"/>
    <w:rsid w:val="00233DC3"/>
    <w:rsid w:val="00271369"/>
    <w:rsid w:val="00283F30"/>
    <w:rsid w:val="002B065A"/>
    <w:rsid w:val="002C3D68"/>
    <w:rsid w:val="002C6510"/>
    <w:rsid w:val="00307A18"/>
    <w:rsid w:val="00320115"/>
    <w:rsid w:val="00325E43"/>
    <w:rsid w:val="00337F23"/>
    <w:rsid w:val="00364BD7"/>
    <w:rsid w:val="00380995"/>
    <w:rsid w:val="003A2D5E"/>
    <w:rsid w:val="003A529B"/>
    <w:rsid w:val="003B710A"/>
    <w:rsid w:val="003C1DDB"/>
    <w:rsid w:val="003D5A5C"/>
    <w:rsid w:val="003E4730"/>
    <w:rsid w:val="00401D12"/>
    <w:rsid w:val="0043356C"/>
    <w:rsid w:val="00447E47"/>
    <w:rsid w:val="0045184B"/>
    <w:rsid w:val="004574D3"/>
    <w:rsid w:val="00493832"/>
    <w:rsid w:val="004A6DA6"/>
    <w:rsid w:val="004C19E5"/>
    <w:rsid w:val="004F24DB"/>
    <w:rsid w:val="005069BC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779FF"/>
    <w:rsid w:val="00686C0C"/>
    <w:rsid w:val="006921E2"/>
    <w:rsid w:val="006A4516"/>
    <w:rsid w:val="006D70B3"/>
    <w:rsid w:val="006F51D1"/>
    <w:rsid w:val="00707376"/>
    <w:rsid w:val="00740CC3"/>
    <w:rsid w:val="00766CE3"/>
    <w:rsid w:val="00791083"/>
    <w:rsid w:val="007C153F"/>
    <w:rsid w:val="007D1DA7"/>
    <w:rsid w:val="007D5428"/>
    <w:rsid w:val="007F03B7"/>
    <w:rsid w:val="007F5EDB"/>
    <w:rsid w:val="00825ED7"/>
    <w:rsid w:val="00844907"/>
    <w:rsid w:val="00870249"/>
    <w:rsid w:val="00870CB0"/>
    <w:rsid w:val="0087239E"/>
    <w:rsid w:val="00877727"/>
    <w:rsid w:val="008C7ED5"/>
    <w:rsid w:val="008F438A"/>
    <w:rsid w:val="00941F2D"/>
    <w:rsid w:val="009A0A51"/>
    <w:rsid w:val="009F18C2"/>
    <w:rsid w:val="009F46DE"/>
    <w:rsid w:val="00A1714F"/>
    <w:rsid w:val="00A17468"/>
    <w:rsid w:val="00A433F2"/>
    <w:rsid w:val="00A6448C"/>
    <w:rsid w:val="00A65F21"/>
    <w:rsid w:val="00AB14EC"/>
    <w:rsid w:val="00AE3DBF"/>
    <w:rsid w:val="00AF2F84"/>
    <w:rsid w:val="00B03F9D"/>
    <w:rsid w:val="00B1010F"/>
    <w:rsid w:val="00B2728C"/>
    <w:rsid w:val="00B278CE"/>
    <w:rsid w:val="00B36B2A"/>
    <w:rsid w:val="00B72995"/>
    <w:rsid w:val="00B929C0"/>
    <w:rsid w:val="00BB5B45"/>
    <w:rsid w:val="00BC0620"/>
    <w:rsid w:val="00BD41D3"/>
    <w:rsid w:val="00BD5AD3"/>
    <w:rsid w:val="00BF5523"/>
    <w:rsid w:val="00C04117"/>
    <w:rsid w:val="00C27034"/>
    <w:rsid w:val="00C34495"/>
    <w:rsid w:val="00C807E8"/>
    <w:rsid w:val="00C855F1"/>
    <w:rsid w:val="00CA13F6"/>
    <w:rsid w:val="00CF146C"/>
    <w:rsid w:val="00CF6B06"/>
    <w:rsid w:val="00D04663"/>
    <w:rsid w:val="00D41644"/>
    <w:rsid w:val="00D70963"/>
    <w:rsid w:val="00D86294"/>
    <w:rsid w:val="00D93AE8"/>
    <w:rsid w:val="00DA7521"/>
    <w:rsid w:val="00DC03F9"/>
    <w:rsid w:val="00DC3F3F"/>
    <w:rsid w:val="00DD12D2"/>
    <w:rsid w:val="00DE0ED3"/>
    <w:rsid w:val="00DE5D92"/>
    <w:rsid w:val="00DF237E"/>
    <w:rsid w:val="00E1490E"/>
    <w:rsid w:val="00E16386"/>
    <w:rsid w:val="00E25BBF"/>
    <w:rsid w:val="00E323C6"/>
    <w:rsid w:val="00E37DDC"/>
    <w:rsid w:val="00E50694"/>
    <w:rsid w:val="00E51657"/>
    <w:rsid w:val="00E658A1"/>
    <w:rsid w:val="00E834A0"/>
    <w:rsid w:val="00E926F7"/>
    <w:rsid w:val="00E95FDF"/>
    <w:rsid w:val="00EB5246"/>
    <w:rsid w:val="00EB6188"/>
    <w:rsid w:val="00EB64B8"/>
    <w:rsid w:val="00EF6D8E"/>
    <w:rsid w:val="00FB21C7"/>
    <w:rsid w:val="00FB54ED"/>
    <w:rsid w:val="00FC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19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F6B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7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7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764"/>
    <w:rPr>
      <w:rFonts w:ascii="Tahoma" w:hAnsi="Tahoma" w:cs="Tahoma"/>
      <w:sz w:val="16"/>
      <w:szCs w:val="16"/>
    </w:rPr>
  </w:style>
  <w:style w:type="paragraph" w:styleId="NoSpacing">
    <w:name w:val="No Spacing"/>
    <w:aliases w:val="ТNR AMPU"/>
    <w:link w:val="NoSpacingChar"/>
    <w:uiPriority w:val="99"/>
    <w:qFormat/>
    <w:rsid w:val="00DF237E"/>
    <w:pPr>
      <w:suppressAutoHyphens/>
    </w:pPr>
    <w:rPr>
      <w:lang w:val="uk-UA" w:eastAsia="zh-CN"/>
    </w:rPr>
  </w:style>
  <w:style w:type="character" w:customStyle="1" w:styleId="NoSpacingChar">
    <w:name w:val="No Spacing Char"/>
    <w:aliases w:val="ТNR AMPU Char"/>
    <w:link w:val="NoSpacing"/>
    <w:uiPriority w:val="99"/>
    <w:locked/>
    <w:rsid w:val="00DF237E"/>
    <w:rPr>
      <w:rFonts w:ascii="Calibri" w:eastAsia="Times New Roman" w:hAnsi="Calibri"/>
      <w:sz w:val="22"/>
      <w:lang w:val="uk-UA" w:eastAsia="zh-CN"/>
    </w:rPr>
  </w:style>
  <w:style w:type="paragraph" w:styleId="ListParagraph">
    <w:name w:val="List Paragraph"/>
    <w:basedOn w:val="Normal"/>
    <w:uiPriority w:val="99"/>
    <w:qFormat/>
    <w:rsid w:val="0030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432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Сичко</dc:creator>
  <cp:keywords/>
  <dc:description/>
  <cp:lastModifiedBy>Користувач</cp:lastModifiedBy>
  <cp:revision>8</cp:revision>
  <cp:lastPrinted>2025-04-29T08:15:00Z</cp:lastPrinted>
  <dcterms:created xsi:type="dcterms:W3CDTF">2025-04-29T09:36:00Z</dcterms:created>
  <dcterms:modified xsi:type="dcterms:W3CDTF">2025-05-05T11:28:00Z</dcterms:modified>
</cp:coreProperties>
</file>