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1E0"/>
      </w:tblPr>
      <w:tblGrid>
        <w:gridCol w:w="6487"/>
        <w:gridCol w:w="3053"/>
      </w:tblGrid>
      <w:tr w:rsidR="00747D81" w:rsidTr="00D30BBB">
        <w:trPr>
          <w:trHeight w:val="983"/>
        </w:trPr>
        <w:tc>
          <w:tcPr>
            <w:tcW w:w="6487" w:type="dxa"/>
          </w:tcPr>
          <w:p w:rsidR="00747D81" w:rsidRPr="00E73C24" w:rsidRDefault="00747D81" w:rsidP="00D30BB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 w:rsidRPr="003A3481">
              <w:rPr>
                <w:rFonts w:ascii="Garamond" w:hAnsi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75pt;height:45pt;visibility:visible">
                  <v:imagedata r:id="rId7" o:title=""/>
                </v:shape>
              </w:pict>
            </w:r>
          </w:p>
        </w:tc>
        <w:tc>
          <w:tcPr>
            <w:tcW w:w="3053" w:type="dxa"/>
          </w:tcPr>
          <w:p w:rsidR="00747D81" w:rsidRDefault="00747D81" w:rsidP="00D30BB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747D81" w:rsidRDefault="00747D81" w:rsidP="00D30BB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47D81" w:rsidRPr="00DA62A7" w:rsidRDefault="00747D81" w:rsidP="004B29BF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747D81" w:rsidRDefault="00747D81" w:rsidP="004B29BF">
      <w:pPr>
        <w:pStyle w:val="Caption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47D81" w:rsidRDefault="00747D81" w:rsidP="004B29B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747D81" w:rsidRPr="00575A4E" w:rsidRDefault="00747D81" w:rsidP="004B29B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747D81" w:rsidRDefault="00747D81" w:rsidP="004B29BF">
      <w:pPr>
        <w:spacing w:after="60"/>
        <w:ind w:left="720" w:right="70" w:hanging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Р І Ш Е Н Н Я</w:t>
      </w:r>
    </w:p>
    <w:p w:rsidR="00747D81" w:rsidRPr="00193803" w:rsidRDefault="00747D81" w:rsidP="004B29BF">
      <w:pPr>
        <w:spacing w:after="60"/>
        <w:ind w:left="720" w:right="70" w:hanging="720"/>
        <w:jc w:val="center"/>
        <w:rPr>
          <w:b/>
          <w:sz w:val="28"/>
          <w:szCs w:val="28"/>
          <w:lang w:val="en-US"/>
        </w:rPr>
      </w:pP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747D81" w:rsidRPr="005F6564" w:rsidTr="00D30BB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47D81" w:rsidRPr="006546CF" w:rsidRDefault="00747D81" w:rsidP="00D30BB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747D81" w:rsidRPr="00413B61" w:rsidRDefault="00747D81" w:rsidP="00D30BBB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747D81" w:rsidRDefault="00747D81" w:rsidP="00D30BB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747D81" w:rsidRPr="00413B61" w:rsidRDefault="00747D81" w:rsidP="00D30BB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747D81" w:rsidRPr="005F6564" w:rsidRDefault="00747D81" w:rsidP="00D30BBB">
            <w:pPr>
              <w:jc w:val="center"/>
            </w:pPr>
          </w:p>
        </w:tc>
        <w:tc>
          <w:tcPr>
            <w:tcW w:w="866" w:type="dxa"/>
            <w:vAlign w:val="bottom"/>
          </w:tcPr>
          <w:p w:rsidR="00747D81" w:rsidRPr="006546CF" w:rsidRDefault="00747D81" w:rsidP="00D30BB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747D81" w:rsidRPr="007A66CE" w:rsidRDefault="00747D81" w:rsidP="00D30BBB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</w:t>
            </w:r>
          </w:p>
        </w:tc>
      </w:tr>
    </w:tbl>
    <w:p w:rsidR="00747D81" w:rsidRPr="00FA421C" w:rsidRDefault="00747D81" w:rsidP="004B29BF">
      <w:pPr>
        <w:pStyle w:val="BodyText"/>
        <w:tabs>
          <w:tab w:val="left" w:pos="6300"/>
          <w:tab w:val="left" w:pos="6480"/>
        </w:tabs>
      </w:pPr>
    </w:p>
    <w:p w:rsidR="00747D81" w:rsidRDefault="00747D81" w:rsidP="004B29BF">
      <w:pPr>
        <w:rPr>
          <w:sz w:val="28"/>
          <w:szCs w:val="28"/>
          <w:lang w:val="en-US"/>
        </w:rPr>
      </w:pPr>
    </w:p>
    <w:p w:rsidR="00747D81" w:rsidRDefault="00747D81" w:rsidP="004B29BF">
      <w:pPr>
        <w:rPr>
          <w:sz w:val="28"/>
          <w:szCs w:val="28"/>
          <w:lang w:val="uk-UA"/>
        </w:rPr>
      </w:pPr>
    </w:p>
    <w:p w:rsidR="00747D81" w:rsidRPr="008A5DF4" w:rsidRDefault="00747D81" w:rsidP="004B29BF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укладення договору</w:t>
      </w:r>
      <w:r w:rsidRPr="008A5DF4">
        <w:rPr>
          <w:sz w:val="28"/>
          <w:szCs w:val="28"/>
          <w:lang w:val="uk-UA"/>
        </w:rPr>
        <w:t xml:space="preserve"> </w:t>
      </w:r>
    </w:p>
    <w:p w:rsidR="00747D81" w:rsidRPr="00DF7219" w:rsidRDefault="00747D81" w:rsidP="004B29BF">
      <w:pPr>
        <w:rPr>
          <w:sz w:val="28"/>
          <w:szCs w:val="28"/>
        </w:rPr>
      </w:pPr>
    </w:p>
    <w:p w:rsidR="00747D81" w:rsidRPr="00DF7219" w:rsidRDefault="00747D81" w:rsidP="004B29BF">
      <w:pPr>
        <w:rPr>
          <w:sz w:val="28"/>
          <w:szCs w:val="28"/>
        </w:rPr>
      </w:pPr>
    </w:p>
    <w:p w:rsidR="00747D81" w:rsidRPr="00DF7219" w:rsidRDefault="00747D81" w:rsidP="004B29BF">
      <w:pPr>
        <w:rPr>
          <w:sz w:val="28"/>
          <w:szCs w:val="28"/>
        </w:rPr>
      </w:pPr>
    </w:p>
    <w:p w:rsidR="00747D81" w:rsidRPr="0015081C" w:rsidRDefault="00747D81" w:rsidP="004B29BF">
      <w:pPr>
        <w:pStyle w:val="HTMLPreformatted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52 Закону України «Про місцеве самоврядування в Україні»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747D81" w:rsidRDefault="00747D81" w:rsidP="004B29BF">
      <w:pPr>
        <w:jc w:val="center"/>
        <w:rPr>
          <w:sz w:val="28"/>
          <w:szCs w:val="28"/>
          <w:lang w:val="uk-UA"/>
        </w:rPr>
      </w:pPr>
    </w:p>
    <w:p w:rsidR="00747D81" w:rsidRDefault="00747D81" w:rsidP="004B29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Доручити заступнику міського голови-керуючому справами виконкому Фесенку С. І. від імені виконавчого комітету Чернігівської міської ради укласти договір</w:t>
      </w:r>
      <w:r w:rsidRPr="00DF72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державним професійно-технічним навчальним закладом «Чернігівський професійний будівельний ліцей» на відшкодування тимчасового найму житлових приміщень у гуртожитку за адресою</w:t>
      </w:r>
      <w:r w:rsidRPr="00BC1C7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вулиця Івана Мазепи, </w:t>
      </w:r>
      <w:smartTag w:uri="urn:schemas-microsoft-com:office:smarttags" w:element="metricconverter">
        <w:smartTagPr>
          <w:attr w:name="ProductID" w:val="70, м"/>
        </w:smartTagPr>
        <w:r>
          <w:rPr>
            <w:sz w:val="28"/>
            <w:szCs w:val="28"/>
            <w:lang w:val="uk-UA"/>
          </w:rPr>
          <w:t>70, м</w:t>
        </w:r>
      </w:smartTag>
      <w:r>
        <w:rPr>
          <w:sz w:val="28"/>
          <w:szCs w:val="28"/>
          <w:lang w:val="uk-UA"/>
        </w:rPr>
        <w:t>. Чернігів,  куди було тимчасово розселено мешканців з будинку № 23 по вул. Текстильників в м. Чернігові.</w:t>
      </w:r>
    </w:p>
    <w:p w:rsidR="00747D81" w:rsidRDefault="00747D81" w:rsidP="004B29BF">
      <w:pPr>
        <w:ind w:firstLine="708"/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</w:t>
      </w:r>
      <w:r w:rsidRPr="00272B0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керуючого справами виконкому Фесенка С. І. </w:t>
      </w:r>
    </w:p>
    <w:p w:rsidR="00747D81" w:rsidRDefault="00747D81" w:rsidP="004B29BF">
      <w:pPr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47D81" w:rsidRDefault="00747D81" w:rsidP="004B29BF">
      <w:pPr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747D81" w:rsidRDefault="00747D81" w:rsidP="004B29BF">
      <w:pPr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            М. П. Черненок</w:t>
      </w:r>
    </w:p>
    <w:p w:rsidR="00747D81" w:rsidRDefault="00747D81" w:rsidP="004B29BF">
      <w:pPr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pStyle w:val="BodyText"/>
        <w:rPr>
          <w:i/>
        </w:rPr>
      </w:pPr>
    </w:p>
    <w:p w:rsidR="00747D81" w:rsidRDefault="00747D81" w:rsidP="004B29BF">
      <w:pPr>
        <w:pStyle w:val="BodyText"/>
        <w:rPr>
          <w:i/>
        </w:rPr>
      </w:pPr>
    </w:p>
    <w:p w:rsidR="00747D81" w:rsidRDefault="00747D81" w:rsidP="004B29BF">
      <w:pPr>
        <w:pStyle w:val="BodyText"/>
        <w:rPr>
          <w:i/>
        </w:rPr>
      </w:pPr>
    </w:p>
    <w:p w:rsidR="00747D81" w:rsidRDefault="00747D81" w:rsidP="004B29BF">
      <w:pPr>
        <w:pStyle w:val="BodyText"/>
        <w:rPr>
          <w:i/>
        </w:rPr>
      </w:pPr>
    </w:p>
    <w:sectPr w:rsidR="00747D81" w:rsidSect="00F52E12">
      <w:headerReference w:type="even" r:id="rId8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D81" w:rsidRDefault="00747D81" w:rsidP="00EA406E">
      <w:r>
        <w:separator/>
      </w:r>
    </w:p>
  </w:endnote>
  <w:endnote w:type="continuationSeparator" w:id="0">
    <w:p w:rsidR="00747D81" w:rsidRDefault="00747D81" w:rsidP="00EA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D81" w:rsidRDefault="00747D81" w:rsidP="00EA406E">
      <w:r>
        <w:separator/>
      </w:r>
    </w:p>
  </w:footnote>
  <w:footnote w:type="continuationSeparator" w:id="0">
    <w:p w:rsidR="00747D81" w:rsidRDefault="00747D81" w:rsidP="00EA4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81" w:rsidRDefault="00747D81" w:rsidP="005730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7D81" w:rsidRDefault="00747D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4658A"/>
    <w:multiLevelType w:val="hybridMultilevel"/>
    <w:tmpl w:val="8F4825DC"/>
    <w:lvl w:ilvl="0" w:tplc="C73617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9BF"/>
    <w:rsid w:val="00050F47"/>
    <w:rsid w:val="000526D1"/>
    <w:rsid w:val="00095B6D"/>
    <w:rsid w:val="0015081C"/>
    <w:rsid w:val="00193803"/>
    <w:rsid w:val="001A7205"/>
    <w:rsid w:val="00272B0F"/>
    <w:rsid w:val="002E345B"/>
    <w:rsid w:val="00341C5B"/>
    <w:rsid w:val="003A3481"/>
    <w:rsid w:val="00413B61"/>
    <w:rsid w:val="004B15E1"/>
    <w:rsid w:val="004B29BF"/>
    <w:rsid w:val="004D2C37"/>
    <w:rsid w:val="00503A04"/>
    <w:rsid w:val="00572D96"/>
    <w:rsid w:val="0057307E"/>
    <w:rsid w:val="005742E3"/>
    <w:rsid w:val="00575A4E"/>
    <w:rsid w:val="005F6564"/>
    <w:rsid w:val="006546CF"/>
    <w:rsid w:val="00677730"/>
    <w:rsid w:val="00747D81"/>
    <w:rsid w:val="0077159D"/>
    <w:rsid w:val="00781278"/>
    <w:rsid w:val="007A0306"/>
    <w:rsid w:val="007A66CE"/>
    <w:rsid w:val="007F76A2"/>
    <w:rsid w:val="008022CB"/>
    <w:rsid w:val="008204F3"/>
    <w:rsid w:val="008743BE"/>
    <w:rsid w:val="008819D6"/>
    <w:rsid w:val="008A5DF4"/>
    <w:rsid w:val="00901349"/>
    <w:rsid w:val="00910FB6"/>
    <w:rsid w:val="00935F66"/>
    <w:rsid w:val="0094362A"/>
    <w:rsid w:val="009A533F"/>
    <w:rsid w:val="009D7155"/>
    <w:rsid w:val="00A3620F"/>
    <w:rsid w:val="00A534FA"/>
    <w:rsid w:val="00A67C1E"/>
    <w:rsid w:val="00AD3C32"/>
    <w:rsid w:val="00B60246"/>
    <w:rsid w:val="00BC1C76"/>
    <w:rsid w:val="00BE7A83"/>
    <w:rsid w:val="00BF706D"/>
    <w:rsid w:val="00C40EF5"/>
    <w:rsid w:val="00D30BBB"/>
    <w:rsid w:val="00D42D46"/>
    <w:rsid w:val="00D80F82"/>
    <w:rsid w:val="00DA62A7"/>
    <w:rsid w:val="00DE5263"/>
    <w:rsid w:val="00DF7219"/>
    <w:rsid w:val="00E522CB"/>
    <w:rsid w:val="00E73C24"/>
    <w:rsid w:val="00E96AD9"/>
    <w:rsid w:val="00EA406E"/>
    <w:rsid w:val="00F52E12"/>
    <w:rsid w:val="00F567B9"/>
    <w:rsid w:val="00FA421C"/>
    <w:rsid w:val="00FC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9B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29BF"/>
    <w:pPr>
      <w:keepNext/>
      <w:outlineLvl w:val="0"/>
    </w:pPr>
    <w:rPr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29BF"/>
    <w:rPr>
      <w:rFonts w:ascii="Times New Roman" w:hAnsi="Times New Roman" w:cs="Times New Roman"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4B29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29B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B29B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B29BF"/>
    <w:pPr>
      <w:jc w:val="both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29BF"/>
    <w:rPr>
      <w:rFonts w:ascii="Times New Roman" w:hAnsi="Times New Roman" w:cs="Times New Roman"/>
      <w:sz w:val="28"/>
      <w:szCs w:val="28"/>
      <w:lang w:val="uk-UA" w:eastAsia="ru-RU"/>
    </w:rPr>
  </w:style>
  <w:style w:type="paragraph" w:styleId="Caption">
    <w:name w:val="caption"/>
    <w:basedOn w:val="Normal"/>
    <w:next w:val="Normal"/>
    <w:uiPriority w:val="99"/>
    <w:qFormat/>
    <w:rsid w:val="004B29B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ListParagraph">
    <w:name w:val="List Paragraph"/>
    <w:basedOn w:val="Normal"/>
    <w:uiPriority w:val="99"/>
    <w:qFormat/>
    <w:rsid w:val="004B29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4B2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B29BF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B2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9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1</Pages>
  <Words>162</Words>
  <Characters>929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О. Гаценко</dc:creator>
  <cp:keywords/>
  <dc:description/>
  <cp:lastModifiedBy>test</cp:lastModifiedBy>
  <cp:revision>44</cp:revision>
  <cp:lastPrinted>2018-07-26T11:57:00Z</cp:lastPrinted>
  <dcterms:created xsi:type="dcterms:W3CDTF">2017-12-05T13:27:00Z</dcterms:created>
  <dcterms:modified xsi:type="dcterms:W3CDTF">2018-07-26T11:58:00Z</dcterms:modified>
</cp:coreProperties>
</file>