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C9" w:rsidRDefault="003148C9" w:rsidP="00453EBA">
      <w:pPr>
        <w:jc w:val="center"/>
        <w:rPr>
          <w:lang w:val="uk-UA"/>
        </w:rPr>
      </w:pPr>
      <w:r>
        <w:rPr>
          <w:lang w:val="uk-UA"/>
        </w:rPr>
        <w:t>Схема</w:t>
      </w:r>
    </w:p>
    <w:p w:rsidR="003148C9" w:rsidRDefault="003148C9" w:rsidP="005808A2">
      <w:pPr>
        <w:jc w:val="center"/>
        <w:rPr>
          <w:lang w:val="uk-UA"/>
        </w:rPr>
      </w:pPr>
      <w:r>
        <w:rPr>
          <w:lang w:val="uk-UA"/>
        </w:rPr>
        <w:t>перекриття вулиці Музейної на час проведення</w:t>
      </w:r>
    </w:p>
    <w:p w:rsidR="003148C9" w:rsidRDefault="003148C9" w:rsidP="005808A2">
      <w:pPr>
        <w:jc w:val="center"/>
        <w:rPr>
          <w:lang w:val="uk-UA"/>
        </w:rPr>
      </w:pPr>
      <w:r>
        <w:rPr>
          <w:lang w:val="uk-UA"/>
        </w:rPr>
        <w:t xml:space="preserve">відкритих міських змагань </w:t>
      </w:r>
      <w:r w:rsidRPr="00E87EE7">
        <w:rPr>
          <w:rStyle w:val="Emphasis"/>
          <w:i w:val="0"/>
          <w:iCs/>
          <w:szCs w:val="28"/>
          <w:lang w:val="uk-UA"/>
        </w:rPr>
        <w:t xml:space="preserve">«Лонгборд фрістайл </w:t>
      </w:r>
      <w:r w:rsidRPr="00E87EE7">
        <w:rPr>
          <w:rStyle w:val="Emphasis"/>
          <w:i w:val="0"/>
          <w:iCs/>
          <w:szCs w:val="28"/>
          <w:lang w:val="en-US"/>
        </w:rPr>
        <w:t>contest</w:t>
      </w:r>
      <w:r w:rsidRPr="00E87EE7">
        <w:rPr>
          <w:rStyle w:val="Emphasis"/>
          <w:i w:val="0"/>
          <w:iCs/>
          <w:szCs w:val="28"/>
          <w:lang w:val="uk-UA"/>
        </w:rPr>
        <w:t>»</w:t>
      </w:r>
    </w:p>
    <w:p w:rsidR="003148C9" w:rsidRDefault="003148C9" w:rsidP="005808A2">
      <w:pPr>
        <w:jc w:val="center"/>
        <w:rPr>
          <w:lang w:val="uk-UA"/>
        </w:rPr>
      </w:pPr>
      <w:r>
        <w:rPr>
          <w:lang w:val="uk-UA"/>
        </w:rPr>
        <w:t>3 липня 2021 року з 10</w:t>
      </w:r>
      <w:r>
        <w:rPr>
          <w:vertAlign w:val="superscript"/>
          <w:lang w:val="uk-UA"/>
        </w:rPr>
        <w:t>0</w:t>
      </w:r>
      <w:r w:rsidRPr="007D0C58">
        <w:rPr>
          <w:vertAlign w:val="superscript"/>
          <w:lang w:val="uk-UA"/>
        </w:rPr>
        <w:t>0</w:t>
      </w:r>
      <w:r>
        <w:rPr>
          <w:lang w:val="uk-UA"/>
        </w:rPr>
        <w:t xml:space="preserve"> до 13</w:t>
      </w:r>
      <w:r w:rsidRPr="007D0C58">
        <w:rPr>
          <w:vertAlign w:val="superscript"/>
          <w:lang w:val="uk-UA"/>
        </w:rPr>
        <w:t>0</w:t>
      </w:r>
      <w:r>
        <w:rPr>
          <w:vertAlign w:val="superscript"/>
          <w:lang w:val="uk-UA"/>
        </w:rPr>
        <w:t xml:space="preserve">0  </w:t>
      </w:r>
      <w:r w:rsidRPr="00631085">
        <w:rPr>
          <w:lang w:val="uk-UA"/>
        </w:rPr>
        <w:t>години</w:t>
      </w:r>
    </w:p>
    <w:p w:rsidR="003148C9" w:rsidRDefault="003148C9"/>
    <w:p w:rsidR="003148C9" w:rsidRDefault="003148C9">
      <w:pPr>
        <w:rPr>
          <w:lang w:val="uk-UA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.05pt;margin-top:6.95pt;width:727.35pt;height:308.25pt;z-index:251655168;visibility:visible">
            <v:imagedata r:id="rId6" o:title="" croptop="10266f" cropbottom="15476f" cropleft="4350f"/>
          </v:shape>
        </w:pict>
      </w:r>
      <w:bookmarkEnd w:id="0"/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  <w:r>
        <w:rPr>
          <w:noProof/>
        </w:rPr>
        <w:pict>
          <v:shape id="Рисунок 6" o:spid="_x0000_s1027" type="#_x0000_t75" alt="Без названия" style="position:absolute;margin-left:224.65pt;margin-top:7.35pt;width:29.1pt;height:20.65pt;rotation:-2666084fd;z-index:251658240;visibility:visible">
            <v:imagedata r:id="rId7" o:title=""/>
          </v:shape>
        </w:pict>
      </w:r>
    </w:p>
    <w:p w:rsidR="003148C9" w:rsidRDefault="003148C9">
      <w:pPr>
        <w:rPr>
          <w:lang w:val="uk-UA"/>
        </w:rPr>
      </w:pPr>
      <w:r>
        <w:rPr>
          <w:noProof/>
        </w:rPr>
        <w:pict>
          <v:group id="Группа 7" o:spid="_x0000_s1028" style="position:absolute;margin-left:202.95pt;margin-top:14.1pt;width:27pt;height:18pt;rotation:-2828096fd;z-index:251659264" coordorigin="3141,1854" coordsize="2880,1800">
            <v:rect id="Rectangle 8" o:spid="_x0000_s1029" style="position:absolute;left:3141;top:1854;width:2880;height:1800;visibility:visible" fillcolor="gray"/>
            <v:oval id="Oval 9" o:spid="_x0000_s1030" style="position:absolute;left:3861;top:2034;width:1440;height:1440;visibility:visible" fillcolor="red" strokecolor="red"/>
            <v:rect id="Rectangle 10" o:spid="_x0000_s1031" style="position:absolute;left:4119;top:2574;width:900;height:360;visibility:visible"/>
          </v:group>
        </w:pict>
      </w:r>
    </w:p>
    <w:p w:rsidR="003148C9" w:rsidRDefault="003148C9">
      <w:pPr>
        <w:rPr>
          <w:lang w:val="uk-UA"/>
        </w:rPr>
      </w:pPr>
      <w:r>
        <w:rPr>
          <w:noProof/>
        </w:rPr>
        <w:pict>
          <v:shape id="Рисунок 3" o:spid="_x0000_s1032" type="#_x0000_t75" alt="patrol" style="position:absolute;margin-left:236.45pt;margin-top:3.05pt;width:17.2pt;height:23.35pt;z-index:251656192;visibility:visible">
            <v:imagedata r:id="rId8" o:title=""/>
          </v:shape>
        </w:pict>
      </w: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  <w:r>
        <w:rPr>
          <w:noProof/>
        </w:rPr>
        <w:pict>
          <v:shape id="Рисунок 4" o:spid="_x0000_s1033" type="#_x0000_t75" alt="patrol" style="position:absolute;margin-left:480.8pt;margin-top:14.75pt;width:17.2pt;height:23.35pt;z-index:251657216;visibility:visible">
            <v:imagedata r:id="rId8" o:title=""/>
          </v:shape>
        </w:pict>
      </w:r>
    </w:p>
    <w:p w:rsidR="003148C9" w:rsidRDefault="003148C9">
      <w:pPr>
        <w:rPr>
          <w:lang w:val="uk-UA"/>
        </w:rPr>
      </w:pPr>
      <w:r>
        <w:rPr>
          <w:noProof/>
        </w:rPr>
        <w:pict>
          <v:group id="Группа 2" o:spid="_x0000_s1034" style="position:absolute;margin-left:500.9pt;margin-top:5.95pt;width:27pt;height:18pt;rotation:-2828096fd;z-index:251660288" coordorigin="3141,1854" coordsize="2880,1800">
            <v:rect id="Rectangle 8" o:spid="_x0000_s1035" style="position:absolute;left:3141;top:1854;width:2880;height:1800;visibility:visible" fillcolor="gray"/>
            <v:oval id="Oval 9" o:spid="_x0000_s1036" style="position:absolute;left:3861;top:2034;width:1440;height:1440;visibility:visible" fillcolor="red" strokecolor="red"/>
            <v:rect id="Rectangle 10" o:spid="_x0000_s1037" style="position:absolute;left:4119;top:2574;width:900;height:360;visibility:visible"/>
          </v:group>
        </w:pict>
      </w: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</w:p>
    <w:p w:rsidR="003148C9" w:rsidRDefault="003148C9">
      <w:pPr>
        <w:rPr>
          <w:lang w:val="uk-UA"/>
        </w:rPr>
      </w:pPr>
    </w:p>
    <w:p w:rsidR="003148C9" w:rsidRDefault="003148C9" w:rsidP="00AC63F5">
      <w:pPr>
        <w:tabs>
          <w:tab w:val="left" w:pos="6804"/>
        </w:tabs>
        <w:ind w:left="-5" w:hanging="11"/>
        <w:jc w:val="both"/>
        <w:rPr>
          <w:color w:val="000000"/>
          <w:szCs w:val="22"/>
          <w:lang w:val="uk-UA"/>
        </w:rPr>
      </w:pPr>
    </w:p>
    <w:p w:rsidR="003148C9" w:rsidRDefault="003148C9" w:rsidP="00AC63F5">
      <w:pPr>
        <w:tabs>
          <w:tab w:val="left" w:pos="6804"/>
        </w:tabs>
        <w:ind w:left="-5" w:hanging="11"/>
        <w:jc w:val="both"/>
        <w:rPr>
          <w:color w:val="000000"/>
          <w:szCs w:val="22"/>
          <w:lang w:val="uk-UA"/>
        </w:rPr>
      </w:pPr>
    </w:p>
    <w:p w:rsidR="003148C9" w:rsidRDefault="003148C9" w:rsidP="00AC63F5">
      <w:pPr>
        <w:tabs>
          <w:tab w:val="left" w:pos="6804"/>
        </w:tabs>
        <w:ind w:left="-5" w:hanging="11"/>
        <w:jc w:val="both"/>
        <w:rPr>
          <w:color w:val="000000"/>
          <w:szCs w:val="22"/>
          <w:lang w:val="uk-UA"/>
        </w:rPr>
      </w:pPr>
    </w:p>
    <w:p w:rsidR="003148C9" w:rsidRPr="00AC63F5" w:rsidRDefault="003148C9" w:rsidP="00AC63F5">
      <w:pPr>
        <w:tabs>
          <w:tab w:val="left" w:pos="6804"/>
        </w:tabs>
        <w:ind w:left="-5" w:hanging="11"/>
        <w:jc w:val="both"/>
        <w:rPr>
          <w:color w:val="000000"/>
          <w:szCs w:val="22"/>
          <w:lang w:val="uk-UA"/>
        </w:rPr>
      </w:pPr>
      <w:r w:rsidRPr="00AC63F5">
        <w:rPr>
          <w:color w:val="000000"/>
          <w:szCs w:val="22"/>
          <w:lang w:val="uk-UA"/>
        </w:rPr>
        <w:t>Заступник міського голови –</w:t>
      </w:r>
    </w:p>
    <w:p w:rsidR="003148C9" w:rsidRPr="00AC63F5" w:rsidRDefault="003148C9" w:rsidP="00AC63F5">
      <w:pPr>
        <w:tabs>
          <w:tab w:val="left" w:pos="6804"/>
        </w:tabs>
        <w:ind w:left="-5" w:hanging="11"/>
        <w:jc w:val="both"/>
        <w:rPr>
          <w:color w:val="000000"/>
          <w:szCs w:val="22"/>
          <w:lang w:val="uk-UA"/>
        </w:rPr>
      </w:pPr>
      <w:r w:rsidRPr="00AC63F5">
        <w:rPr>
          <w:color w:val="000000"/>
          <w:szCs w:val="22"/>
          <w:lang w:val="uk-UA"/>
        </w:rPr>
        <w:t>керуючий справами виконкому</w:t>
      </w:r>
      <w:r w:rsidRPr="00AC63F5">
        <w:rPr>
          <w:color w:val="000000"/>
          <w:szCs w:val="22"/>
          <w:lang w:val="uk-UA"/>
        </w:rPr>
        <w:tab/>
      </w:r>
      <w:r>
        <w:rPr>
          <w:color w:val="000000"/>
          <w:szCs w:val="22"/>
          <w:lang w:val="uk-UA"/>
        </w:rPr>
        <w:tab/>
      </w:r>
      <w:r>
        <w:rPr>
          <w:color w:val="000000"/>
          <w:szCs w:val="22"/>
          <w:lang w:val="uk-UA"/>
        </w:rPr>
        <w:tab/>
      </w:r>
      <w:r>
        <w:rPr>
          <w:color w:val="000000"/>
          <w:szCs w:val="22"/>
          <w:lang w:val="uk-UA"/>
        </w:rPr>
        <w:tab/>
      </w:r>
      <w:r>
        <w:rPr>
          <w:color w:val="000000"/>
          <w:szCs w:val="22"/>
          <w:lang w:val="uk-UA"/>
        </w:rPr>
        <w:tab/>
      </w:r>
      <w:r>
        <w:rPr>
          <w:color w:val="000000"/>
          <w:szCs w:val="22"/>
          <w:lang w:val="uk-UA"/>
        </w:rPr>
        <w:tab/>
      </w:r>
      <w:r>
        <w:rPr>
          <w:color w:val="000000"/>
          <w:szCs w:val="22"/>
          <w:lang w:val="uk-UA"/>
        </w:rPr>
        <w:tab/>
      </w:r>
      <w:r w:rsidRPr="00AC63F5">
        <w:rPr>
          <w:color w:val="000000"/>
          <w:szCs w:val="22"/>
          <w:lang w:val="uk-UA"/>
        </w:rPr>
        <w:t>С. ФЕСЕНКО</w:t>
      </w:r>
    </w:p>
    <w:p w:rsidR="003148C9" w:rsidRDefault="003148C9">
      <w:pPr>
        <w:rPr>
          <w:lang w:val="uk-UA"/>
        </w:rPr>
      </w:pPr>
    </w:p>
    <w:sectPr w:rsidR="003148C9" w:rsidSect="00453EB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C9" w:rsidRDefault="003148C9" w:rsidP="005808A2">
      <w:r>
        <w:separator/>
      </w:r>
    </w:p>
  </w:endnote>
  <w:endnote w:type="continuationSeparator" w:id="1">
    <w:p w:rsidR="003148C9" w:rsidRDefault="003148C9" w:rsidP="0058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C9" w:rsidRDefault="003148C9" w:rsidP="005808A2">
      <w:r>
        <w:separator/>
      </w:r>
    </w:p>
  </w:footnote>
  <w:footnote w:type="continuationSeparator" w:id="1">
    <w:p w:rsidR="003148C9" w:rsidRDefault="003148C9" w:rsidP="00580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8BD"/>
    <w:rsid w:val="000C6845"/>
    <w:rsid w:val="00106028"/>
    <w:rsid w:val="001B774B"/>
    <w:rsid w:val="001C08F4"/>
    <w:rsid w:val="002336BD"/>
    <w:rsid w:val="002C1236"/>
    <w:rsid w:val="003148C9"/>
    <w:rsid w:val="00324FC3"/>
    <w:rsid w:val="00347C72"/>
    <w:rsid w:val="00361E05"/>
    <w:rsid w:val="003A0983"/>
    <w:rsid w:val="00453EBA"/>
    <w:rsid w:val="00484822"/>
    <w:rsid w:val="004F0A43"/>
    <w:rsid w:val="0053258C"/>
    <w:rsid w:val="005808A2"/>
    <w:rsid w:val="00631085"/>
    <w:rsid w:val="00722058"/>
    <w:rsid w:val="007D0C58"/>
    <w:rsid w:val="008070E0"/>
    <w:rsid w:val="008500E7"/>
    <w:rsid w:val="0085547B"/>
    <w:rsid w:val="008740E8"/>
    <w:rsid w:val="009F2C84"/>
    <w:rsid w:val="009F3889"/>
    <w:rsid w:val="00A12980"/>
    <w:rsid w:val="00A329F5"/>
    <w:rsid w:val="00A438BD"/>
    <w:rsid w:val="00AC63F5"/>
    <w:rsid w:val="00AE5AE5"/>
    <w:rsid w:val="00BB45E2"/>
    <w:rsid w:val="00C141AD"/>
    <w:rsid w:val="00C20937"/>
    <w:rsid w:val="00D25BEB"/>
    <w:rsid w:val="00D54C6D"/>
    <w:rsid w:val="00DF43C4"/>
    <w:rsid w:val="00E25818"/>
    <w:rsid w:val="00E8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A2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08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08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8A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87EE7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37</Words>
  <Characters>211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15</cp:revision>
  <dcterms:created xsi:type="dcterms:W3CDTF">2021-06-01T06:42:00Z</dcterms:created>
  <dcterms:modified xsi:type="dcterms:W3CDTF">2021-06-24T13:24:00Z</dcterms:modified>
</cp:coreProperties>
</file>