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ook w:val="0000"/>
      </w:tblPr>
      <w:tblGrid>
        <w:gridCol w:w="9360"/>
      </w:tblGrid>
      <w:tr w:rsidR="00034C77" w:rsidRPr="00AA1498">
        <w:trPr>
          <w:trHeight w:val="740"/>
        </w:trPr>
        <w:tc>
          <w:tcPr>
            <w:tcW w:w="9360" w:type="dxa"/>
          </w:tcPr>
          <w:p w:rsidR="00034C77" w:rsidRPr="00AA1498" w:rsidRDefault="00034C77" w:rsidP="00533181">
            <w:pPr>
              <w:pStyle w:val="Title"/>
              <w:tabs>
                <w:tab w:val="left" w:pos="4209"/>
              </w:tabs>
              <w:ind w:right="-172"/>
              <w:jc w:val="both"/>
              <w:rPr>
                <w:szCs w:val="28"/>
              </w:rPr>
            </w:pPr>
          </w:p>
          <w:p w:rsidR="00034C77" w:rsidRPr="00AA1498" w:rsidRDefault="00034C77" w:rsidP="00533181">
            <w:pPr>
              <w:pStyle w:val="Title"/>
              <w:ind w:right="-172"/>
              <w:jc w:val="both"/>
              <w:rPr>
                <w:szCs w:val="28"/>
              </w:rPr>
            </w:pPr>
          </w:p>
          <w:p w:rsidR="00034C77" w:rsidRDefault="00034C77" w:rsidP="00533181">
            <w:pPr>
              <w:pStyle w:val="Title"/>
              <w:ind w:right="-172"/>
              <w:jc w:val="both"/>
              <w:rPr>
                <w:szCs w:val="28"/>
              </w:rPr>
            </w:pPr>
          </w:p>
          <w:p w:rsidR="00034C77" w:rsidRDefault="00034C77" w:rsidP="00533181">
            <w:pPr>
              <w:pStyle w:val="Title"/>
              <w:ind w:right="-172"/>
              <w:jc w:val="both"/>
              <w:rPr>
                <w:szCs w:val="28"/>
              </w:rPr>
            </w:pPr>
          </w:p>
          <w:p w:rsidR="00034C77" w:rsidRDefault="00034C77" w:rsidP="00533181">
            <w:pPr>
              <w:pStyle w:val="Title"/>
              <w:ind w:right="-172"/>
              <w:jc w:val="both"/>
              <w:rPr>
                <w:szCs w:val="28"/>
              </w:rPr>
            </w:pPr>
          </w:p>
          <w:p w:rsidR="00034C77" w:rsidRPr="00AA1498" w:rsidRDefault="00034C77" w:rsidP="00533181">
            <w:pPr>
              <w:pStyle w:val="Title"/>
              <w:ind w:right="-172"/>
              <w:jc w:val="both"/>
              <w:rPr>
                <w:szCs w:val="28"/>
              </w:rPr>
            </w:pPr>
          </w:p>
          <w:p w:rsidR="00034C77" w:rsidRPr="00AA1498" w:rsidRDefault="00034C77" w:rsidP="00533181">
            <w:pPr>
              <w:pStyle w:val="Title"/>
              <w:ind w:right="-172"/>
              <w:jc w:val="both"/>
              <w:rPr>
                <w:sz w:val="20"/>
              </w:rPr>
            </w:pPr>
          </w:p>
          <w:p w:rsidR="00034C77" w:rsidRPr="00AA1498" w:rsidRDefault="00034C77" w:rsidP="00533181">
            <w:pPr>
              <w:pStyle w:val="Title"/>
              <w:spacing w:line="480" w:lineRule="auto"/>
              <w:ind w:right="-172"/>
              <w:jc w:val="left"/>
              <w:rPr>
                <w:szCs w:val="28"/>
              </w:rPr>
            </w:pPr>
            <w:r w:rsidRPr="00AA1498">
              <w:rPr>
                <w:szCs w:val="28"/>
              </w:rPr>
              <w:t xml:space="preserve">                                    (тридцять третя сесія шостого скликання)</w:t>
            </w:r>
          </w:p>
          <w:p w:rsidR="00034C77" w:rsidRPr="00AA1498" w:rsidRDefault="00034C77" w:rsidP="00533181">
            <w:pPr>
              <w:pStyle w:val="Title"/>
              <w:ind w:right="-172"/>
              <w:jc w:val="both"/>
              <w:rPr>
                <w:szCs w:val="28"/>
              </w:rPr>
            </w:pPr>
          </w:p>
          <w:p w:rsidR="00034C77" w:rsidRPr="00AA1498" w:rsidRDefault="00034C77" w:rsidP="00533181">
            <w:pPr>
              <w:pStyle w:val="Title"/>
              <w:ind w:right="-172"/>
              <w:jc w:val="both"/>
              <w:rPr>
                <w:szCs w:val="28"/>
              </w:rPr>
            </w:pPr>
          </w:p>
          <w:p w:rsidR="00034C77" w:rsidRPr="00AA1498" w:rsidRDefault="00034C77" w:rsidP="00533181">
            <w:pPr>
              <w:pStyle w:val="Title"/>
              <w:ind w:right="-172"/>
              <w:jc w:val="both"/>
              <w:rPr>
                <w:szCs w:val="28"/>
              </w:rPr>
            </w:pPr>
            <w:r>
              <w:rPr>
                <w:szCs w:val="28"/>
              </w:rPr>
              <w:t>30 вересня 2013 року</w:t>
            </w:r>
          </w:p>
          <w:p w:rsidR="00034C77" w:rsidRPr="00AA1498" w:rsidRDefault="00034C77" w:rsidP="00533181">
            <w:pPr>
              <w:pStyle w:val="Title"/>
              <w:ind w:right="-172"/>
              <w:jc w:val="both"/>
              <w:rPr>
                <w:szCs w:val="28"/>
              </w:rPr>
            </w:pPr>
          </w:p>
          <w:p w:rsidR="00034C77" w:rsidRPr="00AA1498" w:rsidRDefault="00034C77" w:rsidP="00533181">
            <w:pPr>
              <w:pStyle w:val="Title"/>
              <w:ind w:right="-172"/>
              <w:jc w:val="both"/>
              <w:rPr>
                <w:szCs w:val="28"/>
              </w:rPr>
            </w:pPr>
          </w:p>
          <w:p w:rsidR="00034C77" w:rsidRPr="00AA1498" w:rsidRDefault="00034C77" w:rsidP="00DE6A5F">
            <w:pPr>
              <w:pStyle w:val="Title"/>
              <w:tabs>
                <w:tab w:val="left" w:pos="742"/>
              </w:tabs>
              <w:jc w:val="left"/>
              <w:rPr>
                <w:szCs w:val="28"/>
              </w:rPr>
            </w:pPr>
            <w:r w:rsidRPr="00AA1498">
              <w:rPr>
                <w:szCs w:val="28"/>
              </w:rPr>
              <w:t>Про затвердження проектів землеустрою</w:t>
            </w:r>
          </w:p>
          <w:p w:rsidR="00034C77" w:rsidRPr="00AA1498" w:rsidRDefault="00034C77" w:rsidP="00DE6A5F">
            <w:pPr>
              <w:pStyle w:val="Title"/>
              <w:tabs>
                <w:tab w:val="left" w:pos="742"/>
              </w:tabs>
              <w:jc w:val="left"/>
              <w:rPr>
                <w:szCs w:val="28"/>
              </w:rPr>
            </w:pPr>
            <w:r w:rsidRPr="00AA1498">
              <w:rPr>
                <w:szCs w:val="28"/>
              </w:rPr>
              <w:t xml:space="preserve"> щодо відведення земельних ділянок, технічних </w:t>
            </w:r>
          </w:p>
          <w:p w:rsidR="00034C77" w:rsidRPr="00AA1498" w:rsidRDefault="00034C77" w:rsidP="00DE6A5F">
            <w:pPr>
              <w:pStyle w:val="Title"/>
              <w:tabs>
                <w:tab w:val="left" w:pos="742"/>
              </w:tabs>
              <w:jc w:val="left"/>
              <w:rPr>
                <w:szCs w:val="28"/>
              </w:rPr>
            </w:pPr>
            <w:r w:rsidRPr="00AA1498">
              <w:rPr>
                <w:szCs w:val="28"/>
              </w:rPr>
              <w:t xml:space="preserve">документацій із землеустрою та про передачу </w:t>
            </w:r>
          </w:p>
          <w:p w:rsidR="00034C77" w:rsidRPr="00AA1498" w:rsidRDefault="00034C77" w:rsidP="00564AE4">
            <w:pPr>
              <w:pStyle w:val="Title"/>
              <w:tabs>
                <w:tab w:val="left" w:pos="742"/>
              </w:tabs>
              <w:jc w:val="left"/>
              <w:rPr>
                <w:szCs w:val="28"/>
              </w:rPr>
            </w:pPr>
            <w:r w:rsidRPr="00AA1498">
              <w:rPr>
                <w:szCs w:val="28"/>
              </w:rPr>
              <w:t xml:space="preserve">земельних ділянок у власність, оренду громадянам </w:t>
            </w:r>
          </w:p>
          <w:p w:rsidR="00034C77" w:rsidRPr="00AA1498" w:rsidRDefault="00034C77" w:rsidP="00564AE4">
            <w:pPr>
              <w:pStyle w:val="Title"/>
              <w:tabs>
                <w:tab w:val="left" w:pos="742"/>
              </w:tabs>
              <w:jc w:val="left"/>
              <w:rPr>
                <w:szCs w:val="28"/>
              </w:rPr>
            </w:pPr>
            <w:r w:rsidRPr="00AA1498">
              <w:rPr>
                <w:szCs w:val="28"/>
              </w:rPr>
              <w:t xml:space="preserve">для будівництва і обслуговування </w:t>
            </w:r>
          </w:p>
          <w:p w:rsidR="00034C77" w:rsidRPr="00AA1498" w:rsidRDefault="00034C77" w:rsidP="00DE6A5F">
            <w:pPr>
              <w:pStyle w:val="Title"/>
              <w:jc w:val="left"/>
              <w:rPr>
                <w:szCs w:val="28"/>
              </w:rPr>
            </w:pPr>
            <w:r w:rsidRPr="00AA1498">
              <w:rPr>
                <w:szCs w:val="28"/>
              </w:rPr>
              <w:t xml:space="preserve">жилого будинку, господарських будівель </w:t>
            </w:r>
          </w:p>
          <w:p w:rsidR="00034C77" w:rsidRPr="00AA1498" w:rsidRDefault="00034C77" w:rsidP="00DE6A5F">
            <w:pPr>
              <w:pStyle w:val="Title"/>
              <w:jc w:val="left"/>
              <w:rPr>
                <w:szCs w:val="28"/>
              </w:rPr>
            </w:pPr>
            <w:r w:rsidRPr="00AA1498">
              <w:rPr>
                <w:szCs w:val="28"/>
              </w:rPr>
              <w:t>і споруд (присадибна ділянка),</w:t>
            </w:r>
          </w:p>
          <w:p w:rsidR="00034C77" w:rsidRPr="00AA1498" w:rsidRDefault="00034C77" w:rsidP="00DE6A5F">
            <w:pPr>
              <w:pStyle w:val="Title"/>
              <w:jc w:val="left"/>
              <w:rPr>
                <w:szCs w:val="28"/>
              </w:rPr>
            </w:pPr>
            <w:r w:rsidRPr="00AA1498">
              <w:rPr>
                <w:szCs w:val="28"/>
              </w:rPr>
              <w:t>ведення особистого селянського господарства</w:t>
            </w:r>
          </w:p>
          <w:p w:rsidR="00034C77" w:rsidRPr="00AA1498" w:rsidRDefault="00034C77" w:rsidP="00DE6A5F">
            <w:pPr>
              <w:pStyle w:val="Title"/>
              <w:jc w:val="left"/>
              <w:rPr>
                <w:szCs w:val="28"/>
              </w:rPr>
            </w:pPr>
            <w:r w:rsidRPr="00AA1498">
              <w:rPr>
                <w:szCs w:val="28"/>
              </w:rPr>
              <w:t>будівництва і обслуговування індивідуальних</w:t>
            </w:r>
          </w:p>
          <w:p w:rsidR="00034C77" w:rsidRPr="00AA1498" w:rsidRDefault="00034C77" w:rsidP="00DE6A5F">
            <w:pPr>
              <w:pStyle w:val="Title"/>
              <w:jc w:val="left"/>
              <w:rPr>
                <w:szCs w:val="28"/>
              </w:rPr>
            </w:pPr>
            <w:r w:rsidRPr="00AA1498">
              <w:rPr>
                <w:szCs w:val="28"/>
              </w:rPr>
              <w:t xml:space="preserve">гаражів, городництва </w:t>
            </w:r>
          </w:p>
        </w:tc>
      </w:tr>
    </w:tbl>
    <w:p w:rsidR="00034C77" w:rsidRPr="00AA1498" w:rsidRDefault="00034C77" w:rsidP="00533181">
      <w:pPr>
        <w:pStyle w:val="Title"/>
        <w:jc w:val="both"/>
        <w:rPr>
          <w:szCs w:val="28"/>
        </w:rPr>
      </w:pPr>
    </w:p>
    <w:p w:rsidR="00034C77" w:rsidRPr="00AA1498" w:rsidRDefault="00034C77" w:rsidP="00533181">
      <w:pPr>
        <w:pStyle w:val="Title"/>
        <w:jc w:val="both"/>
        <w:rPr>
          <w:szCs w:val="28"/>
        </w:rPr>
      </w:pPr>
    </w:p>
    <w:p w:rsidR="00034C77" w:rsidRPr="00AA1498" w:rsidRDefault="00034C77" w:rsidP="00DE6A5F">
      <w:pPr>
        <w:pStyle w:val="Title"/>
        <w:tabs>
          <w:tab w:val="left" w:pos="742"/>
        </w:tabs>
        <w:jc w:val="both"/>
        <w:rPr>
          <w:szCs w:val="28"/>
        </w:rPr>
      </w:pPr>
      <w:r w:rsidRPr="00AA1498">
        <w:rPr>
          <w:szCs w:val="28"/>
        </w:rPr>
        <w:tab/>
        <w:t>Розглянувши заяви громадян та пропозиції управління земельних ресурсів міської ради про передачу земельних ділянок у власність та оренду громадянам для будівництва і обслуговування жилого будинку, господарських будівель і споруд (присадибна ділянка), ведення особистого селянського господарства, будівництва і обслуговування індивідуальних гаражів, городництва, керуючись Земельним кодексом України, Законами України «Про місцеве самоврядування в Україні», «Про оренду землі», «Про землеустрій», міська рада вирішила:</w:t>
      </w:r>
    </w:p>
    <w:p w:rsidR="00034C77" w:rsidRPr="00AA1498" w:rsidRDefault="00034C77" w:rsidP="00873E73">
      <w:pPr>
        <w:pStyle w:val="Title"/>
        <w:jc w:val="both"/>
        <w:rPr>
          <w:szCs w:val="28"/>
        </w:rPr>
      </w:pPr>
      <w:r w:rsidRPr="00AA1498">
        <w:rPr>
          <w:szCs w:val="28"/>
        </w:rPr>
        <w:tab/>
        <w:t>1. Затвердити технічні документації та передати у власність безоплатно земельні ділянки для будівництва і обслуговування жилого будинку, господарських будівель і споруд (присадибна ділянка) громадянам:</w:t>
      </w:r>
    </w:p>
    <w:p w:rsidR="00034C77" w:rsidRPr="00AA1498" w:rsidRDefault="00034C77" w:rsidP="00043CF2">
      <w:pPr>
        <w:pStyle w:val="Title"/>
        <w:ind w:firstLine="708"/>
        <w:jc w:val="both"/>
      </w:pPr>
      <w:r w:rsidRPr="00AA1498">
        <w:rPr>
          <w:szCs w:val="28"/>
        </w:rPr>
        <w:t xml:space="preserve">1.1 </w:t>
      </w:r>
      <w:r w:rsidRPr="00AA1498">
        <w:t>Зеляку Григорію Петровичу по вул. Рахматуліна, 149-а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510 га"/>
        </w:smartTagPr>
        <w:r w:rsidRPr="00AA1498">
          <w:t>0,0510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02:018:5548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</w:pPr>
      <w:r w:rsidRPr="00AA1498">
        <w:rPr>
          <w:szCs w:val="28"/>
        </w:rPr>
        <w:t xml:space="preserve">1.2 </w:t>
      </w:r>
      <w:r w:rsidRPr="00AA1498">
        <w:t>Лойченку Ігорю Васильовичу по вул. Кропив'янського, 25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545 га"/>
        </w:smartTagPr>
        <w:r w:rsidRPr="00AA1498">
          <w:t>0,0545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01:019:5482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</w:pPr>
      <w:r w:rsidRPr="00AA1498">
        <w:t>1.3 Артеменку Анатолію Васильовичу по вул. Довгій, 80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200 га"/>
        </w:smartTagPr>
        <w:r w:rsidRPr="00AA1498">
          <w:t>0,0200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01:023:5774</w:t>
      </w:r>
      <w:r w:rsidRPr="00AA1498">
        <w:t>).</w:t>
      </w:r>
    </w:p>
    <w:p w:rsidR="00034C77" w:rsidRPr="00AA1498" w:rsidRDefault="00034C77" w:rsidP="0070630A">
      <w:pPr>
        <w:pStyle w:val="Title"/>
        <w:ind w:firstLine="709"/>
        <w:jc w:val="both"/>
      </w:pPr>
      <w:r w:rsidRPr="00AA1498">
        <w:t>1.4 Боську Віктору Михайловичу по вул. Крупської, 61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515 га"/>
        </w:smartTagPr>
        <w:r w:rsidRPr="00AA1498">
          <w:t>0,0515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01:023:5769</w:t>
      </w:r>
      <w:r w:rsidRPr="00AA1498">
        <w:t>).</w:t>
      </w:r>
    </w:p>
    <w:p w:rsidR="00034C77" w:rsidRPr="00AA1498" w:rsidRDefault="00034C77" w:rsidP="0070630A">
      <w:pPr>
        <w:pStyle w:val="Title"/>
        <w:ind w:firstLine="709"/>
        <w:jc w:val="both"/>
        <w:rPr>
          <w:szCs w:val="28"/>
        </w:rPr>
      </w:pPr>
      <w:r w:rsidRPr="00AA1498">
        <w:t>1.5 Боську Геннадію Вікторовичу по вул. Крупської, 61</w:t>
      </w:r>
      <w:r>
        <w:t>,</w:t>
      </w:r>
      <w:r w:rsidRPr="00AA1498">
        <w:t xml:space="preserve"> </w:t>
      </w:r>
      <w:r w:rsidRPr="00AA1498">
        <w:rPr>
          <w:szCs w:val="28"/>
        </w:rPr>
        <w:t xml:space="preserve">загальною площею </w:t>
      </w:r>
      <w:smartTag w:uri="urn:schemas-microsoft-com:office:smarttags" w:element="metricconverter">
        <w:smartTagPr>
          <w:attr w:name="ProductID" w:val="0,0318 га"/>
        </w:smartTagPr>
        <w:r w:rsidRPr="00AA1498">
          <w:rPr>
            <w:szCs w:val="28"/>
          </w:rPr>
          <w:t>0,0318 га</w:t>
        </w:r>
      </w:smartTag>
      <w:r w:rsidRPr="00AA1498">
        <w:rPr>
          <w:szCs w:val="28"/>
        </w:rPr>
        <w:t xml:space="preserve">, у тому числі: </w:t>
      </w:r>
    </w:p>
    <w:p w:rsidR="00034C77" w:rsidRPr="00AA1498" w:rsidRDefault="00034C77" w:rsidP="0070630A">
      <w:pPr>
        <w:ind w:firstLine="709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- площею </w:t>
      </w:r>
      <w:smartTag w:uri="urn:schemas-microsoft-com:office:smarttags" w:element="metricconverter">
        <w:smartTagPr>
          <w:attr w:name="ProductID" w:val="0,0257 га"/>
        </w:smartTagPr>
        <w:r w:rsidRPr="00AA1498">
          <w:rPr>
            <w:sz w:val="28"/>
            <w:szCs w:val="28"/>
            <w:lang w:val="uk-UA"/>
          </w:rPr>
          <w:t>0,0257 га</w:t>
        </w:r>
      </w:smartTag>
      <w:r w:rsidRPr="00AA1498">
        <w:rPr>
          <w:sz w:val="28"/>
          <w:szCs w:val="28"/>
          <w:lang w:val="uk-UA"/>
        </w:rPr>
        <w:t>, ділянка № 1 (кадастровий номер 7410100000:01:023:5770);</w:t>
      </w:r>
    </w:p>
    <w:p w:rsidR="00034C77" w:rsidRPr="00AA1498" w:rsidRDefault="00034C77" w:rsidP="0070630A">
      <w:pPr>
        <w:pStyle w:val="Title"/>
        <w:ind w:firstLine="709"/>
        <w:jc w:val="both"/>
      </w:pPr>
      <w:r w:rsidRPr="00AA1498">
        <w:t xml:space="preserve">- площею </w:t>
      </w:r>
      <w:smartTag w:uri="urn:schemas-microsoft-com:office:smarttags" w:element="metricconverter">
        <w:smartTagPr>
          <w:attr w:name="ProductID" w:val="0,0061 га"/>
        </w:smartTagPr>
        <w:r w:rsidRPr="00AA1498">
          <w:t>0,0061 га</w:t>
        </w:r>
      </w:smartTag>
      <w:r w:rsidRPr="00AA1498">
        <w:t>, ділянка № 2 (кадастровий номер 7410100000:</w:t>
      </w:r>
      <w:r w:rsidRPr="00AA1498">
        <w:rPr>
          <w:szCs w:val="28"/>
        </w:rPr>
        <w:t>01:023:5772</w:t>
      </w:r>
      <w:r w:rsidRPr="00AA1498">
        <w:t>).</w:t>
      </w:r>
    </w:p>
    <w:p w:rsidR="00034C77" w:rsidRPr="00AA1498" w:rsidRDefault="00034C77" w:rsidP="0070630A">
      <w:pPr>
        <w:pStyle w:val="Title"/>
        <w:ind w:firstLine="709"/>
        <w:jc w:val="both"/>
      </w:pPr>
      <w:r w:rsidRPr="00AA1498">
        <w:t>1.6 Босько Антоніні Борисівні по вул. Крупської, 61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196 га"/>
        </w:smartTagPr>
        <w:r w:rsidRPr="00AA1498">
          <w:t>0,0196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01:023:5768</w:t>
      </w:r>
      <w:r w:rsidRPr="00AA1498">
        <w:t>).</w:t>
      </w:r>
    </w:p>
    <w:p w:rsidR="00034C77" w:rsidRPr="00AA1498" w:rsidRDefault="00034C77" w:rsidP="0070630A">
      <w:pPr>
        <w:pStyle w:val="Title"/>
        <w:ind w:firstLine="709"/>
        <w:jc w:val="both"/>
      </w:pPr>
      <w:r w:rsidRPr="00AA1498">
        <w:t>1.7 Васильченку Володимиру Михайловичу по вул. Боженка, 17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560 га"/>
        </w:smartTagPr>
        <w:r w:rsidRPr="00AA1498">
          <w:t>0,0560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01:023:5765</w:t>
      </w:r>
      <w:r w:rsidRPr="00AA1498">
        <w:t>).</w:t>
      </w:r>
    </w:p>
    <w:p w:rsidR="00034C77" w:rsidRPr="00AA1498" w:rsidRDefault="00034C77" w:rsidP="0070630A">
      <w:pPr>
        <w:pStyle w:val="Title"/>
        <w:ind w:firstLine="709"/>
        <w:jc w:val="both"/>
      </w:pPr>
      <w:r w:rsidRPr="00AA1498">
        <w:rPr>
          <w:szCs w:val="28"/>
        </w:rPr>
        <w:t xml:space="preserve">Встановити обмеження на використання частини земельної ділянки згідно з планом меж зон обмежень площею </w:t>
      </w:r>
      <w:smartTag w:uri="urn:schemas-microsoft-com:office:smarttags" w:element="metricconverter">
        <w:smartTagPr>
          <w:attr w:name="ProductID" w:val="0,0033 га"/>
        </w:smartTagPr>
        <w:r w:rsidRPr="00AA1498">
          <w:rPr>
            <w:szCs w:val="28"/>
          </w:rPr>
          <w:t>0,0033 га</w:t>
        </w:r>
      </w:smartTag>
      <w:r w:rsidRPr="00AA1498">
        <w:rPr>
          <w:szCs w:val="28"/>
        </w:rPr>
        <w:t xml:space="preserve"> – зона комунікацій та інженерних споруд.</w:t>
      </w:r>
    </w:p>
    <w:p w:rsidR="00034C77" w:rsidRPr="00AA1498" w:rsidRDefault="00034C77" w:rsidP="0070630A">
      <w:pPr>
        <w:pStyle w:val="Title"/>
        <w:ind w:firstLine="709"/>
        <w:jc w:val="both"/>
      </w:pPr>
      <w:r w:rsidRPr="00AA1498">
        <w:t>1.8 Білоус Наталії Миколаївні по вул. Боженка, 17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433 га"/>
        </w:smartTagPr>
        <w:r w:rsidRPr="00AA1498">
          <w:t>0,0433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01:023:5766</w:t>
      </w:r>
      <w:r w:rsidRPr="00AA1498">
        <w:t>).</w:t>
      </w:r>
    </w:p>
    <w:p w:rsidR="00034C77" w:rsidRPr="00AA1498" w:rsidRDefault="00034C77" w:rsidP="0070630A">
      <w:pPr>
        <w:pStyle w:val="Title"/>
        <w:ind w:firstLine="709"/>
        <w:jc w:val="both"/>
        <w:rPr>
          <w:szCs w:val="28"/>
        </w:rPr>
      </w:pPr>
      <w:r w:rsidRPr="00AA1498">
        <w:rPr>
          <w:szCs w:val="28"/>
        </w:rPr>
        <w:t xml:space="preserve">Встановити обмеження на використання частини земельної ділянки згідно з планом меж зон обмежень площею </w:t>
      </w:r>
      <w:smartTag w:uri="urn:schemas-microsoft-com:office:smarttags" w:element="metricconverter">
        <w:smartTagPr>
          <w:attr w:name="ProductID" w:val="0,0034 га"/>
        </w:smartTagPr>
        <w:r w:rsidRPr="00AA1498">
          <w:rPr>
            <w:szCs w:val="28"/>
          </w:rPr>
          <w:t>0,0034 га</w:t>
        </w:r>
      </w:smartTag>
      <w:r w:rsidRPr="00AA1498">
        <w:rPr>
          <w:szCs w:val="28"/>
        </w:rPr>
        <w:t xml:space="preserve"> – зона комунікацій та інженерних споруд.</w:t>
      </w:r>
    </w:p>
    <w:p w:rsidR="00034C77" w:rsidRPr="00AA1498" w:rsidRDefault="00034C77" w:rsidP="0070630A">
      <w:pPr>
        <w:pStyle w:val="Title"/>
        <w:ind w:firstLine="709"/>
        <w:jc w:val="both"/>
      </w:pPr>
      <w:r w:rsidRPr="00AA1498">
        <w:rPr>
          <w:szCs w:val="28"/>
        </w:rPr>
        <w:t xml:space="preserve">1.9 </w:t>
      </w:r>
      <w:r w:rsidRPr="00AA1498">
        <w:t>Бабич Зінаїді Миколаївні по провул. Фурманова, 21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778 га"/>
        </w:smartTagPr>
        <w:r w:rsidRPr="00AA1498">
          <w:t>0,0778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01:002:5242</w:t>
      </w:r>
      <w:r w:rsidRPr="00AA1498">
        <w:t>).</w:t>
      </w:r>
    </w:p>
    <w:p w:rsidR="00034C77" w:rsidRPr="00AA1498" w:rsidRDefault="00034C77" w:rsidP="0070630A">
      <w:pPr>
        <w:pStyle w:val="Title"/>
        <w:ind w:firstLine="709"/>
        <w:jc w:val="both"/>
      </w:pPr>
      <w:r w:rsidRPr="00AA1498">
        <w:t>1.10 Трутню Віталію Михайловичу по вул. Розсвітній, 62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725 га"/>
        </w:smartTagPr>
        <w:r w:rsidRPr="00AA1498">
          <w:t>0,0725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01:047:5241</w:t>
      </w:r>
      <w:r w:rsidRPr="00AA1498">
        <w:t>).</w:t>
      </w:r>
    </w:p>
    <w:p w:rsidR="00034C77" w:rsidRPr="00AA1498" w:rsidRDefault="00034C77" w:rsidP="0070630A">
      <w:pPr>
        <w:pStyle w:val="Title"/>
        <w:ind w:firstLine="709"/>
        <w:jc w:val="both"/>
      </w:pPr>
      <w:r w:rsidRPr="00AA1498">
        <w:t>1.11 Каленик Тамарі Олексіївні по вул. Олени Білевич, 4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239 га"/>
        </w:smartTagPr>
        <w:r w:rsidRPr="00AA1498">
          <w:t>0,0239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02:024:5273</w:t>
      </w:r>
      <w:r w:rsidRPr="00AA1498">
        <w:t>).</w:t>
      </w:r>
    </w:p>
    <w:p w:rsidR="00034C77" w:rsidRPr="00AA1498" w:rsidRDefault="00034C77" w:rsidP="0070630A">
      <w:pPr>
        <w:pStyle w:val="Title"/>
        <w:ind w:firstLine="709"/>
        <w:jc w:val="both"/>
      </w:pPr>
      <w:r w:rsidRPr="00AA1498">
        <w:t>1.12 Ланьку Віктору Михайловичу по вул. Гетьмана Полуботка, 107-в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351 га"/>
        </w:smartTagPr>
        <w:r w:rsidRPr="00AA1498">
          <w:t>0,0351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02:026:5968</w:t>
      </w:r>
      <w:r w:rsidRPr="00AA1498">
        <w:t>).</w:t>
      </w:r>
    </w:p>
    <w:p w:rsidR="00034C77" w:rsidRPr="00AA1498" w:rsidRDefault="00034C77" w:rsidP="0070630A">
      <w:pPr>
        <w:pStyle w:val="Title"/>
        <w:ind w:firstLine="709"/>
        <w:jc w:val="both"/>
      </w:pPr>
      <w:r w:rsidRPr="00AA1498">
        <w:t>1.13 Войтешенку Валентину Івановичу по вул. Промисловій, 37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275 га"/>
        </w:smartTagPr>
        <w:r w:rsidRPr="00AA1498">
          <w:t>0,0275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01:038:5782</w:t>
      </w:r>
      <w:r w:rsidRPr="00AA1498">
        <w:t>).</w:t>
      </w:r>
    </w:p>
    <w:p w:rsidR="00034C77" w:rsidRPr="00AA1498" w:rsidRDefault="00034C77" w:rsidP="00E738F3">
      <w:pPr>
        <w:pStyle w:val="Title"/>
        <w:ind w:firstLine="709"/>
        <w:jc w:val="both"/>
        <w:rPr>
          <w:szCs w:val="28"/>
        </w:rPr>
      </w:pPr>
      <w:r w:rsidRPr="00AA1498">
        <w:t>1.14 Денисенко Тетяні Миколаївні по провул. Фікселя, 14</w:t>
      </w:r>
      <w:r>
        <w:t>,</w:t>
      </w:r>
      <w:r w:rsidRPr="00AA1498">
        <w:t xml:space="preserve"> </w:t>
      </w:r>
      <w:r w:rsidRPr="00AA1498">
        <w:rPr>
          <w:szCs w:val="28"/>
        </w:rPr>
        <w:t xml:space="preserve">загальною площею </w:t>
      </w:r>
      <w:smartTag w:uri="urn:schemas-microsoft-com:office:smarttags" w:element="metricconverter">
        <w:smartTagPr>
          <w:attr w:name="ProductID" w:val="0,0155 га"/>
        </w:smartTagPr>
        <w:r w:rsidRPr="00AA1498">
          <w:rPr>
            <w:szCs w:val="28"/>
          </w:rPr>
          <w:t>0,0155 га</w:t>
        </w:r>
      </w:smartTag>
      <w:r w:rsidRPr="00AA1498">
        <w:rPr>
          <w:szCs w:val="28"/>
        </w:rPr>
        <w:t xml:space="preserve">, у тому числі: </w:t>
      </w:r>
    </w:p>
    <w:p w:rsidR="00034C77" w:rsidRPr="00AA1498" w:rsidRDefault="00034C77" w:rsidP="00E738F3">
      <w:pPr>
        <w:ind w:firstLine="709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- площею </w:t>
      </w:r>
      <w:smartTag w:uri="urn:schemas-microsoft-com:office:smarttags" w:element="metricconverter">
        <w:smartTagPr>
          <w:attr w:name="ProductID" w:val="0,0114 га"/>
        </w:smartTagPr>
        <w:r w:rsidRPr="00AA1498">
          <w:rPr>
            <w:sz w:val="28"/>
            <w:szCs w:val="28"/>
            <w:lang w:val="uk-UA"/>
          </w:rPr>
          <w:t>0,0114 га</w:t>
        </w:r>
      </w:smartTag>
      <w:r w:rsidRPr="00AA1498">
        <w:rPr>
          <w:sz w:val="28"/>
          <w:szCs w:val="28"/>
          <w:lang w:val="uk-UA"/>
        </w:rPr>
        <w:t>, ділянка № 1 (кадастровий номер 7410100000:02:025:5906);</w:t>
      </w:r>
    </w:p>
    <w:p w:rsidR="00034C77" w:rsidRPr="00AA1498" w:rsidRDefault="00034C77" w:rsidP="00E738F3">
      <w:pPr>
        <w:pStyle w:val="Title"/>
        <w:ind w:firstLine="709"/>
        <w:jc w:val="both"/>
      </w:pPr>
      <w:r w:rsidRPr="00AA1498">
        <w:t xml:space="preserve">- площею </w:t>
      </w:r>
      <w:smartTag w:uri="urn:schemas-microsoft-com:office:smarttags" w:element="metricconverter">
        <w:smartTagPr>
          <w:attr w:name="ProductID" w:val="0,0041 га"/>
        </w:smartTagPr>
        <w:r w:rsidRPr="00AA1498">
          <w:t>0,0041 га</w:t>
        </w:r>
      </w:smartTag>
      <w:r w:rsidRPr="00AA1498">
        <w:t>, ділянка № 2 (кадастровий номер 7410100000:</w:t>
      </w:r>
      <w:r w:rsidRPr="00AA1498">
        <w:rPr>
          <w:szCs w:val="28"/>
        </w:rPr>
        <w:t>02:025:5907</w:t>
      </w:r>
      <w:r w:rsidRPr="00AA1498">
        <w:t>).</w:t>
      </w:r>
    </w:p>
    <w:p w:rsidR="00034C77" w:rsidRPr="00AA1498" w:rsidRDefault="00034C77" w:rsidP="00E738F3">
      <w:pPr>
        <w:pStyle w:val="Title"/>
        <w:ind w:firstLine="709"/>
        <w:jc w:val="both"/>
      </w:pPr>
      <w:r w:rsidRPr="00AA1498">
        <w:t>1.15 Волковій Наталії Іванівні по вул. Таранущенка, 17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579 га"/>
        </w:smartTagPr>
        <w:r w:rsidRPr="00AA1498">
          <w:t>0,0579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02:025:5465</w:t>
      </w:r>
      <w:r w:rsidRPr="00AA1498">
        <w:t>).</w:t>
      </w:r>
    </w:p>
    <w:p w:rsidR="00034C77" w:rsidRPr="00AA1498" w:rsidRDefault="00034C77" w:rsidP="00E738F3">
      <w:pPr>
        <w:pStyle w:val="Title"/>
        <w:ind w:firstLine="709"/>
        <w:jc w:val="both"/>
      </w:pPr>
      <w:r w:rsidRPr="00AA1498">
        <w:rPr>
          <w:szCs w:val="28"/>
        </w:rPr>
        <w:t>Пункт 1.186 рішення міської ради в</w:t>
      </w:r>
      <w:r>
        <w:rPr>
          <w:szCs w:val="28"/>
        </w:rPr>
        <w:t xml:space="preserve">ід </w:t>
      </w:r>
      <w:r w:rsidRPr="00AA1498">
        <w:rPr>
          <w:szCs w:val="28"/>
        </w:rPr>
        <w:t xml:space="preserve">7 червня 2013 року «Про надання дозволів на розроблення проектів землеустрою щодо відведення земельних ділянок громадянам на землях комунальної власності для будівництва і обслуговування жилого будинку, господарських будівель і споруд (присадибна ділянка), ведення особистого селянського господарства, ведення садівництва, будівництва і обслуговування індивідуальних гаражів та городництва» (32 сесія 6 скликання), у частині надання Волковій Наталії Іванівні дозволу на розроблення проекту відведення земельної ділянки по вул. Таранущенка, 17, орієнтовною площею </w:t>
      </w:r>
      <w:smartTag w:uri="urn:schemas-microsoft-com:office:smarttags" w:element="metricconverter">
        <w:smartTagPr>
          <w:attr w:name="ProductID" w:val="0,0579 га"/>
        </w:smartTagPr>
        <w:r w:rsidRPr="00AA1498">
          <w:rPr>
            <w:szCs w:val="28"/>
          </w:rPr>
          <w:t>0,0579 га</w:t>
        </w:r>
      </w:smartTag>
      <w:r w:rsidRPr="00AA1498">
        <w:rPr>
          <w:szCs w:val="28"/>
        </w:rPr>
        <w:t>, для будівництва і обслуговування жилого будинку, господарських будівель і споруд (присадибна ділянка), вважати таким, що втратив чинність.</w:t>
      </w:r>
    </w:p>
    <w:p w:rsidR="00034C77" w:rsidRPr="00AA1498" w:rsidRDefault="00034C77" w:rsidP="00E738F3">
      <w:pPr>
        <w:pStyle w:val="Title"/>
        <w:ind w:firstLine="709"/>
        <w:jc w:val="both"/>
      </w:pPr>
      <w:r w:rsidRPr="00AA1498">
        <w:t>1.16 Граб Аллі Яковлівні по вул. Правди, 13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582 га"/>
        </w:smartTagPr>
        <w:r w:rsidRPr="00AA1498">
          <w:t>0,0582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02:025:6120</w:t>
      </w:r>
      <w:r w:rsidRPr="00AA1498">
        <w:t>).</w:t>
      </w:r>
    </w:p>
    <w:p w:rsidR="00034C77" w:rsidRPr="00AA1498" w:rsidRDefault="00034C77" w:rsidP="00E738F3">
      <w:pPr>
        <w:pStyle w:val="Title"/>
        <w:ind w:firstLine="709"/>
        <w:jc w:val="both"/>
      </w:pPr>
      <w:r w:rsidRPr="00AA1498">
        <w:t>1.17 Лободі Григорію Петровичу по вул. Фурманова, 1-а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900 га"/>
        </w:smartTagPr>
        <w:r w:rsidRPr="00AA1498">
          <w:t>0,0900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01:002:5258</w:t>
      </w:r>
      <w:r w:rsidRPr="00AA1498">
        <w:t>).</w:t>
      </w:r>
    </w:p>
    <w:p w:rsidR="00034C77" w:rsidRPr="00AA1498" w:rsidRDefault="00034C77" w:rsidP="00E738F3">
      <w:pPr>
        <w:pStyle w:val="Title"/>
        <w:ind w:firstLine="709"/>
        <w:jc w:val="both"/>
      </w:pPr>
      <w:r w:rsidRPr="00AA1498">
        <w:t>1.18 Шурхал Тетяні Вікторівні по вул. Розсвітній, 48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811 га"/>
        </w:smartTagPr>
        <w:r w:rsidRPr="00AA1498">
          <w:t>0,0811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01:047:5280</w:t>
      </w:r>
      <w:r w:rsidRPr="00AA1498">
        <w:t>).</w:t>
      </w:r>
    </w:p>
    <w:p w:rsidR="00034C77" w:rsidRPr="00AA1498" w:rsidRDefault="00034C77" w:rsidP="00E738F3">
      <w:pPr>
        <w:pStyle w:val="Title"/>
        <w:ind w:firstLine="709"/>
        <w:jc w:val="both"/>
      </w:pPr>
      <w:r w:rsidRPr="00AA1498">
        <w:t>1.19 Обабко Людмилі Олексіївні по вул. Славутицькій, 61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600 га"/>
        </w:smartTagPr>
        <w:r w:rsidRPr="00AA1498">
          <w:t>0,0600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01:047:5274</w:t>
      </w:r>
      <w:r w:rsidRPr="00AA1498">
        <w:t>).</w:t>
      </w:r>
    </w:p>
    <w:p w:rsidR="00034C77" w:rsidRPr="00AA1498" w:rsidRDefault="00034C77" w:rsidP="00E738F3">
      <w:pPr>
        <w:pStyle w:val="Title"/>
        <w:ind w:firstLine="709"/>
        <w:jc w:val="both"/>
      </w:pPr>
      <w:r w:rsidRPr="00AA1498">
        <w:t>1.20 Зайченко Ользі Іванівні по вул. Галана, 49-а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850 га"/>
        </w:smartTagPr>
        <w:r w:rsidRPr="00AA1498">
          <w:t>0,0850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01:002:5257</w:t>
      </w:r>
      <w:r w:rsidRPr="00AA1498">
        <w:t>).</w:t>
      </w:r>
    </w:p>
    <w:p w:rsidR="00034C77" w:rsidRPr="00AA1498" w:rsidRDefault="00034C77" w:rsidP="00E738F3">
      <w:pPr>
        <w:pStyle w:val="Title"/>
        <w:ind w:firstLine="709"/>
        <w:jc w:val="both"/>
      </w:pPr>
      <w:r w:rsidRPr="00AA1498">
        <w:t>1.21 Разумновій Аллі Володимирівні по вул. Кропивницького, 183-а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789 га"/>
        </w:smartTagPr>
        <w:r w:rsidRPr="00AA1498">
          <w:t>0,0789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01:039:0029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  <w:rPr>
          <w:szCs w:val="28"/>
        </w:rPr>
      </w:pPr>
      <w:r w:rsidRPr="00AA1498">
        <w:rPr>
          <w:szCs w:val="28"/>
        </w:rPr>
        <w:t>1.22 Левошко Надії Григорівні по вул. Спортивній, 60</w:t>
      </w:r>
      <w:r>
        <w:rPr>
          <w:szCs w:val="28"/>
        </w:rPr>
        <w:t>,</w:t>
      </w:r>
      <w:r w:rsidRPr="00AA1498">
        <w:rPr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0546 га"/>
        </w:smartTagPr>
        <w:r w:rsidRPr="00AA1498">
          <w:rPr>
            <w:szCs w:val="28"/>
          </w:rPr>
          <w:t>0,0546 га</w:t>
        </w:r>
      </w:smartTag>
      <w:r w:rsidRPr="00AA1498">
        <w:rPr>
          <w:szCs w:val="28"/>
        </w:rPr>
        <w:t xml:space="preserve"> </w:t>
      </w:r>
      <w:r w:rsidRPr="00AA1498">
        <w:t>(кадастровий номер 7410100000:</w:t>
      </w:r>
      <w:r w:rsidRPr="00AA1498">
        <w:rPr>
          <w:szCs w:val="28"/>
        </w:rPr>
        <w:t>01:019:5483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</w:pPr>
      <w:r w:rsidRPr="00AA1498">
        <w:rPr>
          <w:szCs w:val="28"/>
        </w:rPr>
        <w:t>1.23 Соловйову Миколі Олексійовичу та Кирилюк Валентині Олексіївні по вул. Північній, 36-а</w:t>
      </w:r>
      <w:r>
        <w:rPr>
          <w:szCs w:val="28"/>
        </w:rPr>
        <w:t>,</w:t>
      </w:r>
      <w:r w:rsidRPr="00AA1498">
        <w:rPr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0557 га"/>
        </w:smartTagPr>
        <w:r w:rsidRPr="00AA1498">
          <w:rPr>
            <w:szCs w:val="28"/>
          </w:rPr>
          <w:t>0,0557 га</w:t>
        </w:r>
      </w:smartTag>
      <w:r w:rsidRPr="00AA1498">
        <w:rPr>
          <w:szCs w:val="28"/>
        </w:rPr>
        <w:t xml:space="preserve">, у рівних частках </w:t>
      </w:r>
      <w:r w:rsidRPr="00AA1498">
        <w:t>(кадастровий номер 7410100000:</w:t>
      </w:r>
      <w:r w:rsidRPr="00AA1498">
        <w:rPr>
          <w:szCs w:val="28"/>
        </w:rPr>
        <w:t>02:025:6046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</w:pPr>
      <w:r w:rsidRPr="00AA1498">
        <w:t>1.24 Руднику Володимиру Михайловичу по провул. Транзитному, 3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618 га"/>
        </w:smartTagPr>
        <w:r w:rsidRPr="00AA1498">
          <w:t>0,0618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01:020:5768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  <w:rPr>
          <w:szCs w:val="28"/>
        </w:rPr>
      </w:pPr>
      <w:r w:rsidRPr="00AA1498">
        <w:t>1.25 Бабулевич Агафії Стефанівні по 2-му провул. Ворошилова, 19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355 га"/>
        </w:smartTagPr>
        <w:r w:rsidRPr="00AA1498">
          <w:t>0,0355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02:013:5772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</w:pPr>
      <w:r w:rsidRPr="00AA1498">
        <w:rPr>
          <w:szCs w:val="28"/>
        </w:rPr>
        <w:t>1.26 Малай Вірі Григорівні по вул. Гайдара, 34</w:t>
      </w:r>
      <w:r>
        <w:rPr>
          <w:szCs w:val="28"/>
        </w:rPr>
        <w:t>,</w:t>
      </w:r>
      <w:r w:rsidRPr="00AA1498">
        <w:rPr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0598 га"/>
        </w:smartTagPr>
        <w:r w:rsidRPr="00AA1498">
          <w:rPr>
            <w:szCs w:val="28"/>
          </w:rPr>
          <w:t>0,0598 га</w:t>
        </w:r>
      </w:smartTag>
      <w:r w:rsidRPr="00AA1498">
        <w:rPr>
          <w:szCs w:val="28"/>
        </w:rPr>
        <w:t xml:space="preserve"> </w:t>
      </w:r>
      <w:r w:rsidRPr="00AA1498">
        <w:t>(кадастровий номер 7410100000:</w:t>
      </w:r>
      <w:r w:rsidRPr="00AA1498">
        <w:rPr>
          <w:szCs w:val="28"/>
        </w:rPr>
        <w:t>01:010:6203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</w:pPr>
      <w:r w:rsidRPr="00AA1498">
        <w:t>1.27 Образковій Любові Іванівні по вул. Андрусенка, 10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486 га"/>
        </w:smartTagPr>
        <w:r w:rsidRPr="00AA1498">
          <w:t>0,0486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01:010:6071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</w:pPr>
      <w:r w:rsidRPr="00AA1498">
        <w:t>1.28 Шолоху Павлу Васильовичу по вул. Яблуневій, 3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788 га"/>
        </w:smartTagPr>
        <w:r w:rsidRPr="00AA1498">
          <w:t>0,0788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02:017:5635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</w:pPr>
      <w:r w:rsidRPr="00AA1498">
        <w:rPr>
          <w:szCs w:val="28"/>
        </w:rPr>
        <w:t>1.29 Чабанець Любові Олексіївні по вул. Елеваторній, 53</w:t>
      </w:r>
      <w:r>
        <w:rPr>
          <w:szCs w:val="28"/>
        </w:rPr>
        <w:t>,</w:t>
      </w:r>
      <w:r w:rsidRPr="00AA1498">
        <w:rPr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1000 га"/>
        </w:smartTagPr>
        <w:r w:rsidRPr="00AA1498">
          <w:rPr>
            <w:szCs w:val="28"/>
          </w:rPr>
          <w:t>0,1000 га</w:t>
        </w:r>
      </w:smartTag>
      <w:r w:rsidRPr="00AA1498">
        <w:rPr>
          <w:szCs w:val="28"/>
        </w:rPr>
        <w:t xml:space="preserve"> </w:t>
      </w:r>
      <w:r w:rsidRPr="00AA1498">
        <w:t>(кадастровий номер 7410100000:</w:t>
      </w:r>
      <w:r w:rsidRPr="00AA1498">
        <w:rPr>
          <w:szCs w:val="28"/>
        </w:rPr>
        <w:t>01:002:5259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</w:pPr>
      <w:r w:rsidRPr="00AA1498">
        <w:t xml:space="preserve">1.30 Черненку Михайлу Павловичу по </w:t>
      </w:r>
      <w:r>
        <w:t xml:space="preserve">вул. </w:t>
      </w:r>
      <w:r w:rsidRPr="00AA1498">
        <w:t>Руднєва, 8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483 га"/>
        </w:smartTagPr>
        <w:r w:rsidRPr="00AA1498">
          <w:t>0,0483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01:010:6088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</w:pPr>
      <w:r w:rsidRPr="00AA1498">
        <w:t>1.31 Жихарєву Леоніду Костянтиновичу, Жихарєвій Марині Аркадіївні, Чайці Сергію Олександровичу, Шевцовій Ганні Олександрівні та Жихарєву Андрію Леонідовичу по вул. Разіна, 1-а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630 га"/>
        </w:smartTagPr>
        <w:r w:rsidRPr="00AA1498">
          <w:t>0,0630 га</w:t>
        </w:r>
      </w:smartTag>
      <w:r w:rsidRPr="00AA1498">
        <w:t>, у рівних частках (кадастровий номер 7410100000:</w:t>
      </w:r>
      <w:r w:rsidRPr="00AA1498">
        <w:rPr>
          <w:szCs w:val="28"/>
        </w:rPr>
        <w:t>01:012:5356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</w:pPr>
      <w:r w:rsidRPr="00AA1498">
        <w:t>1.32 Сакуненку Сергію Володимировичу по вул. Мстиславській, 173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206 га"/>
        </w:smartTagPr>
        <w:r w:rsidRPr="00AA1498">
          <w:t>0,0206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02:013:5706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</w:pPr>
      <w:r w:rsidRPr="00AA1498">
        <w:t xml:space="preserve">1.33 </w:t>
      </w:r>
      <w:r w:rsidRPr="00AA1498">
        <w:rPr>
          <w:szCs w:val="28"/>
        </w:rPr>
        <w:t>Василенко Катерині Яківні по вул. Жовтневій, 18</w:t>
      </w:r>
      <w:r>
        <w:rPr>
          <w:szCs w:val="28"/>
        </w:rPr>
        <w:t>,</w:t>
      </w:r>
      <w:r w:rsidRPr="00AA1498">
        <w:rPr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0612 га"/>
        </w:smartTagPr>
        <w:r w:rsidRPr="00AA1498">
          <w:rPr>
            <w:szCs w:val="28"/>
          </w:rPr>
          <w:t>0,0612 га</w:t>
        </w:r>
      </w:smartTag>
      <w:r w:rsidRPr="00AA1498">
        <w:rPr>
          <w:szCs w:val="28"/>
        </w:rPr>
        <w:t xml:space="preserve"> </w:t>
      </w:r>
      <w:r w:rsidRPr="00AA1498">
        <w:t>(кадастровий номер 7410100000:</w:t>
      </w:r>
      <w:r w:rsidRPr="00AA1498">
        <w:rPr>
          <w:szCs w:val="28"/>
        </w:rPr>
        <w:t>02:016:5328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</w:pPr>
      <w:r w:rsidRPr="00AA1498">
        <w:t>1.34 Лещенко Катерині Анатоліївні по вул. Стратилата, 21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488 га"/>
        </w:smartTagPr>
        <w:r w:rsidRPr="00AA1498">
          <w:t>0,0488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01:010:6184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</w:pPr>
      <w:r w:rsidRPr="00AA1498">
        <w:t>1.35 Захаренку Юрію Володимировичу по вул. Трудовій, 1-а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629 га"/>
        </w:smartTagPr>
        <w:r w:rsidRPr="00AA1498">
          <w:t>0,0629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01:002:5260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</w:pPr>
      <w:r w:rsidRPr="00AA1498">
        <w:t>1.36 Малецькому Олегу Івановичу – 2/3 частки та Малецькій Любові Іванівні – 1/3 частки по вул. 1-го Травня, 125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671 га"/>
        </w:smartTagPr>
        <w:r w:rsidRPr="00AA1498">
          <w:t>0,0671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02:025:5127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</w:pPr>
      <w:r w:rsidRPr="00AA1498">
        <w:t>Пункт 223.57 рішення міської ради від 28 вересня 2004 року  «</w:t>
      </w:r>
      <w:r w:rsidRPr="00AA1498">
        <w:rPr>
          <w:szCs w:val="28"/>
        </w:rPr>
        <w:t>П</w:t>
      </w:r>
      <w:r w:rsidRPr="00AA1498">
        <w:rPr>
          <w:bCs/>
          <w:szCs w:val="28"/>
        </w:rPr>
        <w:t>ро надання, вилучення та передачу земельних ділянок в межах м. Чернігова та надання дозволу на розроблення проекту відведення земельних ділянок</w:t>
      </w:r>
      <w:r w:rsidRPr="00AA1498">
        <w:rPr>
          <w:szCs w:val="28"/>
        </w:rPr>
        <w:t>»</w:t>
      </w:r>
      <w:r>
        <w:rPr>
          <w:szCs w:val="28"/>
        </w:rPr>
        <w:t xml:space="preserve"> </w:t>
      </w:r>
      <w:r w:rsidRPr="00AA1498">
        <w:t>(13 сесія 4 скликання)</w:t>
      </w:r>
      <w:r w:rsidRPr="00AA1498">
        <w:rPr>
          <w:szCs w:val="28"/>
        </w:rPr>
        <w:t xml:space="preserve"> у частині передачі у власність, безоплатно,</w:t>
      </w:r>
      <w:r w:rsidRPr="00AA1498">
        <w:rPr>
          <w:bCs/>
          <w:szCs w:val="28"/>
        </w:rPr>
        <w:t xml:space="preserve"> Малецькому Олегу Івановичу земельної ділянки по </w:t>
      </w:r>
      <w:r>
        <w:rPr>
          <w:bCs/>
          <w:szCs w:val="28"/>
        </w:rPr>
        <w:t xml:space="preserve">вул. </w:t>
      </w:r>
      <w:r w:rsidRPr="00AA1498">
        <w:rPr>
          <w:bCs/>
          <w:szCs w:val="28"/>
        </w:rPr>
        <w:t>1</w:t>
      </w:r>
      <w:r>
        <w:rPr>
          <w:bCs/>
          <w:szCs w:val="28"/>
        </w:rPr>
        <w:t>-го</w:t>
      </w:r>
      <w:r w:rsidRPr="00AA1498">
        <w:rPr>
          <w:bCs/>
          <w:szCs w:val="28"/>
        </w:rPr>
        <w:t xml:space="preserve"> Травня,</w:t>
      </w:r>
      <w:r>
        <w:rPr>
          <w:bCs/>
          <w:szCs w:val="28"/>
        </w:rPr>
        <w:t xml:space="preserve"> </w:t>
      </w:r>
      <w:r w:rsidRPr="00AA1498">
        <w:rPr>
          <w:bCs/>
          <w:szCs w:val="28"/>
        </w:rPr>
        <w:t xml:space="preserve">125 площею </w:t>
      </w:r>
      <w:smartTag w:uri="urn:schemas-microsoft-com:office:smarttags" w:element="metricconverter">
        <w:smartTagPr>
          <w:attr w:name="ProductID" w:val="0,0671 га"/>
        </w:smartTagPr>
        <w:r w:rsidRPr="00AA1498">
          <w:rPr>
            <w:bCs/>
            <w:szCs w:val="28"/>
          </w:rPr>
          <w:t>0,0671 га</w:t>
        </w:r>
      </w:smartTag>
      <w:r w:rsidRPr="00AA1498">
        <w:rPr>
          <w:szCs w:val="28"/>
        </w:rPr>
        <w:t xml:space="preserve"> для будівництва і обслуговування жилого будинку, господарських будівель і споруд (присадибна ділянка), вважати таким, що втратив чинність.</w:t>
      </w:r>
    </w:p>
    <w:p w:rsidR="00034C77" w:rsidRPr="00AA1498" w:rsidRDefault="00034C77" w:rsidP="00043CF2">
      <w:pPr>
        <w:pStyle w:val="Title"/>
        <w:ind w:firstLine="708"/>
        <w:jc w:val="both"/>
      </w:pPr>
      <w:r w:rsidRPr="00AA1498">
        <w:rPr>
          <w:szCs w:val="28"/>
        </w:rPr>
        <w:t xml:space="preserve">1.37 </w:t>
      </w:r>
      <w:r w:rsidRPr="00AA1498">
        <w:t>Левченку Василю Петровичу по вул. Урожайній, 37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380 га"/>
        </w:smartTagPr>
        <w:r w:rsidRPr="00AA1498">
          <w:t>0,0380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02:017:5592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  <w:rPr>
          <w:szCs w:val="28"/>
        </w:rPr>
      </w:pPr>
      <w:r w:rsidRPr="00AA1498">
        <w:t>1.38 Новику Дмитру Івановичу по вул. С. Єфремова, 45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689 га"/>
        </w:smartTagPr>
        <w:r w:rsidRPr="00AA1498">
          <w:t>0,0689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02:046:6742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  <w:rPr>
          <w:szCs w:val="28"/>
        </w:rPr>
      </w:pPr>
      <w:r w:rsidRPr="00AA1498">
        <w:rPr>
          <w:szCs w:val="28"/>
        </w:rPr>
        <w:t>1.39 Гвоздєву Павлу Ульяновичу по вул. Верені, 59</w:t>
      </w:r>
      <w:r>
        <w:rPr>
          <w:szCs w:val="28"/>
        </w:rPr>
        <w:t>,</w:t>
      </w:r>
      <w:r w:rsidRPr="00AA1498">
        <w:rPr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0607 га"/>
        </w:smartTagPr>
        <w:r w:rsidRPr="00AA1498">
          <w:rPr>
            <w:szCs w:val="28"/>
          </w:rPr>
          <w:t>0,0607 га</w:t>
        </w:r>
      </w:smartTag>
      <w:r w:rsidRPr="00AA1498">
        <w:rPr>
          <w:szCs w:val="28"/>
        </w:rPr>
        <w:t xml:space="preserve"> </w:t>
      </w:r>
      <w:r w:rsidRPr="00AA1498">
        <w:t>(кадастровий номер 7410100000:</w:t>
      </w:r>
      <w:r w:rsidRPr="00AA1498">
        <w:rPr>
          <w:szCs w:val="28"/>
        </w:rPr>
        <w:t>01:020:5717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</w:pPr>
      <w:r w:rsidRPr="00AA1498">
        <w:rPr>
          <w:szCs w:val="28"/>
        </w:rPr>
        <w:t>1.40 Галенку Федору Григоровичу по вул. Лисенка, 12</w:t>
      </w:r>
      <w:r>
        <w:rPr>
          <w:szCs w:val="28"/>
        </w:rPr>
        <w:t>,</w:t>
      </w:r>
      <w:r w:rsidRPr="00AA1498">
        <w:rPr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0759 га"/>
        </w:smartTagPr>
        <w:r w:rsidRPr="00AA1498">
          <w:rPr>
            <w:szCs w:val="28"/>
          </w:rPr>
          <w:t>0,0759 га</w:t>
        </w:r>
      </w:smartTag>
      <w:r w:rsidRPr="00AA1498">
        <w:rPr>
          <w:szCs w:val="28"/>
        </w:rPr>
        <w:t xml:space="preserve"> </w:t>
      </w:r>
      <w:r w:rsidRPr="00AA1498">
        <w:t>(кадастровий номер 7410100000:</w:t>
      </w:r>
      <w:r w:rsidRPr="00AA1498">
        <w:rPr>
          <w:szCs w:val="28"/>
        </w:rPr>
        <w:t>02:046:6740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  <w:rPr>
          <w:szCs w:val="28"/>
        </w:rPr>
      </w:pPr>
      <w:r w:rsidRPr="00AA1498">
        <w:t>1.41 Коваль Олені Петрівні - 2/5 частки та Лоза Любові Петрівні - 3/5 частки по вул. Сєрікова, 23</w:t>
      </w:r>
      <w:r>
        <w:t>,</w:t>
      </w:r>
      <w:r w:rsidRPr="00AA1498">
        <w:t xml:space="preserve"> площею </w:t>
      </w:r>
      <w:smartTag w:uri="urn:schemas-microsoft-com:office:smarttags" w:element="metricconverter">
        <w:smartTagPr>
          <w:attr w:name="ProductID" w:val="0,0607 га"/>
        </w:smartTagPr>
        <w:r w:rsidRPr="00AA1498">
          <w:t>0,0607 га</w:t>
        </w:r>
      </w:smartTag>
      <w:r w:rsidRPr="00AA1498">
        <w:t xml:space="preserve"> (кадастровий номер 7410100000:</w:t>
      </w:r>
      <w:r w:rsidRPr="00AA1498">
        <w:rPr>
          <w:szCs w:val="28"/>
        </w:rPr>
        <w:t>01:020:5565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  <w:rPr>
          <w:szCs w:val="28"/>
        </w:rPr>
      </w:pPr>
      <w:r w:rsidRPr="00AA1498">
        <w:rPr>
          <w:szCs w:val="28"/>
        </w:rPr>
        <w:t>1.42 Лисенку Олександру Івановичу по вул. Васильковій, 35</w:t>
      </w:r>
      <w:r>
        <w:rPr>
          <w:szCs w:val="28"/>
        </w:rPr>
        <w:t>,</w:t>
      </w:r>
      <w:r w:rsidRPr="00AA1498">
        <w:rPr>
          <w:szCs w:val="28"/>
        </w:rPr>
        <w:t xml:space="preserve"> площею 0,0600 га </w:t>
      </w:r>
      <w:r w:rsidRPr="00AA1498">
        <w:t>(кадастровий номер 7410100000:</w:t>
      </w:r>
      <w:r w:rsidRPr="00AA1498">
        <w:rPr>
          <w:szCs w:val="28"/>
        </w:rPr>
        <w:t>02:001:6169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</w:pPr>
      <w:r w:rsidRPr="00AA1498">
        <w:rPr>
          <w:szCs w:val="28"/>
        </w:rPr>
        <w:t>1.43 Павленко Вірі Іллівні по вул. Котовського, 21-а</w:t>
      </w:r>
      <w:r>
        <w:rPr>
          <w:szCs w:val="28"/>
        </w:rPr>
        <w:t>,</w:t>
      </w:r>
      <w:r w:rsidRPr="00AA1498">
        <w:rPr>
          <w:szCs w:val="28"/>
        </w:rPr>
        <w:t xml:space="preserve"> площею 0,0672 га </w:t>
      </w:r>
      <w:r w:rsidRPr="00AA1498">
        <w:t>(кадастровий номер 7410100000:</w:t>
      </w:r>
      <w:r w:rsidRPr="00AA1498">
        <w:rPr>
          <w:szCs w:val="28"/>
        </w:rPr>
        <w:t>02:013:5698)</w:t>
      </w:r>
      <w:r w:rsidRPr="00AA1498">
        <w:t>.</w:t>
      </w:r>
    </w:p>
    <w:p w:rsidR="00034C77" w:rsidRPr="00AA1498" w:rsidRDefault="00034C77" w:rsidP="00043CF2">
      <w:pPr>
        <w:pStyle w:val="Title"/>
        <w:ind w:firstLine="708"/>
        <w:jc w:val="both"/>
        <w:rPr>
          <w:szCs w:val="28"/>
        </w:rPr>
      </w:pPr>
      <w:r w:rsidRPr="00AA1498">
        <w:t>1.44 Кропотіній Світлані Олексіївні по вул. Квітневій, 1-а</w:t>
      </w:r>
      <w:r>
        <w:t>,</w:t>
      </w:r>
      <w:r w:rsidRPr="00AA1498">
        <w:t xml:space="preserve"> площею 0,0766 га (кадастровий номер 7410100000:</w:t>
      </w:r>
      <w:r w:rsidRPr="00AA1498">
        <w:rPr>
          <w:szCs w:val="28"/>
        </w:rPr>
        <w:t>01:002:5301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</w:pPr>
      <w:r w:rsidRPr="00AA1498">
        <w:t>1.45 Цілінській Марії Прокопівні – 5/8 частки, Старіциній Оксані Олексіївні – 1/8 частки, Ігнатченко Євгенії Олексіївні – 1/8 частки та Цилінській Людмилі Олексіїівні – 1/8 частки по вул. Гагаріна, 58</w:t>
      </w:r>
      <w:r>
        <w:t>,</w:t>
      </w:r>
      <w:r w:rsidRPr="00AA1498">
        <w:t xml:space="preserve"> площею 0,0915 га (кадастровий номер 7410100000:</w:t>
      </w:r>
      <w:r w:rsidRPr="00AA1498">
        <w:rPr>
          <w:szCs w:val="28"/>
        </w:rPr>
        <w:t>01:019:5458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  <w:rPr>
          <w:szCs w:val="28"/>
        </w:rPr>
      </w:pPr>
      <w:r w:rsidRPr="00AA1498">
        <w:t>1.46 Стецько Галині Миколаївні по вул. Мінській, 23</w:t>
      </w:r>
      <w:r>
        <w:t>,</w:t>
      </w:r>
      <w:r w:rsidRPr="00AA1498">
        <w:t xml:space="preserve"> площею 0,0396 га (кадастровий номер 7410100000:</w:t>
      </w:r>
      <w:r w:rsidRPr="00AA1498">
        <w:rPr>
          <w:szCs w:val="28"/>
        </w:rPr>
        <w:t>01:010:6070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  <w:rPr>
          <w:szCs w:val="28"/>
        </w:rPr>
      </w:pPr>
      <w:r w:rsidRPr="00AA1498">
        <w:t>1.47 Ларченку Віктору Михайловичу по вул. Слов’янській, 41</w:t>
      </w:r>
      <w:r>
        <w:t>,</w:t>
      </w:r>
      <w:r w:rsidRPr="00AA1498">
        <w:t xml:space="preserve"> площею 0,0600 га (кадастровий номер 7410100000:</w:t>
      </w:r>
      <w:r w:rsidRPr="00AA1498">
        <w:rPr>
          <w:szCs w:val="28"/>
        </w:rPr>
        <w:t>01:047:5259</w:t>
      </w:r>
      <w:r w:rsidRPr="00AA1498">
        <w:t>).</w:t>
      </w:r>
    </w:p>
    <w:p w:rsidR="00034C77" w:rsidRPr="00AA1498" w:rsidRDefault="00034C77" w:rsidP="00043CF2">
      <w:pPr>
        <w:pStyle w:val="Title"/>
        <w:ind w:firstLine="708"/>
        <w:jc w:val="both"/>
      </w:pPr>
      <w:r w:rsidRPr="00AA1498">
        <w:t>1.48 Биську Олексію Юрійовичу, Биську Роману Олексійовичу та Бисько Ірині Михайлівні по вул. Березовій, 46</w:t>
      </w:r>
      <w:r>
        <w:t>,</w:t>
      </w:r>
      <w:r w:rsidRPr="00AA1498">
        <w:t xml:space="preserve"> площею 0,0565 га, у рівних частках (кадастровий номер 7410100000:</w:t>
      </w:r>
      <w:r w:rsidRPr="00AA1498">
        <w:rPr>
          <w:szCs w:val="28"/>
        </w:rPr>
        <w:t>01:020:5782</w:t>
      </w:r>
      <w:r w:rsidRPr="00AA1498">
        <w:t>).</w:t>
      </w:r>
    </w:p>
    <w:p w:rsidR="00034C77" w:rsidRPr="00AA1498" w:rsidRDefault="00034C77" w:rsidP="00F9337B">
      <w:pPr>
        <w:pStyle w:val="Title"/>
        <w:ind w:firstLine="708"/>
        <w:jc w:val="both"/>
      </w:pPr>
      <w:r w:rsidRPr="00AA1498">
        <w:t>1.49 Чайка Марії Павлівні по вул. Костромській, 13</w:t>
      </w:r>
      <w:r>
        <w:t>,</w:t>
      </w:r>
      <w:r w:rsidRPr="00AA1498">
        <w:t xml:space="preserve"> площею 0,0543 га (кадастровий номер 7410100000:</w:t>
      </w:r>
      <w:r w:rsidRPr="00AA1498">
        <w:rPr>
          <w:szCs w:val="28"/>
        </w:rPr>
        <w:t>01:010:6176</w:t>
      </w:r>
      <w:r w:rsidRPr="00AA1498">
        <w:t>).</w:t>
      </w:r>
    </w:p>
    <w:p w:rsidR="00034C77" w:rsidRPr="00AA1498" w:rsidRDefault="00034C77" w:rsidP="00F9337B">
      <w:pPr>
        <w:pStyle w:val="Title"/>
        <w:ind w:firstLine="708"/>
        <w:jc w:val="both"/>
      </w:pPr>
      <w:r w:rsidRPr="00AA1498">
        <w:t>1.50 Меркуловій Оксані Григорівні – 1/3 частки та Загорульку Григорію Фомичу – 2/3 частки по вул. Курській, 28</w:t>
      </w:r>
      <w:r>
        <w:t>,</w:t>
      </w:r>
      <w:r w:rsidRPr="00AA1498">
        <w:t xml:space="preserve"> площею 0,0500 га (кадастровий номер 7410100000:</w:t>
      </w:r>
      <w:r w:rsidRPr="00AA1498">
        <w:rPr>
          <w:szCs w:val="28"/>
        </w:rPr>
        <w:t>01:010:6090</w:t>
      </w:r>
      <w:r w:rsidRPr="00AA1498">
        <w:t>).</w:t>
      </w:r>
    </w:p>
    <w:p w:rsidR="00034C77" w:rsidRPr="00AA1498" w:rsidRDefault="00034C77" w:rsidP="00F9337B">
      <w:pPr>
        <w:pStyle w:val="Title"/>
        <w:ind w:firstLine="708"/>
        <w:jc w:val="both"/>
      </w:pPr>
      <w:r w:rsidRPr="00AA1498">
        <w:t>1.51 Горбачову Роману Леонідовичу по вул. Поліни Осипенко, 1</w:t>
      </w:r>
      <w:r>
        <w:t>,</w:t>
      </w:r>
      <w:r w:rsidRPr="00AA1498">
        <w:t xml:space="preserve"> площею 0,1000 га (кадастровий номер 7410100000:</w:t>
      </w:r>
      <w:r w:rsidRPr="00AA1498">
        <w:rPr>
          <w:szCs w:val="28"/>
        </w:rPr>
        <w:t>02:013:5757</w:t>
      </w:r>
      <w:r w:rsidRPr="00AA1498">
        <w:t>).</w:t>
      </w:r>
    </w:p>
    <w:p w:rsidR="00034C77" w:rsidRPr="00AA1498" w:rsidRDefault="00034C77" w:rsidP="00F9337B">
      <w:pPr>
        <w:pStyle w:val="Title"/>
        <w:ind w:firstLine="708"/>
        <w:jc w:val="both"/>
      </w:pPr>
      <w:r w:rsidRPr="00AA1498">
        <w:t>1.52 Болгар Олені Михайлівні по вул. Шевченка, 248</w:t>
      </w:r>
      <w:r>
        <w:t>,</w:t>
      </w:r>
      <w:r w:rsidRPr="00AA1498">
        <w:t xml:space="preserve"> площею 0,0793 га (кадастровий номер 7410100000:</w:t>
      </w:r>
      <w:r w:rsidRPr="00AA1498">
        <w:rPr>
          <w:szCs w:val="28"/>
        </w:rPr>
        <w:t>02:018:5569</w:t>
      </w:r>
      <w:r w:rsidRPr="00AA1498">
        <w:t>).</w:t>
      </w:r>
    </w:p>
    <w:p w:rsidR="00034C77" w:rsidRPr="00AA1498" w:rsidRDefault="00034C77" w:rsidP="00F9337B">
      <w:pPr>
        <w:pStyle w:val="Title"/>
        <w:ind w:firstLine="708"/>
        <w:jc w:val="both"/>
      </w:pPr>
      <w:r w:rsidRPr="00AA1498">
        <w:t>1.53 Кулик Наталії Вікторівні по вул. Декабристів, 4</w:t>
      </w:r>
      <w:r>
        <w:t>,</w:t>
      </w:r>
      <w:r w:rsidRPr="00AA1498">
        <w:t xml:space="preserve"> площею 0,0370 га (кадастровий номер 7410100000:</w:t>
      </w:r>
      <w:r w:rsidRPr="00AA1498">
        <w:rPr>
          <w:szCs w:val="28"/>
        </w:rPr>
        <w:t>01:031:5454</w:t>
      </w:r>
      <w:r w:rsidRPr="00AA1498">
        <w:t>).</w:t>
      </w:r>
    </w:p>
    <w:p w:rsidR="00034C77" w:rsidRPr="00AA1498" w:rsidRDefault="00034C77" w:rsidP="00F9337B">
      <w:pPr>
        <w:pStyle w:val="Title"/>
        <w:ind w:firstLine="708"/>
        <w:jc w:val="both"/>
      </w:pPr>
      <w:r w:rsidRPr="00AA1498">
        <w:t>1.54 Кононенку Михайлу Григоровичу по вул. Кропивницького, 46</w:t>
      </w:r>
      <w:r>
        <w:t>,</w:t>
      </w:r>
      <w:r w:rsidRPr="00AA1498">
        <w:t xml:space="preserve"> площею 0,0664 га (кадастровий номер 7410100000:</w:t>
      </w:r>
      <w:r w:rsidRPr="00AA1498">
        <w:rPr>
          <w:szCs w:val="28"/>
        </w:rPr>
        <w:t>01:039:5324</w:t>
      </w:r>
      <w:r w:rsidRPr="00AA1498">
        <w:t>).</w:t>
      </w:r>
    </w:p>
    <w:p w:rsidR="00034C77" w:rsidRPr="00AA1498" w:rsidRDefault="00034C77" w:rsidP="00F9337B">
      <w:pPr>
        <w:pStyle w:val="Title"/>
        <w:ind w:firstLine="708"/>
        <w:jc w:val="both"/>
      </w:pPr>
      <w:r w:rsidRPr="00AA1498">
        <w:t>1.55 Карману Ігорю В</w:t>
      </w:r>
      <w:r>
        <w:t>і</w:t>
      </w:r>
      <w:r w:rsidRPr="00AA1498">
        <w:t>талійовичу по вул. Разіна, 5</w:t>
      </w:r>
      <w:r>
        <w:t>,</w:t>
      </w:r>
      <w:r w:rsidRPr="00AA1498">
        <w:t xml:space="preserve"> площею 0,0598 га (кадастровий номер 7410100000:</w:t>
      </w:r>
      <w:r w:rsidRPr="00AA1498">
        <w:rPr>
          <w:szCs w:val="28"/>
        </w:rPr>
        <w:t>01:012:5322</w:t>
      </w:r>
      <w:r w:rsidRPr="00AA1498">
        <w:t>).</w:t>
      </w:r>
    </w:p>
    <w:p w:rsidR="00034C77" w:rsidRPr="00AA1498" w:rsidRDefault="00034C77" w:rsidP="00F9337B">
      <w:pPr>
        <w:pStyle w:val="Title"/>
        <w:ind w:firstLine="708"/>
        <w:jc w:val="both"/>
      </w:pPr>
      <w:r w:rsidRPr="00AA1498">
        <w:t xml:space="preserve">1.56 </w:t>
      </w:r>
      <w:r w:rsidRPr="00AA1498">
        <w:rPr>
          <w:szCs w:val="28"/>
        </w:rPr>
        <w:t>Шпіц-Чечоті Ірині Анатоліївні та Чечоті Яні Юріївні по вул. Партизанській, 29</w:t>
      </w:r>
      <w:r>
        <w:rPr>
          <w:szCs w:val="28"/>
        </w:rPr>
        <w:t>,</w:t>
      </w:r>
      <w:r w:rsidRPr="00AA1498">
        <w:rPr>
          <w:szCs w:val="28"/>
        </w:rPr>
        <w:t xml:space="preserve"> площею 0,0560 га, у рівних частках</w:t>
      </w:r>
      <w:r w:rsidRPr="00AA1498">
        <w:t xml:space="preserve"> (кадастровий номер 7410100000:</w:t>
      </w:r>
      <w:r w:rsidRPr="00AA1498">
        <w:rPr>
          <w:szCs w:val="28"/>
        </w:rPr>
        <w:t>02:013:5678</w:t>
      </w:r>
      <w:r w:rsidRPr="00AA1498">
        <w:t>).</w:t>
      </w:r>
    </w:p>
    <w:p w:rsidR="00034C77" w:rsidRPr="00AA1498" w:rsidRDefault="00034C77" w:rsidP="00F9337B">
      <w:pPr>
        <w:pStyle w:val="Title"/>
        <w:ind w:firstLine="708"/>
        <w:jc w:val="both"/>
      </w:pPr>
      <w:r w:rsidRPr="00AA1498">
        <w:t xml:space="preserve">1.57 </w:t>
      </w:r>
      <w:r w:rsidRPr="00AA1498">
        <w:rPr>
          <w:szCs w:val="28"/>
        </w:rPr>
        <w:t>Новаку Володимиру Гавриловичу по вул. Львівській, 38</w:t>
      </w:r>
      <w:r>
        <w:rPr>
          <w:szCs w:val="28"/>
        </w:rPr>
        <w:t>,</w:t>
      </w:r>
      <w:r w:rsidRPr="00AA1498">
        <w:rPr>
          <w:szCs w:val="28"/>
        </w:rPr>
        <w:t xml:space="preserve"> площею 0,0561 га</w:t>
      </w:r>
      <w:r w:rsidRPr="00AA1498">
        <w:t xml:space="preserve"> (кадастровий номер 7410100000:</w:t>
      </w:r>
      <w:r w:rsidRPr="00AA1498">
        <w:rPr>
          <w:szCs w:val="28"/>
        </w:rPr>
        <w:t>01:010:6175</w:t>
      </w:r>
      <w:r w:rsidRPr="00AA1498">
        <w:t>).</w:t>
      </w:r>
    </w:p>
    <w:p w:rsidR="00034C77" w:rsidRPr="00AA1498" w:rsidRDefault="00034C77" w:rsidP="00F9337B">
      <w:pPr>
        <w:pStyle w:val="Title"/>
        <w:ind w:firstLine="708"/>
        <w:jc w:val="both"/>
      </w:pPr>
      <w:r w:rsidRPr="00AA1498">
        <w:t xml:space="preserve">1.58 </w:t>
      </w:r>
      <w:r w:rsidRPr="00AA1498">
        <w:rPr>
          <w:szCs w:val="28"/>
        </w:rPr>
        <w:t>Шкурі  Володимиру Миколайовичу та Вензик Наталії Миколаївні по вул. Дачній, 8</w:t>
      </w:r>
      <w:r>
        <w:rPr>
          <w:szCs w:val="28"/>
        </w:rPr>
        <w:t>,</w:t>
      </w:r>
      <w:r w:rsidRPr="00AA1498">
        <w:rPr>
          <w:szCs w:val="28"/>
        </w:rPr>
        <w:t xml:space="preserve"> площею 0,0670 га, у рівних частках</w:t>
      </w:r>
      <w:r w:rsidRPr="00AA1498">
        <w:t xml:space="preserve"> (кадастровий номер 7410100000:</w:t>
      </w:r>
      <w:r w:rsidRPr="00AA1498">
        <w:rPr>
          <w:szCs w:val="28"/>
        </w:rPr>
        <w:t>02:001:6154</w:t>
      </w:r>
      <w:r w:rsidRPr="00AA1498">
        <w:t>).</w:t>
      </w:r>
    </w:p>
    <w:p w:rsidR="00034C77" w:rsidRPr="00AA1498" w:rsidRDefault="00034C77" w:rsidP="00662D18">
      <w:pPr>
        <w:pStyle w:val="Title"/>
        <w:ind w:firstLine="709"/>
        <w:jc w:val="both"/>
        <w:rPr>
          <w:szCs w:val="28"/>
        </w:rPr>
      </w:pPr>
      <w:r w:rsidRPr="00AA1498">
        <w:rPr>
          <w:szCs w:val="28"/>
        </w:rPr>
        <w:t xml:space="preserve">2. Жовток Катерині Іванівні передати у власність безоплатно земельну ділянку в районі вул. Ящука площею 0,0700 га </w:t>
      </w:r>
      <w:r w:rsidRPr="00AA1498">
        <w:t>(кадастровий номер 7410100000:</w:t>
      </w:r>
      <w:r w:rsidRPr="00AA1498">
        <w:rPr>
          <w:szCs w:val="28"/>
        </w:rPr>
        <w:t>02:054:5726</w:t>
      </w:r>
      <w:r w:rsidRPr="00AA1498">
        <w:t>)</w:t>
      </w:r>
      <w:r w:rsidRPr="00AA1498">
        <w:rPr>
          <w:szCs w:val="28"/>
        </w:rPr>
        <w:t xml:space="preserve"> для ведення особистого селянського господарства.</w:t>
      </w:r>
    </w:p>
    <w:p w:rsidR="00034C77" w:rsidRPr="00AA1498" w:rsidRDefault="00034C77" w:rsidP="00662D18">
      <w:pPr>
        <w:ind w:firstLine="709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>3. Ураховуючи роз’яснення управління Держкомзему у м. Чернігові від 10 квітня 2013 року № 02-03/1171 та витяги з Державного земельного кадастру про земельну ділянку:</w:t>
      </w:r>
    </w:p>
    <w:p w:rsidR="00034C77" w:rsidRPr="00AA1498" w:rsidRDefault="00034C77" w:rsidP="00662D18">
      <w:pPr>
        <w:ind w:firstLine="709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>3.1 Внести зміни до рішення міської ради від 30 листопада 2012 року «Про передачу земельних ділянок у власність громадянам для будівництва і обслуговування жилого будинку, господарських будівель і споруд (присадибна ділянка), ведення садівництва, надання дозволу на розроблення технічної документації із землеустрою та затвердження проекту відведення зі зміни цільового призначення власної земельної ділянки» (27 сесія 6 скликання), у частині передачі у власність безоплатно Богдан Галині Михайлівні земельної ділянки по вул. Станіславського, 9 площею 0,1000 га у пункті 1.53 читати: «(кадастровий номер 7410100000:02:034:5625)», замість: «(кадастровий номер 7410100000:02:026:6102)» і далі за текстом.</w:t>
      </w:r>
    </w:p>
    <w:p w:rsidR="00034C77" w:rsidRPr="00AA1498" w:rsidRDefault="00034C77" w:rsidP="00662D18">
      <w:pPr>
        <w:ind w:firstLine="709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>У зв’язку з уточненням, пунк</w:t>
      </w:r>
      <w:r>
        <w:rPr>
          <w:sz w:val="28"/>
          <w:szCs w:val="28"/>
          <w:lang w:val="uk-UA"/>
        </w:rPr>
        <w:t xml:space="preserve">т 3.5 рішення міської ради від </w:t>
      </w:r>
      <w:r w:rsidRPr="00AA1498">
        <w:rPr>
          <w:sz w:val="28"/>
          <w:szCs w:val="28"/>
          <w:lang w:val="uk-UA"/>
        </w:rPr>
        <w:t>7 червня 2013 року «Про надання дозволів на розроблення технічної документації із землеустрою</w:t>
      </w:r>
      <w:r w:rsidRPr="00AA1498">
        <w:rPr>
          <w:color w:val="C00000"/>
          <w:sz w:val="28"/>
          <w:szCs w:val="28"/>
          <w:lang w:val="uk-UA"/>
        </w:rPr>
        <w:t xml:space="preserve"> </w:t>
      </w:r>
      <w:r w:rsidRPr="00AA1498">
        <w:rPr>
          <w:color w:val="000000"/>
          <w:sz w:val="28"/>
          <w:szCs w:val="28"/>
          <w:lang w:val="uk-UA"/>
        </w:rPr>
        <w:t xml:space="preserve">щодо встановлення (відновлення) меж земельної ділянки в натурі (на місцевості) </w:t>
      </w:r>
      <w:r w:rsidRPr="00AA1498">
        <w:rPr>
          <w:sz w:val="28"/>
          <w:szCs w:val="28"/>
          <w:lang w:val="uk-UA"/>
        </w:rPr>
        <w:t>на землях комунальної власності</w:t>
      </w:r>
      <w:r w:rsidRPr="00AA1498">
        <w:rPr>
          <w:color w:val="000000"/>
          <w:sz w:val="28"/>
          <w:szCs w:val="28"/>
          <w:lang w:val="uk-UA"/>
        </w:rPr>
        <w:t xml:space="preserve"> для будівництва і обслуговування жилого будинку, господарських будівель і споруд (присадибна ділянка) та ведення садівництва</w:t>
      </w:r>
      <w:r w:rsidRPr="00AA149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(32 сесія 6 скликання) </w:t>
      </w:r>
      <w:r w:rsidRPr="00AA1498">
        <w:rPr>
          <w:sz w:val="28"/>
          <w:szCs w:val="28"/>
          <w:lang w:val="uk-UA"/>
        </w:rPr>
        <w:t>вважати таким, що втратив чинність.</w:t>
      </w:r>
    </w:p>
    <w:p w:rsidR="00034C77" w:rsidRPr="00AA1498" w:rsidRDefault="00034C77" w:rsidP="00662D18">
      <w:pPr>
        <w:ind w:firstLine="709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>3.2 Внести зміни до рішення міської ради від 26 грудня 2012 року «Про передачу земельних ділянок у власність громадянам для будівництва і обслуговування жилого будинку, господарських будівель і споруд (присадибна ділянка), будівництва індивідуального гаража, надання дозволів на розроблення технічної документації із землеустрою та затвердження проектів відведення зі зміни цільового призначення власних земельних ділянок» (28 сесія 6 скликання), у частині передачі у власність безоплатно Третьяк Олені Миколаївні земельної ділянки по вул. Дзержинського, 47 площею 0,0521 га у пункті 1.22 читати: «(кадастровий номер 7410100000:02:033:5333)», замість: «(кадастровий номер 7410100000:02: 033:5353)» і далі за текстом.</w:t>
      </w:r>
    </w:p>
    <w:p w:rsidR="00034C77" w:rsidRPr="00AA1498" w:rsidRDefault="00034C77" w:rsidP="00662D18">
      <w:pPr>
        <w:ind w:firstLine="709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>3.3 Внести зміни до рішення міської ради від 30 листопада 2012 року «Про передачу земельних ділянок у власність громадянам для будівництва і обслуговування жилого будинку, господарських будівель і споруд (присадибна ділянка), ведення садівництва, надання дозволу на розроблення технічної документації із землеустрою та затвердження проекту відведення зі зміни цільового призначення власної земельної ділянки» (27 сесія 6 скликання), у частині передачі у власність безоплатно Снітко Людмилі Миколаївні  земельної ділянки по вул. Кримській, 47 площею 0,0446 га у пункті 1.</w:t>
      </w:r>
      <w:r>
        <w:rPr>
          <w:sz w:val="28"/>
          <w:szCs w:val="28"/>
          <w:lang w:val="uk-UA"/>
        </w:rPr>
        <w:t>42</w:t>
      </w:r>
      <w:r w:rsidRPr="00AA1498">
        <w:rPr>
          <w:sz w:val="28"/>
          <w:szCs w:val="28"/>
          <w:lang w:val="uk-UA"/>
        </w:rPr>
        <w:t xml:space="preserve"> читати: «(кадастровий номер 7410100000:01:045:5358)», замість: «(кадастровий номер 7410100000:01:021:5358)» і далі за текстом.</w:t>
      </w:r>
    </w:p>
    <w:p w:rsidR="00034C77" w:rsidRPr="00AA1498" w:rsidRDefault="00034C77" w:rsidP="00662D18">
      <w:pPr>
        <w:pStyle w:val="Title"/>
        <w:ind w:firstLine="709"/>
        <w:jc w:val="both"/>
        <w:rPr>
          <w:szCs w:val="28"/>
        </w:rPr>
      </w:pPr>
      <w:r w:rsidRPr="00AA1498">
        <w:rPr>
          <w:szCs w:val="28"/>
        </w:rPr>
        <w:t xml:space="preserve">3.4 Внести зміни до рішення міської ради від 26 грудня 2012 року «Про передачу земельних ділянок </w:t>
      </w:r>
      <w:r w:rsidRPr="00AA1498">
        <w:rPr>
          <w:color w:val="000000"/>
          <w:szCs w:val="28"/>
        </w:rPr>
        <w:t>в оренду громадянам для будівництва і обслуговування жилого будинку, господарських будівель і споруд (присадибна ділянка), городництва,</w:t>
      </w:r>
      <w:r w:rsidRPr="00AA1498">
        <w:rPr>
          <w:szCs w:val="28"/>
        </w:rPr>
        <w:t xml:space="preserve"> будівництва і обслуговування індивідуальних гаражів та надання дозволу на розроблення проекту зі зміни цільового призначення орендованої земельної ділянки» (28 сесія 6 скликання), у частині передачі Лащевській Катерині Василівні, Звеняцькій Олені Леонідівні та Потапенко Ганні Дмитрівні в довгострокову оренду, строком до 26 грудня 2022 року, площею 0,0106 га, у рівних частках, </w:t>
      </w:r>
      <w:r w:rsidRPr="00AA1498">
        <w:rPr>
          <w:color w:val="000000"/>
          <w:szCs w:val="28"/>
        </w:rPr>
        <w:t>по вул. Гетьмана Полуботка, 81</w:t>
      </w:r>
      <w:r w:rsidRPr="00AA1498">
        <w:rPr>
          <w:szCs w:val="28"/>
        </w:rPr>
        <w:t>, у пункті 8 читати: «(кадастровий номер 7410100000:02:026:6132)», замість: «(кадастровий номер 7410100000:02:033:5959)» і далі за текстом.</w:t>
      </w:r>
    </w:p>
    <w:p w:rsidR="00034C77" w:rsidRPr="00AA1498" w:rsidRDefault="00034C77" w:rsidP="00662D18">
      <w:pPr>
        <w:ind w:firstLine="709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>3.5 Внести зміни до рішення міської ради від 26 грудня 2012 року «Про передачу земельних ділянок у власність громадянам для будівництва і обслуговування жилого будинку, господарських будівель і споруд (присадибна ділянка), будівництва індивідуального гаража, надання дозволів на розроблення технічної документації із землеустрою та затвердження проектів відведення зі зміни цільового призначення власних земельних ділянок» (28 сесія 6 скликання), у частині передачі у власність безоплатно Каменчук Світлані Миколаївні земельної ділянки по вул. Межовій, 66 площею 0,0369 га у пункті 1.41 читати: «(кадастровий номер 7410100000:01:038:5124)», замість: «(кадастровий номер 7410100000:01: 037:5124)» і далі за текстом.</w:t>
      </w:r>
    </w:p>
    <w:p w:rsidR="00034C77" w:rsidRPr="00AA1498" w:rsidRDefault="00034C77" w:rsidP="00662D18">
      <w:pPr>
        <w:ind w:firstLine="709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>3.6 Внести зміни до рішення міської ради від 26 грудня 2012 року «Про передачу земельних ділянок у власність громадянам для будівництва і обслуговування жилого будинку, господарських будівель і споруд (присадибна ділянка), будівництва індивідуального гаража, надання дозволів на розроблення технічної документації із землеустрою та затвердження проектів відведення зі зміни цільового призначення власних земельних ділянок» (28 сесія 6 скликання), у частині передачі у власність безоплатно Дмитренко Любові Василівні земельної ділянки по вул. Межовій, 66 площею 0,0519 га у пункті 1.40 читати: «(кадастровий номер 7410100000:01:038:5914)», замість: «(кадастровий номер 7410100000:01: 037:5123)» і далі за текстом.</w:t>
      </w:r>
    </w:p>
    <w:p w:rsidR="00034C77" w:rsidRPr="00AA1498" w:rsidRDefault="00034C77" w:rsidP="00F9337B">
      <w:pPr>
        <w:pStyle w:val="Title"/>
        <w:ind w:firstLine="708"/>
        <w:jc w:val="both"/>
        <w:rPr>
          <w:szCs w:val="28"/>
        </w:rPr>
      </w:pPr>
      <w:r w:rsidRPr="00AA1498">
        <w:rPr>
          <w:szCs w:val="28"/>
        </w:rPr>
        <w:t xml:space="preserve">3.7 Внести зміни до рішення міської ради від 26 грудня 2012 року «Про передачу земельних ділянок </w:t>
      </w:r>
      <w:r w:rsidRPr="00AA1498">
        <w:rPr>
          <w:color w:val="000000"/>
          <w:szCs w:val="28"/>
        </w:rPr>
        <w:t>в оренду громадянам для будівництва і обслуговування жилого будинку, господарських будівель і споруд (присадибна ділянка), городництва,</w:t>
      </w:r>
      <w:r w:rsidRPr="00AA1498">
        <w:rPr>
          <w:szCs w:val="28"/>
        </w:rPr>
        <w:t xml:space="preserve"> будівництва і обслуговування індивідуальних гаражів та надання дозволу на розроблення проекту зі зміни цільового призначення орендованої земельної ділянки» (28 сесія 6 скликання), у частині передачі Лащевській Катерині Василівні в довгострокову оренду, строком до 26 грудня 2022 року, </w:t>
      </w:r>
      <w:r w:rsidRPr="00AA1498">
        <w:rPr>
          <w:color w:val="000000"/>
          <w:szCs w:val="28"/>
        </w:rPr>
        <w:t>по вул. Гетьмана Полуботка, 81, кв. 1</w:t>
      </w:r>
      <w:r w:rsidRPr="00AA1498">
        <w:rPr>
          <w:szCs w:val="28"/>
        </w:rPr>
        <w:t>, у пункті 7 читати: «загальною площею 0,0247 га у тому числі: 7.1 площею 0,0094 га, ділянка № 1 (кадастровий номер 7410100000:02:026:5957); 7.2 площею 0,0153 га, ділянка № 2 (кадастровий номер 7410100000:02:026:6131)», замість: «загальною площею 0,0247 га, у тому числі: 7.1 площею 0,0094 га, ділянка № 1 (кадастровий номер 7410100000:02:033:5957); 7.2 площею 0,0153 га, ділянка № 2</w:t>
      </w:r>
      <w:r w:rsidRPr="00AA1498">
        <w:t xml:space="preserve"> </w:t>
      </w:r>
      <w:r w:rsidRPr="00AA1498">
        <w:rPr>
          <w:szCs w:val="28"/>
        </w:rPr>
        <w:t>(кадастровий номер 7410100000:02:033:5958)» і далі за текстом.</w:t>
      </w:r>
    </w:p>
    <w:p w:rsidR="00034C77" w:rsidRPr="00AA1498" w:rsidRDefault="00034C77" w:rsidP="00F9337B">
      <w:pPr>
        <w:pStyle w:val="Title"/>
        <w:ind w:firstLine="709"/>
        <w:jc w:val="both"/>
        <w:rPr>
          <w:szCs w:val="28"/>
        </w:rPr>
      </w:pPr>
      <w:r w:rsidRPr="00AA1498">
        <w:t xml:space="preserve">4. </w:t>
      </w:r>
      <w:r w:rsidRPr="00AA1498">
        <w:rPr>
          <w:color w:val="000000"/>
          <w:szCs w:val="28"/>
        </w:rPr>
        <w:t xml:space="preserve">Коленченку Олександру Олександровичу затвердити проект відведення та змінити цільове призначення власної земельної ділянки (кадастровий номер 7410100000:02:014:5056)  </w:t>
      </w:r>
      <w:r w:rsidRPr="00AA1498">
        <w:rPr>
          <w:szCs w:val="28"/>
        </w:rPr>
        <w:t>площею 0,1511 га (державний акт на право власності на земельну ділянку зареєстровано в реєстрі міської ради за №68</w:t>
      </w:r>
      <w:r>
        <w:rPr>
          <w:szCs w:val="28"/>
        </w:rPr>
        <w:t>53</w:t>
      </w:r>
      <w:r w:rsidRPr="00AA1498">
        <w:rPr>
          <w:szCs w:val="28"/>
        </w:rPr>
        <w:t>) замість: "для ведення особистого селянського господарства" - "для будівництва і обслуговування жилого будинку, господарських будівель і споруд (присадибна ділянка)".</w:t>
      </w:r>
    </w:p>
    <w:p w:rsidR="00034C77" w:rsidRPr="00AA1498" w:rsidRDefault="00034C77" w:rsidP="00F9337B">
      <w:pPr>
        <w:pStyle w:val="Title"/>
        <w:ind w:firstLine="709"/>
        <w:jc w:val="both"/>
        <w:rPr>
          <w:szCs w:val="28"/>
        </w:rPr>
      </w:pPr>
      <w:r w:rsidRPr="00AA1498">
        <w:rPr>
          <w:szCs w:val="28"/>
        </w:rPr>
        <w:t xml:space="preserve">5. Шепелю Олегу Михайловичу </w:t>
      </w:r>
      <w:r w:rsidRPr="00AA1498">
        <w:rPr>
          <w:color w:val="000000"/>
          <w:szCs w:val="28"/>
        </w:rPr>
        <w:t xml:space="preserve">затвердити проект відведення та змінити цільове призначення власної земельної ділянки (кадастровий номер 7410100000:02:014:5058) </w:t>
      </w:r>
      <w:r w:rsidRPr="00AA1498">
        <w:rPr>
          <w:szCs w:val="28"/>
        </w:rPr>
        <w:t>площею  0,1511 га (державний акт на право власності на земельну ділянку зареєстровано в реєстрі міської ради за №6855) замість: "для ведення особистого селянського господарства" - "для будівництва і обслуговування жилого будинку, господарських будівель і споруд (присадибна ділянка)".</w:t>
      </w:r>
    </w:p>
    <w:p w:rsidR="00034C77" w:rsidRPr="00AA1498" w:rsidRDefault="00034C77" w:rsidP="00F9337B">
      <w:pPr>
        <w:pStyle w:val="Title"/>
        <w:ind w:firstLine="709"/>
        <w:jc w:val="both"/>
        <w:rPr>
          <w:szCs w:val="28"/>
        </w:rPr>
      </w:pPr>
      <w:r w:rsidRPr="00AA1498">
        <w:rPr>
          <w:szCs w:val="28"/>
        </w:rPr>
        <w:t xml:space="preserve">6. Шепель Вікторії Станіславівні </w:t>
      </w:r>
      <w:r w:rsidRPr="00AA1498">
        <w:rPr>
          <w:color w:val="000000"/>
          <w:szCs w:val="28"/>
        </w:rPr>
        <w:t xml:space="preserve">затвердити проект відведення та змінити цільове призначення власної земельної ділянки (кадастровий номер 7410100000:02:014:0142)  </w:t>
      </w:r>
      <w:r w:rsidRPr="00AA1498">
        <w:rPr>
          <w:szCs w:val="28"/>
        </w:rPr>
        <w:t>площею 0,1679  га (державний акт на право власності на земельну ділянку зареєстровано в реєстрі міської ради за №6825) замість: "для ведення особистого селянського господарства" - "для будівництва і обслуговування жилого будинку, господарських будівель і споруд (присадибна ділянка)".</w:t>
      </w:r>
    </w:p>
    <w:p w:rsidR="00034C77" w:rsidRPr="00AA1498" w:rsidRDefault="00034C77" w:rsidP="00F9337B">
      <w:pPr>
        <w:pStyle w:val="Title"/>
        <w:ind w:firstLine="708"/>
        <w:jc w:val="both"/>
        <w:rPr>
          <w:szCs w:val="28"/>
        </w:rPr>
      </w:pPr>
      <w:r w:rsidRPr="00AA1498">
        <w:rPr>
          <w:szCs w:val="28"/>
        </w:rPr>
        <w:t xml:space="preserve">7. Шепель Вікторії Станіславівні </w:t>
      </w:r>
      <w:r w:rsidRPr="00AA1498">
        <w:rPr>
          <w:color w:val="000000"/>
          <w:szCs w:val="28"/>
        </w:rPr>
        <w:t xml:space="preserve">затвердити проект відведення та змінити цільове призначення власної земельної ділянки (кадастровий номер 7410100000:02:014:0144)  </w:t>
      </w:r>
      <w:r w:rsidRPr="00AA1498">
        <w:rPr>
          <w:szCs w:val="28"/>
        </w:rPr>
        <w:t>площею 0,0935 га (державний акт на право власності на земельну ділянку зареєстровано в реєстрі міської ради за №6805) замість: "для ведення особистого селянського господарства" - "для будівництва і обслуговування жилого будинку, господарських будівель і споруд (присадибна ділянка)".</w:t>
      </w:r>
    </w:p>
    <w:p w:rsidR="00034C77" w:rsidRPr="00AA1498" w:rsidRDefault="00034C77" w:rsidP="00AA149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AA1498">
        <w:rPr>
          <w:sz w:val="28"/>
          <w:szCs w:val="28"/>
          <w:lang w:val="uk-UA"/>
        </w:rPr>
        <w:t>. Ременець Наталії  Іванівні  затвердити проект відведення та передати у власність безоплатно земельну ділянку (кадастровий номер 7410100000:01:022:0296) площею 0,0262 га по вул. Любецькій, 56 для будівництва і обслуговування жилого будинку, господарських будівель і споруд (присадибна ділянка).</w:t>
      </w:r>
    </w:p>
    <w:p w:rsidR="00034C77" w:rsidRPr="00AA1498" w:rsidRDefault="00034C77" w:rsidP="00AA149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AA1498">
        <w:rPr>
          <w:sz w:val="28"/>
          <w:szCs w:val="28"/>
          <w:lang w:val="uk-UA"/>
        </w:rPr>
        <w:t>. Ременець Наталії  Іванівні затвердити проект відведення та передати земельну ділянку (кадастровий номер 7410100000:01:022:0297) в довгострокову оренду, строком до 30 вересня 2023 року, площею 0,0202 га по вул. Любецькій, 56 для будівництва і обслуговування жилого будинку, господарських будівель і споруд (присадибна ділянка).</w:t>
      </w:r>
    </w:p>
    <w:p w:rsidR="00034C77" w:rsidRPr="00AA1498" w:rsidRDefault="00034C77" w:rsidP="00F9337B">
      <w:pPr>
        <w:pStyle w:val="Title"/>
        <w:ind w:firstLine="708"/>
        <w:jc w:val="both"/>
        <w:rPr>
          <w:szCs w:val="28"/>
        </w:rPr>
      </w:pPr>
      <w:r w:rsidRPr="00AA1498">
        <w:rPr>
          <w:szCs w:val="28"/>
        </w:rPr>
        <w:t xml:space="preserve">10. Басосу Роману Петровичу затвердити технічну документацію та передати земельну ділянку (кадастровий номер 7410100000:01:047:5271) в довгострокову оренду, строком до 30 вересня 2023 року, площею 0,0600 га </w:t>
      </w:r>
      <w:r w:rsidRPr="00AA1498">
        <w:rPr>
          <w:color w:val="000000"/>
          <w:szCs w:val="28"/>
        </w:rPr>
        <w:t xml:space="preserve">по вул. Льговській, 43 </w:t>
      </w:r>
      <w:r w:rsidRPr="00AA1498">
        <w:rPr>
          <w:szCs w:val="28"/>
        </w:rPr>
        <w:t>для будівництва і обслуговування жилого будинку, господарських будівель і споруд (присадибна ділянка).</w:t>
      </w:r>
    </w:p>
    <w:p w:rsidR="00034C77" w:rsidRPr="00AA1498" w:rsidRDefault="00034C77" w:rsidP="00F9337B">
      <w:pPr>
        <w:pStyle w:val="Title"/>
        <w:ind w:firstLine="709"/>
        <w:jc w:val="both"/>
        <w:rPr>
          <w:szCs w:val="28"/>
        </w:rPr>
      </w:pPr>
      <w:r w:rsidRPr="00AA1498">
        <w:rPr>
          <w:color w:val="000000"/>
          <w:szCs w:val="28"/>
        </w:rPr>
        <w:t xml:space="preserve">11. </w:t>
      </w:r>
      <w:r w:rsidRPr="00AA1498">
        <w:rPr>
          <w:szCs w:val="28"/>
        </w:rPr>
        <w:t xml:space="preserve">Подолян Ірині Михайлівні затвердити проект відведення та передати земельну ділянку (кадастровий номер 7410100000:01:047:5265) в довгострокову оренду, строком до 30 вересня 2023 року, площею 0,0400 га </w:t>
      </w:r>
      <w:r w:rsidRPr="00AA1498">
        <w:rPr>
          <w:color w:val="000000"/>
          <w:szCs w:val="28"/>
        </w:rPr>
        <w:t xml:space="preserve">по вул. Розсвітній, 80 </w:t>
      </w:r>
      <w:r w:rsidRPr="00AA1498">
        <w:rPr>
          <w:szCs w:val="28"/>
        </w:rPr>
        <w:t>для будівництва і обслуговування жилого будинку, господарських будівель і споруд (присадибна ділянка).</w:t>
      </w:r>
    </w:p>
    <w:p w:rsidR="00034C77" w:rsidRPr="00AA1498" w:rsidRDefault="00034C77" w:rsidP="00BB4BAD">
      <w:pPr>
        <w:pStyle w:val="Title"/>
        <w:ind w:firstLine="709"/>
        <w:jc w:val="both"/>
      </w:pPr>
      <w:r w:rsidRPr="00AA1498">
        <w:rPr>
          <w:szCs w:val="28"/>
        </w:rPr>
        <w:t>Встановити обмеження на використання частини земельної ділянки згідно з планом меж зон обмежень  – зона для експлуатації ЛЕП-110 кВ.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12. Щуренку Миколі Опанасовичу затвердити проект відведення та передати у власність безоплатно земельну ділянку (кадастровий номер 7410100000:02:013:5737) площею 0,0361 га </w:t>
      </w:r>
      <w:r w:rsidRPr="00AA1498">
        <w:rPr>
          <w:color w:val="000000"/>
          <w:sz w:val="28"/>
          <w:szCs w:val="28"/>
          <w:lang w:val="uk-UA"/>
        </w:rPr>
        <w:t xml:space="preserve">по вул. Героїв Чорнобиля, 16 </w:t>
      </w:r>
      <w:r w:rsidRPr="00AA1498">
        <w:rPr>
          <w:sz w:val="28"/>
          <w:szCs w:val="28"/>
          <w:lang w:val="uk-UA"/>
        </w:rPr>
        <w:t>для будівництва і обслуговування жилого будинку, господарських будівель і споруд (присадибна ділянка).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13. Радченку Анатолію Миколайовичу затвердити проект відведення та передати у власність безоплатно земельну ділянку (кадастровий номер 7410100000:01:031:5572) площею 0,0030 га </w:t>
      </w:r>
      <w:r w:rsidRPr="00AA1498">
        <w:rPr>
          <w:color w:val="000000"/>
          <w:sz w:val="28"/>
          <w:szCs w:val="28"/>
          <w:lang w:val="uk-UA"/>
        </w:rPr>
        <w:t xml:space="preserve">по вул. Пугачова, 17-а </w:t>
      </w:r>
      <w:r w:rsidRPr="00AA1498">
        <w:rPr>
          <w:sz w:val="28"/>
          <w:szCs w:val="28"/>
          <w:lang w:val="uk-UA"/>
        </w:rPr>
        <w:t>для будівництва індивідуального гаража.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14. Козлову Олександру Васильовичу затвердити технічну документацію та передати земельну ділянку (кадастровий номер 7410100000:01:031:5549) в короткострокову оренду, строком до 30 вересня 2023 року, площею 0,0034 га </w:t>
      </w:r>
      <w:r w:rsidRPr="00AA1498">
        <w:rPr>
          <w:color w:val="000000"/>
          <w:sz w:val="28"/>
          <w:szCs w:val="28"/>
          <w:lang w:val="uk-UA"/>
        </w:rPr>
        <w:t xml:space="preserve">по вул. Богунського, 51 </w:t>
      </w:r>
      <w:r w:rsidRPr="00AA1498">
        <w:rPr>
          <w:sz w:val="28"/>
          <w:szCs w:val="28"/>
          <w:lang w:val="uk-UA"/>
        </w:rPr>
        <w:t>для будівництва індивідуального гаража.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15. Макієнко Тетяні Євгеніївні затвердити проект відведення та передати земельну ділянку (кадастровий номер 7410100000:01:038:5712) в довгострокову оренду, строком до 30 вересня 2023 року, площею 0,0035 га </w:t>
      </w:r>
      <w:r w:rsidRPr="00AA1498">
        <w:rPr>
          <w:color w:val="000000"/>
          <w:sz w:val="28"/>
          <w:szCs w:val="28"/>
          <w:lang w:val="uk-UA"/>
        </w:rPr>
        <w:t xml:space="preserve">по провул. Будьонного, 11 </w:t>
      </w:r>
      <w:r w:rsidRPr="00AA1498">
        <w:rPr>
          <w:sz w:val="28"/>
          <w:szCs w:val="28"/>
          <w:lang w:val="uk-UA"/>
        </w:rPr>
        <w:t>для будівництва і обслуговування жилого будинку, господарських будівель і споруд (присадибна ділянка).</w:t>
      </w:r>
    </w:p>
    <w:p w:rsidR="00034C77" w:rsidRPr="00AA1498" w:rsidRDefault="00034C77" w:rsidP="00AA149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Pr="00AA1498">
        <w:rPr>
          <w:sz w:val="28"/>
          <w:szCs w:val="28"/>
          <w:lang w:val="uk-UA"/>
        </w:rPr>
        <w:t>. Враховуючи лист Чернігівської обласної державної адміністрації від 2 вересня 2013 року №06-05/5574</w:t>
      </w:r>
      <w:r>
        <w:rPr>
          <w:sz w:val="28"/>
          <w:szCs w:val="28"/>
          <w:lang w:val="uk-UA"/>
        </w:rPr>
        <w:t>,</w:t>
      </w:r>
      <w:r w:rsidRPr="00AA1498">
        <w:rPr>
          <w:sz w:val="28"/>
          <w:szCs w:val="28"/>
          <w:lang w:val="uk-UA"/>
        </w:rPr>
        <w:t xml:space="preserve">  Павлішену Юрію Володимировичу затвердити проект землеустрою щодо відведення земельної ділянки (кадастровий номер 7410100000:01:012:5419) площею 0,1000 га </w:t>
      </w:r>
      <w:r w:rsidRPr="00AA1498">
        <w:rPr>
          <w:color w:val="000000"/>
          <w:sz w:val="28"/>
          <w:szCs w:val="28"/>
          <w:lang w:val="uk-UA"/>
        </w:rPr>
        <w:t xml:space="preserve">по вул. Борисенка, 34 </w:t>
      </w:r>
      <w:r w:rsidRPr="00AA1498">
        <w:rPr>
          <w:sz w:val="28"/>
          <w:szCs w:val="28"/>
          <w:lang w:val="uk-UA"/>
        </w:rPr>
        <w:t>для будівництва і обслуговування жилого будинку, господарських будівель і споруд (присадибна ділянка).</w:t>
      </w:r>
    </w:p>
    <w:p w:rsidR="00034C77" w:rsidRPr="00AA1498" w:rsidRDefault="00034C77" w:rsidP="00AA149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Pr="00AA1498">
        <w:rPr>
          <w:sz w:val="28"/>
          <w:szCs w:val="28"/>
          <w:lang w:val="uk-UA"/>
        </w:rPr>
        <w:t>. Враховуючи лист Чернігівської обласної державної адміністрації від 2 вересня 2013 року №06-05/5573</w:t>
      </w:r>
      <w:r>
        <w:rPr>
          <w:sz w:val="28"/>
          <w:szCs w:val="28"/>
          <w:lang w:val="uk-UA"/>
        </w:rPr>
        <w:t>,</w:t>
      </w:r>
      <w:r w:rsidRPr="00AA1498">
        <w:rPr>
          <w:sz w:val="28"/>
          <w:szCs w:val="28"/>
          <w:lang w:val="uk-UA"/>
        </w:rPr>
        <w:t xml:space="preserve"> Меншиковій Наталії Іванівні затвердити проект землеустрою щодо відведення земельної ділянки (кадастровий номер 7410100000:01:012:5420) площею 0,1000 га </w:t>
      </w:r>
      <w:r w:rsidRPr="00AA1498">
        <w:rPr>
          <w:color w:val="000000"/>
          <w:sz w:val="28"/>
          <w:szCs w:val="28"/>
          <w:lang w:val="uk-UA"/>
        </w:rPr>
        <w:t xml:space="preserve">по вул. Борисенка, 34 </w:t>
      </w:r>
      <w:r w:rsidRPr="00AA1498">
        <w:rPr>
          <w:sz w:val="28"/>
          <w:szCs w:val="28"/>
          <w:lang w:val="uk-UA"/>
        </w:rPr>
        <w:t>для будівництва і обслуговування жилого будинку, господарських будівель і споруд (присадибна ділянка).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18. Галузі Василю Васильовичу затвердити проект відведення та передати у власність безоплатно земельну ділянку (кадастровий номер 7410100000:01:010:6019) площею 0,0418 га </w:t>
      </w:r>
      <w:r w:rsidRPr="00AA1498">
        <w:rPr>
          <w:color w:val="000000"/>
          <w:sz w:val="28"/>
          <w:szCs w:val="28"/>
          <w:lang w:val="uk-UA"/>
        </w:rPr>
        <w:t xml:space="preserve">по провул. Курському, 16 </w:t>
      </w:r>
      <w:r w:rsidRPr="00AA1498">
        <w:rPr>
          <w:sz w:val="28"/>
          <w:szCs w:val="28"/>
          <w:lang w:val="uk-UA"/>
        </w:rPr>
        <w:t>для будівництва і обслуговування жилого будинку, господарських будівель і споруд (присадибна ділянка).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19. Красножону Григорію Івановичу затвердити проект відведення та передати земельну ділянку (кадастровий номер 7410100000:01:047:5258) в довгострокову оренду, строком до 30 вересня 2023 року, площею 0,0394 га </w:t>
      </w:r>
      <w:r w:rsidRPr="00AA1498">
        <w:rPr>
          <w:color w:val="000000"/>
          <w:sz w:val="28"/>
          <w:szCs w:val="28"/>
          <w:lang w:val="uk-UA"/>
        </w:rPr>
        <w:t xml:space="preserve">по вул. Славутицькій, 38 </w:t>
      </w:r>
      <w:r w:rsidRPr="00AA1498">
        <w:rPr>
          <w:sz w:val="28"/>
          <w:szCs w:val="28"/>
          <w:lang w:val="uk-UA"/>
        </w:rPr>
        <w:t>для будівництва і обслуговування жилого будинку, господарських будівель і споруд (присадибна ділянка).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20. Кравцю Володимиру Пантелійовичу затвердити проект відведення та передати земельну ділянку (кадастровий номер 7410100000:01:010:6020) в довгострокову оренду, строком до 30 вересня 2023 року, площею 0,0260 га </w:t>
      </w:r>
      <w:r w:rsidRPr="00AA1498">
        <w:rPr>
          <w:color w:val="000000"/>
          <w:sz w:val="28"/>
          <w:szCs w:val="28"/>
          <w:lang w:val="uk-UA"/>
        </w:rPr>
        <w:t xml:space="preserve">по провул. Курському, 14 </w:t>
      </w:r>
      <w:r w:rsidRPr="00AA1498">
        <w:rPr>
          <w:sz w:val="28"/>
          <w:szCs w:val="28"/>
          <w:lang w:val="uk-UA"/>
        </w:rPr>
        <w:t>для будівництва і обслуговування жилого будинку, господарських будівель і споруд (присадибна ділянка).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>Встановити обмеження на використання частини земельної ділянки згідно з планом меж зон обмежень площею 0,0059 га –охоронна зона навколо інженерних комунікацій (підземна лінія електропередач).</w:t>
      </w:r>
    </w:p>
    <w:p w:rsidR="00034C77" w:rsidRPr="00AA1498" w:rsidRDefault="00034C77" w:rsidP="00350F5D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>21. Розглянувши клопотання Державної інспекції сільського господарст</w:t>
      </w:r>
      <w:r>
        <w:rPr>
          <w:sz w:val="28"/>
          <w:szCs w:val="28"/>
          <w:lang w:val="uk-UA"/>
        </w:rPr>
        <w:t xml:space="preserve">ва в Чернігівській області від </w:t>
      </w:r>
      <w:r w:rsidRPr="00AA1498"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>липня 2013 року № 04.01-05/1377</w:t>
      </w:r>
      <w:r w:rsidRPr="00AA1498">
        <w:rPr>
          <w:sz w:val="28"/>
          <w:szCs w:val="28"/>
          <w:lang w:val="uk-UA"/>
        </w:rPr>
        <w:t xml:space="preserve"> щодо приведення у відповідність до чинного законодавства пункту 9 рішення 23 сесії 6 скликання Чернігівської міської ради від 31 липня 2012 року «Про передачу земельних ділянок в оренду громадянам для будівництва і обслуговування жилого будинку, господарських будівель і споруд (присадибна ділянка), городництва та надання дозволу на розроблення технічної документації із землеустрою»  щодо передачі Орлову Юрію Миколайовичу земельної ділянки (кадастровий номер 7410100000:01:032:5769) в короткострокову оренду, строком до 31.07.2017 року, площею 0,0018 га по провул. Щорса, 4 для установки та обслуговування тимчасового металевого гаража, задовольнити вимоги Держсіл</w:t>
      </w:r>
      <w:r>
        <w:rPr>
          <w:sz w:val="28"/>
          <w:szCs w:val="28"/>
          <w:lang w:val="uk-UA"/>
        </w:rPr>
        <w:t>ьгоспінспекції</w:t>
      </w:r>
      <w:r w:rsidRPr="00AA1498">
        <w:rPr>
          <w:sz w:val="28"/>
          <w:szCs w:val="28"/>
          <w:lang w:val="uk-UA"/>
        </w:rPr>
        <w:t xml:space="preserve"> в Чернігівській області</w:t>
      </w:r>
      <w:r>
        <w:rPr>
          <w:sz w:val="28"/>
          <w:szCs w:val="28"/>
          <w:lang w:val="uk-UA"/>
        </w:rPr>
        <w:t xml:space="preserve">, викладені у клопотанні від </w:t>
      </w:r>
      <w:r w:rsidRPr="00AA1498">
        <w:rPr>
          <w:sz w:val="28"/>
          <w:szCs w:val="28"/>
          <w:lang w:val="uk-UA"/>
        </w:rPr>
        <w:t>3 липня 2013 року № 04.01-05/1377.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22. Розглянувши клопотання Державної інспекції сільського господарства в Чернігівській області від 21 травня 2013 року № 04.01-05/1128 щодо приведення у відповідність </w:t>
      </w:r>
      <w:r>
        <w:rPr>
          <w:sz w:val="28"/>
          <w:szCs w:val="28"/>
          <w:lang w:val="uk-UA"/>
        </w:rPr>
        <w:t>до чинного законодавства рішень</w:t>
      </w:r>
      <w:r w:rsidRPr="00AA1498">
        <w:rPr>
          <w:sz w:val="28"/>
          <w:szCs w:val="28"/>
          <w:lang w:val="uk-UA"/>
        </w:rPr>
        <w:t xml:space="preserve"> Чернігівської міської ради, враховуючи Земельний кодекс України, Закон України «Про місцеве самоврядування в Україні»</w:t>
      </w:r>
      <w:r w:rsidRPr="00AA1498">
        <w:rPr>
          <w:rStyle w:val="Strong"/>
          <w:b w:val="0"/>
          <w:sz w:val="28"/>
          <w:szCs w:val="28"/>
          <w:lang w:val="uk-UA"/>
        </w:rPr>
        <w:t xml:space="preserve">, </w:t>
      </w:r>
      <w:r w:rsidRPr="00AA1498">
        <w:rPr>
          <w:sz w:val="28"/>
          <w:szCs w:val="28"/>
          <w:lang w:val="uk-UA"/>
        </w:rPr>
        <w:t>відмовити Держсіл</w:t>
      </w:r>
      <w:r>
        <w:rPr>
          <w:sz w:val="28"/>
          <w:szCs w:val="28"/>
          <w:lang w:val="uk-UA"/>
        </w:rPr>
        <w:t>ьгоспінспекції</w:t>
      </w:r>
      <w:r w:rsidRPr="00AA1498">
        <w:rPr>
          <w:sz w:val="28"/>
          <w:szCs w:val="28"/>
          <w:lang w:val="uk-UA"/>
        </w:rPr>
        <w:t xml:space="preserve"> в Чернігівській області в задоволенні вимог, викладених</w:t>
      </w:r>
      <w:r>
        <w:rPr>
          <w:sz w:val="28"/>
          <w:szCs w:val="28"/>
          <w:lang w:val="uk-UA"/>
        </w:rPr>
        <w:t xml:space="preserve"> у клопотанні</w:t>
      </w:r>
      <w:r w:rsidRPr="00AA1498">
        <w:rPr>
          <w:sz w:val="28"/>
          <w:szCs w:val="28"/>
          <w:lang w:val="uk-UA"/>
        </w:rPr>
        <w:t>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>23. У зв'язку з уточненням, пункт 10-2 рішення виконавчого комітету Чернігівської міської ради від 22 березня 1995 року</w:t>
      </w:r>
      <w:r>
        <w:rPr>
          <w:sz w:val="28"/>
          <w:szCs w:val="28"/>
          <w:lang w:val="uk-UA"/>
        </w:rPr>
        <w:t xml:space="preserve"> № 62</w:t>
      </w:r>
      <w:r w:rsidRPr="00AA1498">
        <w:rPr>
          <w:sz w:val="28"/>
          <w:szCs w:val="28"/>
          <w:lang w:val="uk-UA"/>
        </w:rPr>
        <w:t xml:space="preserve"> «Про затвердження матеріалів інвентаризації земель підприємств міста та надання земельних ділянок для державного та індивідуального будівництва», у частині передачі Кресю Петру Григоровичу та Кресь Ганні Кузьмівні у приватну власність, безоплатно, земельної ділянки по вул. 1-г</w:t>
      </w:r>
      <w:r>
        <w:rPr>
          <w:sz w:val="28"/>
          <w:szCs w:val="28"/>
          <w:lang w:val="uk-UA"/>
        </w:rPr>
        <w:t>о Травня, 124/1 площею 790 кв.м</w:t>
      </w:r>
      <w:r w:rsidRPr="00AA1498">
        <w:rPr>
          <w:sz w:val="28"/>
          <w:szCs w:val="28"/>
          <w:lang w:val="uk-UA"/>
        </w:rPr>
        <w:t xml:space="preserve"> для будівництва та обслуговування жилого будинку, господарських будівель і споруд (присадибна ділянка) доповнити словами: «у рівних частках».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24. У зв'язку з уточненням, внести зміни до пункту 11 рішення міської ради від 26 грудня 2012 року «Про передачу земельних ділянок </w:t>
      </w:r>
      <w:r w:rsidRPr="00AA1498">
        <w:rPr>
          <w:color w:val="000000"/>
          <w:sz w:val="28"/>
          <w:szCs w:val="28"/>
          <w:lang w:val="uk-UA"/>
        </w:rPr>
        <w:t>в оренду громадянам для будівництва і обслуговування жилого будинку, господарських будівель і споруд (присадибна ділянка), городництва,</w:t>
      </w:r>
      <w:r w:rsidRPr="00AA1498">
        <w:rPr>
          <w:sz w:val="28"/>
          <w:szCs w:val="28"/>
          <w:lang w:val="uk-UA"/>
        </w:rPr>
        <w:t xml:space="preserve"> будівництва і обслуговування індивідуальних гаражів та надання дозволу на розроблення проекту зі зміни цільового призначення орендованої земельної ділянки» (28 сесія 6 скликання), у частині затвердження проекту відведення та передачі Огняник Лідії Миколаївні земельної ділянки  в короткострокову оренду, строком до 26 грудня 2017 року, площею 0,1000 га </w:t>
      </w:r>
      <w:r w:rsidRPr="00AA1498">
        <w:rPr>
          <w:color w:val="000000"/>
          <w:sz w:val="28"/>
          <w:szCs w:val="28"/>
          <w:lang w:val="uk-UA"/>
        </w:rPr>
        <w:t>біля будинку по вул. Розсвітній, 80 для городництва,</w:t>
      </w:r>
      <w:r w:rsidRPr="00AA1498">
        <w:rPr>
          <w:sz w:val="28"/>
          <w:szCs w:val="28"/>
          <w:lang w:val="uk-UA"/>
        </w:rPr>
        <w:t xml:space="preserve"> читати: «(кадастровий номер 7410100000:01:047:5277)», замість: «(кадастровий номер 7410100000:01:039:5568)» і далі за текстом.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>25. У зв'язку з уточненням, внести зміни до пункту 1.29 рішення міської ради від 28 вересня 2012 року «Про передачу земельних ділянок у власність громадянам для будівництва і обслуговування жилого будинку, господарських будівель і споруд (присадибна ділянка), ведення садівництва та надання дозволу на розроблення технічної документації із землеустрою» (32 сесія 6 скликання), у частині передачі Крайнюку Дмитру Андрійовичу у власність безоплатно земельної ділянки</w:t>
      </w:r>
      <w:r w:rsidRPr="00AA1498">
        <w:rPr>
          <w:color w:val="000000"/>
          <w:sz w:val="28"/>
          <w:szCs w:val="28"/>
          <w:lang w:val="uk-UA"/>
        </w:rPr>
        <w:t xml:space="preserve"> </w:t>
      </w:r>
      <w:r w:rsidRPr="00AA1498">
        <w:rPr>
          <w:sz w:val="28"/>
          <w:szCs w:val="28"/>
          <w:lang w:val="uk-UA"/>
        </w:rPr>
        <w:t>по вул. Гагаріна, 30, для будівництва і обслуговування жилого будинку, господарських будівель і споруд (присадибна ділянка), читати: «загальною площею 0,0252 га», замість: «загальною площею 0,0524 га» і далі за текстом.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>26. Ураховуючи заяву громадянки Перетятько Любові Іванівни, внести зміни до рішення міської ради від 31 травня 2011 року «Про передачу земельних ділянок у власність громадянам для будівництва і обслуговування жилого будинку, господарських будівель і споруд (присадибна ділянка), ведення садівництва, індивідуального дачного будівництва та надання дозволу на розроблення технічної документації із землеустрою» (9 сесія 6 скликання), у частині передачі у власність безоплатно земельної ділянки Перетятько Любові Іванівні по вул. Генерала Пухова, 63, у пункті 1.2 читати: «загальною площею 0,0288 га, в тому числі: - площею 0,0174 га, ділянка № 1 (кадастровий номер 7410100000:02:015:5036); - площею 0,0114 га, ділянка № 2 (кадастровий номер 7410100000:02:015:5037)», замість: «площею 0,0288 га» і далі за текстом.</w:t>
      </w:r>
    </w:p>
    <w:p w:rsidR="00034C77" w:rsidRPr="00AA1498" w:rsidRDefault="00034C77" w:rsidP="00F9337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>27. У зв'язку з уточненням, внести зміни до пункту 38-13 рішення виконавчого комітету Чернігівської міської ради № 252 від 16 жовтня 2000 року «Про затвердження матеріалів інвентаризації земель підприємств міста, надання та вилучення земельних ділянок для державного та індивідуального будівництва», у частині передачі Богороду Івану Івановичу у приватну власність, безоплатно, земельної ділянки площею 0,1000 га для будівництва та обслуговування жилого будинку, господарських будівель і споруд (присадибна ділянка), читати: «по вул. Рахматуліна, 153», замість: «по пров. Рахматуліна, 153» і далі за текстом.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28. У зв'язку з уточненням, внести зміни до пункту 6 рішення міської ради від 26 грудня 2012 року «Про передачу земельних ділянок </w:t>
      </w:r>
      <w:r w:rsidRPr="00AA1498">
        <w:rPr>
          <w:color w:val="000000"/>
          <w:sz w:val="28"/>
          <w:szCs w:val="28"/>
          <w:lang w:val="uk-UA"/>
        </w:rPr>
        <w:t>в оренду громадянам для будівництва і обслуговування жилого будинку, господарських будівель і споруд (присадибна ділянка), городництва,</w:t>
      </w:r>
      <w:r w:rsidRPr="00AA1498">
        <w:rPr>
          <w:sz w:val="28"/>
          <w:szCs w:val="28"/>
          <w:lang w:val="uk-UA"/>
        </w:rPr>
        <w:t xml:space="preserve"> будівництва і обслуговування індивідуальних гаражів та надання дозволу на розроблення проекту зі зміни цільового призначення орендованої земельної ділянки» (28 сесія 6 скликання), у частині передачі земельної ділянки (кадастровий номер 7410100000:01:003:5033) в довгострокову оренду, строком до 26 грудня 2022 року, площею 0,0356 га </w:t>
      </w:r>
      <w:r w:rsidRPr="00AA1498">
        <w:rPr>
          <w:color w:val="000000"/>
          <w:sz w:val="28"/>
          <w:szCs w:val="28"/>
          <w:lang w:val="uk-UA"/>
        </w:rPr>
        <w:t xml:space="preserve">по вул. Галана, 27-а </w:t>
      </w:r>
      <w:r w:rsidRPr="00AA1498">
        <w:rPr>
          <w:sz w:val="28"/>
          <w:szCs w:val="28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Pr="00AA1498">
        <w:rPr>
          <w:color w:val="000000"/>
          <w:sz w:val="28"/>
          <w:szCs w:val="28"/>
          <w:lang w:val="uk-UA"/>
        </w:rPr>
        <w:t>,</w:t>
      </w:r>
      <w:r w:rsidRPr="00AA1498">
        <w:rPr>
          <w:sz w:val="28"/>
          <w:szCs w:val="28"/>
          <w:lang w:val="uk-UA"/>
        </w:rPr>
        <w:t xml:space="preserve"> читати: «Остафічуку Анатолію Яковичу», замість: «Остафійчуку Анатолію Яковичу» і далі за текстом.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>29. У зв'язку з уточненням, внести зміни до пункту 1.49 рішення міської ради від 26 грудня 2012 року «Про передачу земельних ділянок у власність громадянам для будівництва і обслуговування жилого будинку, господарських будівель і споруд (присадибна ділянка), будівництва індивідуального гаража, надання дозволів на розроблення технічної документації із землеустрою та затвердження проектів відведення зі зміни цільового призначення власних земельних ділянок» (28 сесія 6 скликання), у частині передачі у власність безоплатно земельної ділянки  (кадастровий номер 7410100000:01:003:5032) по вул. Галана, 27 площею 0,0369 га</w:t>
      </w:r>
      <w:r w:rsidRPr="00AA1498">
        <w:rPr>
          <w:color w:val="000000"/>
          <w:sz w:val="28"/>
          <w:szCs w:val="28"/>
          <w:lang w:val="uk-UA"/>
        </w:rPr>
        <w:t xml:space="preserve"> </w:t>
      </w:r>
      <w:r w:rsidRPr="00AA1498">
        <w:rPr>
          <w:sz w:val="28"/>
          <w:szCs w:val="28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Pr="00AA1498">
        <w:rPr>
          <w:color w:val="000000"/>
          <w:sz w:val="28"/>
          <w:szCs w:val="28"/>
          <w:lang w:val="uk-UA"/>
        </w:rPr>
        <w:t>,</w:t>
      </w:r>
      <w:r w:rsidRPr="00AA1498">
        <w:rPr>
          <w:sz w:val="28"/>
          <w:szCs w:val="28"/>
          <w:lang w:val="uk-UA"/>
        </w:rPr>
        <w:t xml:space="preserve"> читати: «Остафічуку Анатолію Яковичу», замість: «Остафійчуку Анатолію Яковичу» і далі за текстом.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30. Тупіковій Валентині Віталіївні затвердити технічну документацію та передати земельну ділянку (кадастровий номер 7410100000:02:001:6157) в довгострокову оренду, строком до 30 вересня 2023 року, площею 0,0600 га </w:t>
      </w:r>
      <w:r w:rsidRPr="00AA1498">
        <w:rPr>
          <w:color w:val="000000"/>
          <w:sz w:val="28"/>
          <w:szCs w:val="28"/>
          <w:lang w:val="uk-UA"/>
        </w:rPr>
        <w:t xml:space="preserve">по вул. Джерельній, 53 </w:t>
      </w:r>
      <w:r w:rsidRPr="00AA1498">
        <w:rPr>
          <w:sz w:val="28"/>
          <w:szCs w:val="28"/>
          <w:lang w:val="uk-UA"/>
        </w:rPr>
        <w:t>для будівництва і обслуговування жилого будинку, господарських будівель і споруд (присадибна ділянка).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>31. Ураховуючи заяву громадянки Мойсеєнко Валентини Іванівни та договір купівлі</w:t>
      </w:r>
      <w:r>
        <w:rPr>
          <w:sz w:val="28"/>
          <w:szCs w:val="28"/>
          <w:lang w:val="uk-UA"/>
        </w:rPr>
        <w:t xml:space="preserve">-продажу житлового будинку від </w:t>
      </w:r>
      <w:r w:rsidRPr="00AA1498">
        <w:rPr>
          <w:sz w:val="28"/>
          <w:szCs w:val="28"/>
          <w:lang w:val="uk-UA"/>
        </w:rPr>
        <w:t xml:space="preserve">2 липня 2013 року № 651, пункт 6 рішення міської ради від 30 листопада 2012 року «Про передачу земельних ділянок </w:t>
      </w:r>
      <w:r w:rsidRPr="00AA1498">
        <w:rPr>
          <w:color w:val="000000"/>
          <w:sz w:val="28"/>
          <w:szCs w:val="28"/>
          <w:lang w:val="uk-UA"/>
        </w:rPr>
        <w:t>в оренду громадянам для будівництва і обслуговування жилого будинку, господарських будівель і споруд (присадибна ділянка), городництва, обслуговування гаражів та надання дозволу на розроблення технічної документації із землеустрою</w:t>
      </w:r>
      <w:r w:rsidRPr="00AA1498">
        <w:rPr>
          <w:sz w:val="28"/>
          <w:szCs w:val="28"/>
          <w:lang w:val="uk-UA"/>
        </w:rPr>
        <w:t xml:space="preserve">» (27 сесія 6 скликання), у частині передачі Мойсієнко Валентині Іванівні в довгострокову оренду, строком до 30 листопада 2022 року, земельної ділянки площею 0,0750 га </w:t>
      </w:r>
      <w:r w:rsidRPr="00AA1498">
        <w:rPr>
          <w:color w:val="000000"/>
          <w:sz w:val="28"/>
          <w:szCs w:val="28"/>
          <w:lang w:val="uk-UA"/>
        </w:rPr>
        <w:t xml:space="preserve">по провул. Дзержинського, 13-а </w:t>
      </w:r>
      <w:r w:rsidRPr="00AA1498">
        <w:rPr>
          <w:sz w:val="28"/>
          <w:szCs w:val="28"/>
          <w:lang w:val="uk-UA"/>
        </w:rPr>
        <w:t>(кадастровий номер 7410100000:02:033:5356) для будівництва і обслуговування жилого будинку, господарських будівель і споруд (присадибна ділянка), вважати таким, що втратив чинність.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32. Люленко Олександрі Іванівні затвердити проект відведення та передати у власність безоплатно земельну ділянку (кадастровий номер 7410100000:01:023:0073)  площею 0,0776 га </w:t>
      </w:r>
      <w:r w:rsidRPr="00AA1498">
        <w:rPr>
          <w:color w:val="000000"/>
          <w:sz w:val="28"/>
          <w:szCs w:val="28"/>
          <w:lang w:val="uk-UA"/>
        </w:rPr>
        <w:t xml:space="preserve">по вул. Довгій, 46 </w:t>
      </w:r>
      <w:r w:rsidRPr="00AA1498">
        <w:rPr>
          <w:sz w:val="28"/>
          <w:szCs w:val="28"/>
          <w:lang w:val="uk-UA"/>
        </w:rPr>
        <w:t>для будівництва і обслуговування жилого будинку, господарських будівель і споруд (присадибна ділянка).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33. Корнієць Світлані Василівні затвердити проект відведення та передати у власність безоплатно земельну ділянку (кадастровий номер 7410100000:01:039:0033) площею 0,1000 га </w:t>
      </w:r>
      <w:r w:rsidRPr="00AA1498">
        <w:rPr>
          <w:color w:val="000000"/>
          <w:sz w:val="28"/>
          <w:szCs w:val="28"/>
          <w:lang w:val="uk-UA"/>
        </w:rPr>
        <w:t xml:space="preserve">по вул. Ушакова, 23-г </w:t>
      </w:r>
      <w:r w:rsidRPr="00AA1498">
        <w:rPr>
          <w:sz w:val="28"/>
          <w:szCs w:val="28"/>
          <w:lang w:val="uk-UA"/>
        </w:rPr>
        <w:t>для будівництва і обслуговування жилого будинку, господарських будівель і споруд (присадибна ділянка).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34. Маргун Ганні Григорівні затвердити технічну документацію та передати земельну ділянку (кадастровий номер 7410100000:01:010:6204) в довгострокову оренду, строком до 30  вересня 2023 року, площею 0,0603 га </w:t>
      </w:r>
      <w:r w:rsidRPr="00AA1498">
        <w:rPr>
          <w:color w:val="000000"/>
          <w:sz w:val="28"/>
          <w:szCs w:val="28"/>
          <w:lang w:val="uk-UA"/>
        </w:rPr>
        <w:t xml:space="preserve">по вул. Гребінки, 4 </w:t>
      </w:r>
      <w:r w:rsidRPr="00AA1498">
        <w:rPr>
          <w:sz w:val="28"/>
          <w:szCs w:val="28"/>
          <w:lang w:val="uk-UA"/>
        </w:rPr>
        <w:t>для будівництва і обслуговування жилого будинку, господарських будівель і споруд (присадибна ділянка).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>35. Розглянувши клопотання Державної інспекції сільського господарства в Чернігівській області від 22 с</w:t>
      </w:r>
      <w:r>
        <w:rPr>
          <w:sz w:val="28"/>
          <w:szCs w:val="28"/>
          <w:lang w:val="uk-UA"/>
        </w:rPr>
        <w:t>ерпня 2013 року № 04.01-05/1610</w:t>
      </w:r>
      <w:r w:rsidRPr="00AA1498">
        <w:rPr>
          <w:sz w:val="28"/>
          <w:szCs w:val="28"/>
          <w:lang w:val="uk-UA"/>
        </w:rPr>
        <w:t xml:space="preserve"> щодо приведення у відповідність до чинного законодавства пунктів 1.4, 1.81 рішення Чернігівської міської ради від 25 грудня 2009 року «Про передачу земельних ділянок у власність громадянам для ведення особистого селянського господарства, будівництва і обслуговування жилого будинку, господарських будівель і споруд (присадибна ділянка), ведення садівництва, будівництва індивідуальних гаражів та надання згоди на розроблення технічної документації із землеустрою» </w:t>
      </w:r>
      <w:r>
        <w:rPr>
          <w:sz w:val="28"/>
          <w:szCs w:val="28"/>
          <w:lang w:val="uk-UA"/>
        </w:rPr>
        <w:t xml:space="preserve">(45 сесія 5 скликання) </w:t>
      </w:r>
      <w:r w:rsidRPr="00AA1498">
        <w:rPr>
          <w:sz w:val="28"/>
          <w:szCs w:val="28"/>
          <w:lang w:val="uk-UA"/>
        </w:rPr>
        <w:t>щодо передачі земельних ділянок у власність безоплатно для будівництва і обслуговування жилого будинку, господарських будівель і споруд (присадибна ділянка) Клярцевич Людмилі Анатоліївні по проспекту Перемоги, 55 кв. 3 площею 0,0167 га та Анненковій Жанні Анатоліївні по проспекту Перемоги, 55 кв. 5 площею 0,0341 га, відмовити у задоволенні вимог Держсіл</w:t>
      </w:r>
      <w:r>
        <w:rPr>
          <w:sz w:val="28"/>
          <w:szCs w:val="28"/>
          <w:lang w:val="uk-UA"/>
        </w:rPr>
        <w:t>ьгоспінспекції</w:t>
      </w:r>
      <w:r w:rsidRPr="00AA1498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            </w:t>
      </w:r>
      <w:r w:rsidRPr="00AA1498">
        <w:rPr>
          <w:sz w:val="28"/>
          <w:szCs w:val="28"/>
          <w:lang w:val="uk-UA"/>
        </w:rPr>
        <w:t>Чернігівській області викладені у клопо</w:t>
      </w:r>
      <w:r>
        <w:rPr>
          <w:sz w:val="28"/>
          <w:szCs w:val="28"/>
          <w:lang w:val="uk-UA"/>
        </w:rPr>
        <w:t>танні від 22 серпня 2013 року №</w:t>
      </w:r>
      <w:r w:rsidRPr="00AA1498">
        <w:rPr>
          <w:sz w:val="28"/>
          <w:szCs w:val="28"/>
          <w:lang w:val="uk-UA"/>
        </w:rPr>
        <w:t>04.01-05/1610.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36. Ломаці Олександру Валентиновичу затвердити проект відведення та передати у власність безоплатно земельну ділянку (кадастровий номер 7410100000:01:039:5321) площею 0,1000 га </w:t>
      </w:r>
      <w:r w:rsidRPr="00AA1498">
        <w:rPr>
          <w:color w:val="000000"/>
          <w:sz w:val="28"/>
          <w:szCs w:val="28"/>
          <w:lang w:val="uk-UA"/>
        </w:rPr>
        <w:t xml:space="preserve">по вул. Ушакова, 45 </w:t>
      </w:r>
      <w:r w:rsidRPr="00AA1498">
        <w:rPr>
          <w:sz w:val="28"/>
          <w:szCs w:val="28"/>
          <w:lang w:val="uk-UA"/>
        </w:rPr>
        <w:t>для будівництва і обслуговування жилого будинку, господарських будівель і споруд (присадибна ділянка).</w:t>
      </w:r>
    </w:p>
    <w:p w:rsidR="00034C77" w:rsidRPr="00AA1498" w:rsidRDefault="00034C77" w:rsidP="00923BEF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37. Могилевець Галині Василівні затвердити технічну документацію та передати земельну ділянку (кадастровий номер 7410100000:01:039:5555) в довгострокову оренду, строком до 30 вересня 2023 року, площею 0,0814 га </w:t>
      </w:r>
      <w:r w:rsidRPr="00AA1498">
        <w:rPr>
          <w:color w:val="000000"/>
          <w:sz w:val="28"/>
          <w:szCs w:val="28"/>
          <w:lang w:val="uk-UA"/>
        </w:rPr>
        <w:t xml:space="preserve">по вул. Кропивницького, 56-а </w:t>
      </w:r>
      <w:r w:rsidRPr="00AA1498">
        <w:rPr>
          <w:sz w:val="28"/>
          <w:szCs w:val="28"/>
          <w:lang w:val="uk-UA"/>
        </w:rPr>
        <w:t>для будівництва і обслуговування жилого будинку, господарських будівель і споруд (присадибна ділянка).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38. Леньку Миколі Васильовичу затвердити проект відведення та передати у власність безоплатно земельну ділянку (кадастровий номер 7410100000:01:023:5785) площею 0,0232 га </w:t>
      </w:r>
      <w:r w:rsidRPr="00AA1498">
        <w:rPr>
          <w:color w:val="000000"/>
          <w:sz w:val="28"/>
          <w:szCs w:val="28"/>
          <w:lang w:val="uk-UA"/>
        </w:rPr>
        <w:t xml:space="preserve">по вул. Любецькій, 149 </w:t>
      </w:r>
      <w:r w:rsidRPr="00AA1498">
        <w:rPr>
          <w:sz w:val="28"/>
          <w:szCs w:val="28"/>
          <w:lang w:val="uk-UA"/>
        </w:rPr>
        <w:t>для будівництва і обслуговування жилого будинку, господарських будівель і споруд (присадибна ділянка).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39. Паньок Миколі Андрійовичу затвердити проект відведення та передати у власність безоплатно земельну ділянку (кадастровий номер 7410100000:01:047:5275) площею 0,1000 га </w:t>
      </w:r>
      <w:r w:rsidRPr="00AA1498">
        <w:rPr>
          <w:color w:val="000000"/>
          <w:sz w:val="28"/>
          <w:szCs w:val="28"/>
          <w:lang w:val="uk-UA"/>
        </w:rPr>
        <w:t xml:space="preserve">по вул. Білогірській, 21 </w:t>
      </w:r>
      <w:r w:rsidRPr="00AA1498">
        <w:rPr>
          <w:sz w:val="28"/>
          <w:szCs w:val="28"/>
          <w:lang w:val="uk-UA"/>
        </w:rPr>
        <w:t>для будівництва і обслуговування жилого будинку, господарських будівель і споруд (присадибна ділянка).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40. Прядку Олегу Васильовичу затвердити проект відведення та передати у власність безоплатно земельну ділянку (кадастровий номер 7410100000:01:012:0196) площею 0,0644 га </w:t>
      </w:r>
      <w:r w:rsidRPr="00AA1498">
        <w:rPr>
          <w:color w:val="000000"/>
          <w:sz w:val="28"/>
          <w:szCs w:val="28"/>
          <w:lang w:val="uk-UA"/>
        </w:rPr>
        <w:t xml:space="preserve">по провул. Гомельському, 44 </w:t>
      </w:r>
      <w:r w:rsidRPr="00AA1498">
        <w:rPr>
          <w:sz w:val="28"/>
          <w:szCs w:val="28"/>
          <w:lang w:val="uk-UA"/>
        </w:rPr>
        <w:t>для будівництва і обслуговування жилого будинку, господарських будівель і споруд (присадибна ділянка).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41. Василенку Миколі Петровичу затвердити проект відведення та передати земельну ділянку (кадастровий номер 7410100000:02:034:0198) в довгострокову оренду, строком до 30 вересня 2023 року, площею 0,0239 га </w:t>
      </w:r>
      <w:r w:rsidRPr="00AA1498">
        <w:rPr>
          <w:color w:val="000000"/>
          <w:sz w:val="28"/>
          <w:szCs w:val="28"/>
          <w:lang w:val="uk-UA"/>
        </w:rPr>
        <w:t xml:space="preserve">по вул. Береговій, 9 </w:t>
      </w:r>
      <w:r w:rsidRPr="00AA1498">
        <w:rPr>
          <w:sz w:val="28"/>
          <w:szCs w:val="28"/>
          <w:lang w:val="uk-UA"/>
        </w:rPr>
        <w:t>для будівництва і обслуговування жилого будинку, господарських будівель і споруд (присадибна ділянка), без права нової забудови.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42. Осипенко Ользі Іванівні затвердити проект відведення та передати земельну ділянку (кадастровий номер 7410100000:02:046:6870) в довгострокову оренду, строком до 30 вересня 2023 року, площею 0,0360 га </w:t>
      </w:r>
      <w:r w:rsidRPr="00AA1498">
        <w:rPr>
          <w:color w:val="000000"/>
          <w:sz w:val="28"/>
          <w:szCs w:val="28"/>
          <w:lang w:val="uk-UA"/>
        </w:rPr>
        <w:t xml:space="preserve">по вул. С. Єфремова, між будинками № 2-а та № 4-а, </w:t>
      </w:r>
      <w:r w:rsidRPr="00AA1498">
        <w:rPr>
          <w:sz w:val="28"/>
          <w:szCs w:val="28"/>
          <w:lang w:val="uk-UA"/>
        </w:rPr>
        <w:t>для будівництва і обслуговування жилого будинку, господарських будівель і споруд (присадибна ділянка).</w:t>
      </w:r>
    </w:p>
    <w:p w:rsidR="00034C77" w:rsidRPr="00AA1498" w:rsidRDefault="00034C77" w:rsidP="00F9337B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 xml:space="preserve">43. Демиденку Михайлу Павловичу </w:t>
      </w:r>
      <w:r w:rsidRPr="00AA1498">
        <w:rPr>
          <w:color w:val="000000"/>
          <w:sz w:val="28"/>
          <w:szCs w:val="28"/>
          <w:lang w:val="uk-UA"/>
        </w:rPr>
        <w:t>затвердити проект відведення та змінити цільове призначення власної земельної ділянки (кадастровий номер 7410100000:01:002:5281)</w:t>
      </w:r>
      <w:r>
        <w:rPr>
          <w:color w:val="000000"/>
          <w:sz w:val="28"/>
          <w:szCs w:val="28"/>
          <w:lang w:val="uk-UA"/>
        </w:rPr>
        <w:t xml:space="preserve"> по вул. Земнухова, 3</w:t>
      </w:r>
      <w:r w:rsidRPr="00AA1498">
        <w:rPr>
          <w:color w:val="000000"/>
          <w:sz w:val="28"/>
          <w:szCs w:val="28"/>
          <w:lang w:val="uk-UA"/>
        </w:rPr>
        <w:t xml:space="preserve"> </w:t>
      </w:r>
      <w:r w:rsidRPr="00AA1498">
        <w:rPr>
          <w:sz w:val="28"/>
          <w:szCs w:val="28"/>
          <w:lang w:val="uk-UA"/>
        </w:rPr>
        <w:t>площею 0,1000 га  замість: "для ведення особистого селянського господарства" - "для будівництва і обслуговування жилого будинку, господарських будівель і споруд (присадибна ділянка)".</w:t>
      </w:r>
    </w:p>
    <w:p w:rsidR="00034C77" w:rsidRPr="00AA1498" w:rsidRDefault="00034C77" w:rsidP="00B55545">
      <w:pPr>
        <w:ind w:firstLine="708"/>
        <w:jc w:val="both"/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4</w:t>
      </w:r>
      <w:r w:rsidRPr="00AA1498">
        <w:rPr>
          <w:sz w:val="28"/>
          <w:szCs w:val="28"/>
          <w:lang w:val="uk-UA"/>
        </w:rPr>
        <w:t>. Репчиній Ірині Віталіївні затвердити проект відведення та передати земельну ділянку (кадастровий номер 7410100000:02:033:0093) в довгострокову оренду, строком до 30 вересня 2023 року, площею 0,0070 га по                               вул. Таращанській, 43 для будівництва і обслуговування жилого будинку, господарських будівель і споруд (присадибна ділянка).</w:t>
      </w:r>
    </w:p>
    <w:p w:rsidR="00034C77" w:rsidRPr="00AA1498" w:rsidRDefault="00034C77" w:rsidP="00B55545">
      <w:pPr>
        <w:ind w:firstLine="708"/>
        <w:jc w:val="both"/>
        <w:rPr>
          <w:sz w:val="28"/>
          <w:szCs w:val="28"/>
          <w:lang w:val="uk-UA"/>
        </w:rPr>
      </w:pPr>
    </w:p>
    <w:p w:rsidR="00034C77" w:rsidRPr="00AA1498" w:rsidRDefault="00034C77" w:rsidP="002D68B0">
      <w:pPr>
        <w:jc w:val="both"/>
        <w:rPr>
          <w:sz w:val="28"/>
          <w:szCs w:val="28"/>
          <w:lang w:val="uk-UA"/>
        </w:rPr>
      </w:pPr>
    </w:p>
    <w:p w:rsidR="00034C77" w:rsidRPr="00AA1498" w:rsidRDefault="00034C77" w:rsidP="002D68B0">
      <w:pPr>
        <w:jc w:val="both"/>
        <w:rPr>
          <w:sz w:val="28"/>
          <w:szCs w:val="28"/>
          <w:lang w:val="uk-UA"/>
        </w:rPr>
      </w:pPr>
    </w:p>
    <w:p w:rsidR="00034C77" w:rsidRPr="00AA1498" w:rsidRDefault="00034C77">
      <w:pPr>
        <w:rPr>
          <w:sz w:val="28"/>
          <w:szCs w:val="28"/>
          <w:lang w:val="uk-UA"/>
        </w:rPr>
      </w:pPr>
      <w:r w:rsidRPr="00AA1498">
        <w:rPr>
          <w:sz w:val="28"/>
          <w:szCs w:val="28"/>
          <w:lang w:val="uk-UA"/>
        </w:rPr>
        <w:t>Міський голова                                                                                      О. В. Соколов</w:t>
      </w:r>
    </w:p>
    <w:sectPr w:rsidR="00034C77" w:rsidRPr="00AA1498" w:rsidSect="00B55545">
      <w:headerReference w:type="even" r:id="rId7"/>
      <w:headerReference w:type="default" r:id="rId8"/>
      <w:pgSz w:w="11906" w:h="16838"/>
      <w:pgMar w:top="1134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C77" w:rsidRDefault="00034C77">
      <w:r>
        <w:separator/>
      </w:r>
    </w:p>
  </w:endnote>
  <w:endnote w:type="continuationSeparator" w:id="1">
    <w:p w:rsidR="00034C77" w:rsidRDefault="00034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C77" w:rsidRDefault="00034C77">
      <w:r>
        <w:separator/>
      </w:r>
    </w:p>
  </w:footnote>
  <w:footnote w:type="continuationSeparator" w:id="1">
    <w:p w:rsidR="00034C77" w:rsidRDefault="00034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C77" w:rsidRDefault="00034C77" w:rsidP="000C67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4C77" w:rsidRDefault="00034C77" w:rsidP="000C67B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C77" w:rsidRDefault="00034C77" w:rsidP="000C67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034C77" w:rsidRDefault="00034C77" w:rsidP="000C67B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711"/>
    <w:multiLevelType w:val="hybridMultilevel"/>
    <w:tmpl w:val="962A5F18"/>
    <w:lvl w:ilvl="0" w:tplc="B43CD9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5FA6FC6"/>
    <w:multiLevelType w:val="hybridMultilevel"/>
    <w:tmpl w:val="169EF156"/>
    <w:lvl w:ilvl="0" w:tplc="1C3C7A74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D9704F7"/>
    <w:multiLevelType w:val="hybridMultilevel"/>
    <w:tmpl w:val="2FB0C190"/>
    <w:lvl w:ilvl="0" w:tplc="2A789212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A256C35"/>
    <w:multiLevelType w:val="hybridMultilevel"/>
    <w:tmpl w:val="45C03F36"/>
    <w:lvl w:ilvl="0" w:tplc="C8E217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78E1206F"/>
    <w:multiLevelType w:val="hybridMultilevel"/>
    <w:tmpl w:val="7038A944"/>
    <w:lvl w:ilvl="0" w:tplc="D06433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B80"/>
    <w:rsid w:val="0000132B"/>
    <w:rsid w:val="00002307"/>
    <w:rsid w:val="00003E0A"/>
    <w:rsid w:val="00005DF3"/>
    <w:rsid w:val="00005EE3"/>
    <w:rsid w:val="000067CE"/>
    <w:rsid w:val="00006CCF"/>
    <w:rsid w:val="00012246"/>
    <w:rsid w:val="00012A9A"/>
    <w:rsid w:val="00013E36"/>
    <w:rsid w:val="000167FB"/>
    <w:rsid w:val="000169B3"/>
    <w:rsid w:val="00023DBB"/>
    <w:rsid w:val="00024292"/>
    <w:rsid w:val="00024F40"/>
    <w:rsid w:val="00026A95"/>
    <w:rsid w:val="00032622"/>
    <w:rsid w:val="00034C77"/>
    <w:rsid w:val="00034FF2"/>
    <w:rsid w:val="00035011"/>
    <w:rsid w:val="0003505A"/>
    <w:rsid w:val="0003533A"/>
    <w:rsid w:val="0003570E"/>
    <w:rsid w:val="000415FC"/>
    <w:rsid w:val="0004166D"/>
    <w:rsid w:val="000420CC"/>
    <w:rsid w:val="0004322E"/>
    <w:rsid w:val="00043CF2"/>
    <w:rsid w:val="000451E5"/>
    <w:rsid w:val="00045452"/>
    <w:rsid w:val="00047165"/>
    <w:rsid w:val="00047174"/>
    <w:rsid w:val="0004746F"/>
    <w:rsid w:val="000518C5"/>
    <w:rsid w:val="0005427E"/>
    <w:rsid w:val="00055BFD"/>
    <w:rsid w:val="00056135"/>
    <w:rsid w:val="00056E99"/>
    <w:rsid w:val="000574F3"/>
    <w:rsid w:val="0006037D"/>
    <w:rsid w:val="0006236D"/>
    <w:rsid w:val="000644CE"/>
    <w:rsid w:val="000702AC"/>
    <w:rsid w:val="00070A96"/>
    <w:rsid w:val="00071B4D"/>
    <w:rsid w:val="00073A68"/>
    <w:rsid w:val="00073B49"/>
    <w:rsid w:val="000742A5"/>
    <w:rsid w:val="00075193"/>
    <w:rsid w:val="00080C14"/>
    <w:rsid w:val="0008289A"/>
    <w:rsid w:val="00084273"/>
    <w:rsid w:val="00084E70"/>
    <w:rsid w:val="00084F1A"/>
    <w:rsid w:val="00085A85"/>
    <w:rsid w:val="00086257"/>
    <w:rsid w:val="00086442"/>
    <w:rsid w:val="000872E9"/>
    <w:rsid w:val="000900E9"/>
    <w:rsid w:val="00090FCA"/>
    <w:rsid w:val="00092EE7"/>
    <w:rsid w:val="00093FCE"/>
    <w:rsid w:val="00096651"/>
    <w:rsid w:val="0009762F"/>
    <w:rsid w:val="00097651"/>
    <w:rsid w:val="000A186F"/>
    <w:rsid w:val="000A25AC"/>
    <w:rsid w:val="000A2D99"/>
    <w:rsid w:val="000A748F"/>
    <w:rsid w:val="000A7819"/>
    <w:rsid w:val="000A7CE0"/>
    <w:rsid w:val="000B2B10"/>
    <w:rsid w:val="000B3B94"/>
    <w:rsid w:val="000B4227"/>
    <w:rsid w:val="000B6AAC"/>
    <w:rsid w:val="000B7683"/>
    <w:rsid w:val="000B7AEF"/>
    <w:rsid w:val="000C05DF"/>
    <w:rsid w:val="000C070D"/>
    <w:rsid w:val="000C1F7E"/>
    <w:rsid w:val="000C67BC"/>
    <w:rsid w:val="000D429C"/>
    <w:rsid w:val="000D5657"/>
    <w:rsid w:val="000D6149"/>
    <w:rsid w:val="000D64D6"/>
    <w:rsid w:val="000E1DBE"/>
    <w:rsid w:val="000E3C9D"/>
    <w:rsid w:val="000E3D43"/>
    <w:rsid w:val="000E4EDA"/>
    <w:rsid w:val="000E5474"/>
    <w:rsid w:val="000E71FD"/>
    <w:rsid w:val="000F1EC9"/>
    <w:rsid w:val="000F22CF"/>
    <w:rsid w:val="000F268F"/>
    <w:rsid w:val="000F2832"/>
    <w:rsid w:val="000F53CA"/>
    <w:rsid w:val="000F5C28"/>
    <w:rsid w:val="000F5D02"/>
    <w:rsid w:val="000F648D"/>
    <w:rsid w:val="00100637"/>
    <w:rsid w:val="00100E20"/>
    <w:rsid w:val="00102A8B"/>
    <w:rsid w:val="001058BD"/>
    <w:rsid w:val="00105CEA"/>
    <w:rsid w:val="0010718F"/>
    <w:rsid w:val="00107D76"/>
    <w:rsid w:val="00112C03"/>
    <w:rsid w:val="001137EE"/>
    <w:rsid w:val="00116E40"/>
    <w:rsid w:val="0011761A"/>
    <w:rsid w:val="001208B8"/>
    <w:rsid w:val="00120B00"/>
    <w:rsid w:val="00121373"/>
    <w:rsid w:val="00122B33"/>
    <w:rsid w:val="00123464"/>
    <w:rsid w:val="001236B2"/>
    <w:rsid w:val="00123A32"/>
    <w:rsid w:val="0012443E"/>
    <w:rsid w:val="001244B7"/>
    <w:rsid w:val="00124D2C"/>
    <w:rsid w:val="00126EBD"/>
    <w:rsid w:val="00131999"/>
    <w:rsid w:val="001346DD"/>
    <w:rsid w:val="00137F24"/>
    <w:rsid w:val="00141A93"/>
    <w:rsid w:val="001459EC"/>
    <w:rsid w:val="00145A3D"/>
    <w:rsid w:val="00151EC8"/>
    <w:rsid w:val="00153682"/>
    <w:rsid w:val="00157E17"/>
    <w:rsid w:val="001614BC"/>
    <w:rsid w:val="00162A8F"/>
    <w:rsid w:val="00163454"/>
    <w:rsid w:val="00165825"/>
    <w:rsid w:val="00166B39"/>
    <w:rsid w:val="001716A2"/>
    <w:rsid w:val="001756CE"/>
    <w:rsid w:val="00175815"/>
    <w:rsid w:val="00175CCD"/>
    <w:rsid w:val="001764F5"/>
    <w:rsid w:val="001774CF"/>
    <w:rsid w:val="00180436"/>
    <w:rsid w:val="00182FB8"/>
    <w:rsid w:val="001855DD"/>
    <w:rsid w:val="00185E94"/>
    <w:rsid w:val="001863F5"/>
    <w:rsid w:val="00186DD7"/>
    <w:rsid w:val="0019066C"/>
    <w:rsid w:val="00190727"/>
    <w:rsid w:val="001928CB"/>
    <w:rsid w:val="0019439E"/>
    <w:rsid w:val="00194E90"/>
    <w:rsid w:val="0019696A"/>
    <w:rsid w:val="00197A52"/>
    <w:rsid w:val="001A0A1C"/>
    <w:rsid w:val="001A1110"/>
    <w:rsid w:val="001A1403"/>
    <w:rsid w:val="001A2C4F"/>
    <w:rsid w:val="001A2DBC"/>
    <w:rsid w:val="001A2E79"/>
    <w:rsid w:val="001A4A52"/>
    <w:rsid w:val="001A4C08"/>
    <w:rsid w:val="001A568E"/>
    <w:rsid w:val="001A5BC1"/>
    <w:rsid w:val="001A6132"/>
    <w:rsid w:val="001A76A0"/>
    <w:rsid w:val="001B0075"/>
    <w:rsid w:val="001B224F"/>
    <w:rsid w:val="001B4C8B"/>
    <w:rsid w:val="001B532F"/>
    <w:rsid w:val="001B6591"/>
    <w:rsid w:val="001B7294"/>
    <w:rsid w:val="001B75AC"/>
    <w:rsid w:val="001C1A01"/>
    <w:rsid w:val="001C1CC2"/>
    <w:rsid w:val="001C5E2F"/>
    <w:rsid w:val="001D2B9F"/>
    <w:rsid w:val="001D4361"/>
    <w:rsid w:val="001D52C1"/>
    <w:rsid w:val="001D61BB"/>
    <w:rsid w:val="001D7022"/>
    <w:rsid w:val="001D7626"/>
    <w:rsid w:val="001D7A87"/>
    <w:rsid w:val="001E047F"/>
    <w:rsid w:val="001E07D8"/>
    <w:rsid w:val="001E09E5"/>
    <w:rsid w:val="001E127C"/>
    <w:rsid w:val="001E577B"/>
    <w:rsid w:val="001F273F"/>
    <w:rsid w:val="001F49C5"/>
    <w:rsid w:val="001F6DE3"/>
    <w:rsid w:val="001F707F"/>
    <w:rsid w:val="001F7560"/>
    <w:rsid w:val="00200662"/>
    <w:rsid w:val="00201B94"/>
    <w:rsid w:val="002103D2"/>
    <w:rsid w:val="00212D65"/>
    <w:rsid w:val="002149E8"/>
    <w:rsid w:val="002160D6"/>
    <w:rsid w:val="00216D76"/>
    <w:rsid w:val="002225FA"/>
    <w:rsid w:val="0022264A"/>
    <w:rsid w:val="00222A73"/>
    <w:rsid w:val="00223035"/>
    <w:rsid w:val="00223876"/>
    <w:rsid w:val="00223A54"/>
    <w:rsid w:val="002250D3"/>
    <w:rsid w:val="002254EB"/>
    <w:rsid w:val="00227F7D"/>
    <w:rsid w:val="00231A11"/>
    <w:rsid w:val="00231CB1"/>
    <w:rsid w:val="00232C3F"/>
    <w:rsid w:val="00233ADC"/>
    <w:rsid w:val="002340A0"/>
    <w:rsid w:val="0023418D"/>
    <w:rsid w:val="002379F8"/>
    <w:rsid w:val="00237C6D"/>
    <w:rsid w:val="0024028B"/>
    <w:rsid w:val="00242C5A"/>
    <w:rsid w:val="00246628"/>
    <w:rsid w:val="0025299E"/>
    <w:rsid w:val="00252BC1"/>
    <w:rsid w:val="002579CB"/>
    <w:rsid w:val="002600F9"/>
    <w:rsid w:val="00261521"/>
    <w:rsid w:val="0026357D"/>
    <w:rsid w:val="00264CB6"/>
    <w:rsid w:val="00264D64"/>
    <w:rsid w:val="002655F2"/>
    <w:rsid w:val="00265831"/>
    <w:rsid w:val="0026618C"/>
    <w:rsid w:val="00267683"/>
    <w:rsid w:val="0027232E"/>
    <w:rsid w:val="00272FEC"/>
    <w:rsid w:val="00273376"/>
    <w:rsid w:val="00284FD6"/>
    <w:rsid w:val="00286C88"/>
    <w:rsid w:val="00290EB7"/>
    <w:rsid w:val="002941AB"/>
    <w:rsid w:val="0029422C"/>
    <w:rsid w:val="0029454C"/>
    <w:rsid w:val="00295A05"/>
    <w:rsid w:val="00297BE7"/>
    <w:rsid w:val="00297D22"/>
    <w:rsid w:val="002A249B"/>
    <w:rsid w:val="002A2711"/>
    <w:rsid w:val="002A3324"/>
    <w:rsid w:val="002A3685"/>
    <w:rsid w:val="002A4FB6"/>
    <w:rsid w:val="002A5945"/>
    <w:rsid w:val="002A6886"/>
    <w:rsid w:val="002A744F"/>
    <w:rsid w:val="002B0DD8"/>
    <w:rsid w:val="002B21F3"/>
    <w:rsid w:val="002B48CC"/>
    <w:rsid w:val="002B4D6C"/>
    <w:rsid w:val="002B6659"/>
    <w:rsid w:val="002B6C5D"/>
    <w:rsid w:val="002B706A"/>
    <w:rsid w:val="002C27CE"/>
    <w:rsid w:val="002C46F9"/>
    <w:rsid w:val="002C645B"/>
    <w:rsid w:val="002C79CF"/>
    <w:rsid w:val="002D028F"/>
    <w:rsid w:val="002D1E58"/>
    <w:rsid w:val="002D3325"/>
    <w:rsid w:val="002D49A3"/>
    <w:rsid w:val="002D4BB0"/>
    <w:rsid w:val="002D57F4"/>
    <w:rsid w:val="002D5B82"/>
    <w:rsid w:val="002D61F9"/>
    <w:rsid w:val="002D66BE"/>
    <w:rsid w:val="002D6818"/>
    <w:rsid w:val="002D68B0"/>
    <w:rsid w:val="002D7DB2"/>
    <w:rsid w:val="002E42C2"/>
    <w:rsid w:val="002E477C"/>
    <w:rsid w:val="002E5622"/>
    <w:rsid w:val="002E5DEA"/>
    <w:rsid w:val="002F17FD"/>
    <w:rsid w:val="002F4169"/>
    <w:rsid w:val="002F602A"/>
    <w:rsid w:val="002F70E1"/>
    <w:rsid w:val="002F7DF5"/>
    <w:rsid w:val="00300237"/>
    <w:rsid w:val="00303322"/>
    <w:rsid w:val="00303640"/>
    <w:rsid w:val="00303983"/>
    <w:rsid w:val="00303D7D"/>
    <w:rsid w:val="00304B97"/>
    <w:rsid w:val="00306BBA"/>
    <w:rsid w:val="00307C67"/>
    <w:rsid w:val="00307E3F"/>
    <w:rsid w:val="00307F42"/>
    <w:rsid w:val="00311420"/>
    <w:rsid w:val="00312198"/>
    <w:rsid w:val="00312CFB"/>
    <w:rsid w:val="003131D4"/>
    <w:rsid w:val="003134A2"/>
    <w:rsid w:val="00313F53"/>
    <w:rsid w:val="003150F5"/>
    <w:rsid w:val="00315B96"/>
    <w:rsid w:val="00315D18"/>
    <w:rsid w:val="0031658E"/>
    <w:rsid w:val="00321CF8"/>
    <w:rsid w:val="00324D0B"/>
    <w:rsid w:val="00327CA5"/>
    <w:rsid w:val="00332D52"/>
    <w:rsid w:val="00334145"/>
    <w:rsid w:val="003342BD"/>
    <w:rsid w:val="0033517D"/>
    <w:rsid w:val="00335641"/>
    <w:rsid w:val="00335EF4"/>
    <w:rsid w:val="0033759D"/>
    <w:rsid w:val="0034289C"/>
    <w:rsid w:val="00344836"/>
    <w:rsid w:val="00344A2A"/>
    <w:rsid w:val="003455D3"/>
    <w:rsid w:val="00345FDB"/>
    <w:rsid w:val="00346B00"/>
    <w:rsid w:val="00350003"/>
    <w:rsid w:val="00350DD9"/>
    <w:rsid w:val="00350F5D"/>
    <w:rsid w:val="0035309F"/>
    <w:rsid w:val="003532D4"/>
    <w:rsid w:val="0035582C"/>
    <w:rsid w:val="00356B3C"/>
    <w:rsid w:val="0036025F"/>
    <w:rsid w:val="00360777"/>
    <w:rsid w:val="0036425A"/>
    <w:rsid w:val="003644A0"/>
    <w:rsid w:val="003651D1"/>
    <w:rsid w:val="0036570E"/>
    <w:rsid w:val="003709AD"/>
    <w:rsid w:val="003713C8"/>
    <w:rsid w:val="00373848"/>
    <w:rsid w:val="003738E3"/>
    <w:rsid w:val="00375F9E"/>
    <w:rsid w:val="00382284"/>
    <w:rsid w:val="00385A49"/>
    <w:rsid w:val="00386D79"/>
    <w:rsid w:val="00386F49"/>
    <w:rsid w:val="00390C22"/>
    <w:rsid w:val="00390D5E"/>
    <w:rsid w:val="003913F4"/>
    <w:rsid w:val="00391AAF"/>
    <w:rsid w:val="00392BB0"/>
    <w:rsid w:val="00396524"/>
    <w:rsid w:val="00396563"/>
    <w:rsid w:val="0039787C"/>
    <w:rsid w:val="00397C3A"/>
    <w:rsid w:val="003A2B20"/>
    <w:rsid w:val="003A3016"/>
    <w:rsid w:val="003A7590"/>
    <w:rsid w:val="003A7AE1"/>
    <w:rsid w:val="003B0A2E"/>
    <w:rsid w:val="003B2003"/>
    <w:rsid w:val="003B3C0B"/>
    <w:rsid w:val="003B6C03"/>
    <w:rsid w:val="003C1F06"/>
    <w:rsid w:val="003C2BEA"/>
    <w:rsid w:val="003C4210"/>
    <w:rsid w:val="003C55C2"/>
    <w:rsid w:val="003C6479"/>
    <w:rsid w:val="003C6B4C"/>
    <w:rsid w:val="003C6B52"/>
    <w:rsid w:val="003D0063"/>
    <w:rsid w:val="003D03F4"/>
    <w:rsid w:val="003D24DA"/>
    <w:rsid w:val="003D2A30"/>
    <w:rsid w:val="003D3532"/>
    <w:rsid w:val="003D47FB"/>
    <w:rsid w:val="003D5DBA"/>
    <w:rsid w:val="003D7310"/>
    <w:rsid w:val="003E1C29"/>
    <w:rsid w:val="003E2750"/>
    <w:rsid w:val="003E6763"/>
    <w:rsid w:val="003E7E03"/>
    <w:rsid w:val="003F06F7"/>
    <w:rsid w:val="003F09A3"/>
    <w:rsid w:val="003F208E"/>
    <w:rsid w:val="003F37B0"/>
    <w:rsid w:val="003F3BE0"/>
    <w:rsid w:val="003F534D"/>
    <w:rsid w:val="003F63B0"/>
    <w:rsid w:val="003F6626"/>
    <w:rsid w:val="00401116"/>
    <w:rsid w:val="00401A0E"/>
    <w:rsid w:val="00404313"/>
    <w:rsid w:val="00405F37"/>
    <w:rsid w:val="00413976"/>
    <w:rsid w:val="00413B26"/>
    <w:rsid w:val="004143B9"/>
    <w:rsid w:val="00414A61"/>
    <w:rsid w:val="00417716"/>
    <w:rsid w:val="00421186"/>
    <w:rsid w:val="00423161"/>
    <w:rsid w:val="00423570"/>
    <w:rsid w:val="00426340"/>
    <w:rsid w:val="00431258"/>
    <w:rsid w:val="004326CB"/>
    <w:rsid w:val="004342BB"/>
    <w:rsid w:val="00441277"/>
    <w:rsid w:val="00442884"/>
    <w:rsid w:val="00445BA5"/>
    <w:rsid w:val="00445E0B"/>
    <w:rsid w:val="00446143"/>
    <w:rsid w:val="00446807"/>
    <w:rsid w:val="00446D34"/>
    <w:rsid w:val="00446F56"/>
    <w:rsid w:val="004478E5"/>
    <w:rsid w:val="00450840"/>
    <w:rsid w:val="004568B5"/>
    <w:rsid w:val="004569FF"/>
    <w:rsid w:val="00456E0E"/>
    <w:rsid w:val="00457877"/>
    <w:rsid w:val="004604D7"/>
    <w:rsid w:val="00461086"/>
    <w:rsid w:val="00464EE0"/>
    <w:rsid w:val="004652D7"/>
    <w:rsid w:val="00465F1E"/>
    <w:rsid w:val="00467C6A"/>
    <w:rsid w:val="00467DDC"/>
    <w:rsid w:val="00467FD6"/>
    <w:rsid w:val="00471D69"/>
    <w:rsid w:val="0047251E"/>
    <w:rsid w:val="004725C6"/>
    <w:rsid w:val="004727DC"/>
    <w:rsid w:val="00477BDF"/>
    <w:rsid w:val="004800B4"/>
    <w:rsid w:val="004801F6"/>
    <w:rsid w:val="00480363"/>
    <w:rsid w:val="00484118"/>
    <w:rsid w:val="00485A9E"/>
    <w:rsid w:val="0048643F"/>
    <w:rsid w:val="00486B48"/>
    <w:rsid w:val="00487971"/>
    <w:rsid w:val="00487BE3"/>
    <w:rsid w:val="00487D20"/>
    <w:rsid w:val="004904A9"/>
    <w:rsid w:val="004914C2"/>
    <w:rsid w:val="004917E7"/>
    <w:rsid w:val="00491D0B"/>
    <w:rsid w:val="004937CF"/>
    <w:rsid w:val="00495C08"/>
    <w:rsid w:val="00497858"/>
    <w:rsid w:val="00497F60"/>
    <w:rsid w:val="004A1BBB"/>
    <w:rsid w:val="004A1C62"/>
    <w:rsid w:val="004A37D1"/>
    <w:rsid w:val="004B0209"/>
    <w:rsid w:val="004B0714"/>
    <w:rsid w:val="004B0AB1"/>
    <w:rsid w:val="004B1277"/>
    <w:rsid w:val="004B18D1"/>
    <w:rsid w:val="004B25B6"/>
    <w:rsid w:val="004B3C62"/>
    <w:rsid w:val="004B45D8"/>
    <w:rsid w:val="004B4CAD"/>
    <w:rsid w:val="004B7A89"/>
    <w:rsid w:val="004C07FC"/>
    <w:rsid w:val="004C0D1D"/>
    <w:rsid w:val="004C4BCA"/>
    <w:rsid w:val="004C560F"/>
    <w:rsid w:val="004C5D15"/>
    <w:rsid w:val="004C660A"/>
    <w:rsid w:val="004D0E58"/>
    <w:rsid w:val="004D177C"/>
    <w:rsid w:val="004D1A81"/>
    <w:rsid w:val="004D1F86"/>
    <w:rsid w:val="004D49A6"/>
    <w:rsid w:val="004D4CEF"/>
    <w:rsid w:val="004E3CD2"/>
    <w:rsid w:val="004E6B32"/>
    <w:rsid w:val="004E73D5"/>
    <w:rsid w:val="004F1D55"/>
    <w:rsid w:val="004F59E5"/>
    <w:rsid w:val="004F5B1A"/>
    <w:rsid w:val="004F6471"/>
    <w:rsid w:val="004F6AF8"/>
    <w:rsid w:val="004F7352"/>
    <w:rsid w:val="0050054B"/>
    <w:rsid w:val="00501EDA"/>
    <w:rsid w:val="00503F33"/>
    <w:rsid w:val="00504582"/>
    <w:rsid w:val="00505145"/>
    <w:rsid w:val="00506D55"/>
    <w:rsid w:val="00506F53"/>
    <w:rsid w:val="00507660"/>
    <w:rsid w:val="005103C4"/>
    <w:rsid w:val="005115A5"/>
    <w:rsid w:val="00511A2F"/>
    <w:rsid w:val="005126FF"/>
    <w:rsid w:val="00514D51"/>
    <w:rsid w:val="0051687E"/>
    <w:rsid w:val="0052010A"/>
    <w:rsid w:val="00521850"/>
    <w:rsid w:val="0052296B"/>
    <w:rsid w:val="00522DFD"/>
    <w:rsid w:val="0052368D"/>
    <w:rsid w:val="00525B9F"/>
    <w:rsid w:val="00526CB1"/>
    <w:rsid w:val="00527A5F"/>
    <w:rsid w:val="00531067"/>
    <w:rsid w:val="00532449"/>
    <w:rsid w:val="00533181"/>
    <w:rsid w:val="00533E43"/>
    <w:rsid w:val="00533E9F"/>
    <w:rsid w:val="00536E36"/>
    <w:rsid w:val="00536F27"/>
    <w:rsid w:val="00542581"/>
    <w:rsid w:val="0054465F"/>
    <w:rsid w:val="00544862"/>
    <w:rsid w:val="00545714"/>
    <w:rsid w:val="005463D4"/>
    <w:rsid w:val="00550DC2"/>
    <w:rsid w:val="00551840"/>
    <w:rsid w:val="0055197D"/>
    <w:rsid w:val="005525A8"/>
    <w:rsid w:val="00552688"/>
    <w:rsid w:val="005531C2"/>
    <w:rsid w:val="00553612"/>
    <w:rsid w:val="005548AB"/>
    <w:rsid w:val="0056044F"/>
    <w:rsid w:val="0056156D"/>
    <w:rsid w:val="0056169A"/>
    <w:rsid w:val="005616CC"/>
    <w:rsid w:val="00563285"/>
    <w:rsid w:val="0056359B"/>
    <w:rsid w:val="00564248"/>
    <w:rsid w:val="00564AE4"/>
    <w:rsid w:val="00564BC4"/>
    <w:rsid w:val="0056522E"/>
    <w:rsid w:val="00565DE4"/>
    <w:rsid w:val="00566AE0"/>
    <w:rsid w:val="00566EF9"/>
    <w:rsid w:val="005676EE"/>
    <w:rsid w:val="005712FF"/>
    <w:rsid w:val="005720BA"/>
    <w:rsid w:val="00572B79"/>
    <w:rsid w:val="0057730B"/>
    <w:rsid w:val="005822C6"/>
    <w:rsid w:val="00583CF5"/>
    <w:rsid w:val="00583DEE"/>
    <w:rsid w:val="005852A5"/>
    <w:rsid w:val="00586796"/>
    <w:rsid w:val="00587847"/>
    <w:rsid w:val="00591EE8"/>
    <w:rsid w:val="005A0E6F"/>
    <w:rsid w:val="005A1CB0"/>
    <w:rsid w:val="005A3099"/>
    <w:rsid w:val="005A4549"/>
    <w:rsid w:val="005A48C3"/>
    <w:rsid w:val="005A5ADE"/>
    <w:rsid w:val="005A664B"/>
    <w:rsid w:val="005A67BC"/>
    <w:rsid w:val="005B08D4"/>
    <w:rsid w:val="005B14B6"/>
    <w:rsid w:val="005B25BD"/>
    <w:rsid w:val="005B2D76"/>
    <w:rsid w:val="005B36A9"/>
    <w:rsid w:val="005B718F"/>
    <w:rsid w:val="005B7F49"/>
    <w:rsid w:val="005C5F3B"/>
    <w:rsid w:val="005C7714"/>
    <w:rsid w:val="005C7FAB"/>
    <w:rsid w:val="005D04E4"/>
    <w:rsid w:val="005D178D"/>
    <w:rsid w:val="005D5129"/>
    <w:rsid w:val="005D58B6"/>
    <w:rsid w:val="005D5AAA"/>
    <w:rsid w:val="005D78CA"/>
    <w:rsid w:val="005D7CCD"/>
    <w:rsid w:val="005E0BA4"/>
    <w:rsid w:val="005E305F"/>
    <w:rsid w:val="005E36FA"/>
    <w:rsid w:val="005F10A6"/>
    <w:rsid w:val="005F11E6"/>
    <w:rsid w:val="005F4B17"/>
    <w:rsid w:val="005F5175"/>
    <w:rsid w:val="005F635C"/>
    <w:rsid w:val="005F6D1A"/>
    <w:rsid w:val="005F6D48"/>
    <w:rsid w:val="005F7C12"/>
    <w:rsid w:val="00600EAE"/>
    <w:rsid w:val="00601289"/>
    <w:rsid w:val="00604D17"/>
    <w:rsid w:val="00606DCF"/>
    <w:rsid w:val="00607EEF"/>
    <w:rsid w:val="006106CD"/>
    <w:rsid w:val="006118C7"/>
    <w:rsid w:val="006124B6"/>
    <w:rsid w:val="00612CB0"/>
    <w:rsid w:val="00613430"/>
    <w:rsid w:val="0061519C"/>
    <w:rsid w:val="00616167"/>
    <w:rsid w:val="0062045A"/>
    <w:rsid w:val="00620A5A"/>
    <w:rsid w:val="00621928"/>
    <w:rsid w:val="00621F84"/>
    <w:rsid w:val="00622B9E"/>
    <w:rsid w:val="0062347A"/>
    <w:rsid w:val="006237C5"/>
    <w:rsid w:val="006247C0"/>
    <w:rsid w:val="00625551"/>
    <w:rsid w:val="006302A8"/>
    <w:rsid w:val="006302F5"/>
    <w:rsid w:val="00630303"/>
    <w:rsid w:val="006306D4"/>
    <w:rsid w:val="00632651"/>
    <w:rsid w:val="0063500E"/>
    <w:rsid w:val="006350B0"/>
    <w:rsid w:val="00636220"/>
    <w:rsid w:val="00637427"/>
    <w:rsid w:val="00640C18"/>
    <w:rsid w:val="00642420"/>
    <w:rsid w:val="00644FF8"/>
    <w:rsid w:val="00646787"/>
    <w:rsid w:val="00650152"/>
    <w:rsid w:val="006507DD"/>
    <w:rsid w:val="0065088D"/>
    <w:rsid w:val="006508BD"/>
    <w:rsid w:val="00650C26"/>
    <w:rsid w:val="00650C6F"/>
    <w:rsid w:val="00651A91"/>
    <w:rsid w:val="0065375F"/>
    <w:rsid w:val="006542D8"/>
    <w:rsid w:val="00654EFF"/>
    <w:rsid w:val="00655F05"/>
    <w:rsid w:val="00656650"/>
    <w:rsid w:val="00660382"/>
    <w:rsid w:val="00660A4D"/>
    <w:rsid w:val="0066160B"/>
    <w:rsid w:val="00661A4B"/>
    <w:rsid w:val="0066210B"/>
    <w:rsid w:val="00662D18"/>
    <w:rsid w:val="006650D6"/>
    <w:rsid w:val="00665822"/>
    <w:rsid w:val="00672ECB"/>
    <w:rsid w:val="00673078"/>
    <w:rsid w:val="006734BB"/>
    <w:rsid w:val="00674599"/>
    <w:rsid w:val="006747B5"/>
    <w:rsid w:val="006751D2"/>
    <w:rsid w:val="00680051"/>
    <w:rsid w:val="00680F3A"/>
    <w:rsid w:val="0068293C"/>
    <w:rsid w:val="00686575"/>
    <w:rsid w:val="006913A3"/>
    <w:rsid w:val="006970D1"/>
    <w:rsid w:val="006979B5"/>
    <w:rsid w:val="006A0D43"/>
    <w:rsid w:val="006A1B1E"/>
    <w:rsid w:val="006A3393"/>
    <w:rsid w:val="006A382E"/>
    <w:rsid w:val="006A766A"/>
    <w:rsid w:val="006A7C9A"/>
    <w:rsid w:val="006B1570"/>
    <w:rsid w:val="006B2188"/>
    <w:rsid w:val="006B2B67"/>
    <w:rsid w:val="006B308D"/>
    <w:rsid w:val="006B3812"/>
    <w:rsid w:val="006B4630"/>
    <w:rsid w:val="006B4CF3"/>
    <w:rsid w:val="006B5DBB"/>
    <w:rsid w:val="006B7934"/>
    <w:rsid w:val="006C06FB"/>
    <w:rsid w:val="006C0A49"/>
    <w:rsid w:val="006C1D62"/>
    <w:rsid w:val="006C24DD"/>
    <w:rsid w:val="006C415C"/>
    <w:rsid w:val="006C7043"/>
    <w:rsid w:val="006D0A77"/>
    <w:rsid w:val="006D128C"/>
    <w:rsid w:val="006D298A"/>
    <w:rsid w:val="006D4D45"/>
    <w:rsid w:val="006D6DED"/>
    <w:rsid w:val="006E079D"/>
    <w:rsid w:val="006E1E61"/>
    <w:rsid w:val="006E2248"/>
    <w:rsid w:val="006E2738"/>
    <w:rsid w:val="006E4B62"/>
    <w:rsid w:val="006E5493"/>
    <w:rsid w:val="006E6970"/>
    <w:rsid w:val="006E6D3E"/>
    <w:rsid w:val="006E7766"/>
    <w:rsid w:val="006F12F0"/>
    <w:rsid w:val="006F1B0D"/>
    <w:rsid w:val="006F1E61"/>
    <w:rsid w:val="006F2B59"/>
    <w:rsid w:val="006F2D6F"/>
    <w:rsid w:val="006F69D0"/>
    <w:rsid w:val="006F72D8"/>
    <w:rsid w:val="00705AAC"/>
    <w:rsid w:val="00705B2F"/>
    <w:rsid w:val="00705C3F"/>
    <w:rsid w:val="0070630A"/>
    <w:rsid w:val="00706F34"/>
    <w:rsid w:val="00707417"/>
    <w:rsid w:val="007118F4"/>
    <w:rsid w:val="007145EA"/>
    <w:rsid w:val="00715BB7"/>
    <w:rsid w:val="007162AE"/>
    <w:rsid w:val="007219C8"/>
    <w:rsid w:val="007236C6"/>
    <w:rsid w:val="007236F2"/>
    <w:rsid w:val="00724917"/>
    <w:rsid w:val="0072579F"/>
    <w:rsid w:val="007272F5"/>
    <w:rsid w:val="00730AC7"/>
    <w:rsid w:val="00731346"/>
    <w:rsid w:val="00731892"/>
    <w:rsid w:val="00733010"/>
    <w:rsid w:val="0073728C"/>
    <w:rsid w:val="00740147"/>
    <w:rsid w:val="0074018B"/>
    <w:rsid w:val="007409F9"/>
    <w:rsid w:val="0074182B"/>
    <w:rsid w:val="00742379"/>
    <w:rsid w:val="007427A0"/>
    <w:rsid w:val="00742BD0"/>
    <w:rsid w:val="007444C9"/>
    <w:rsid w:val="00744ADB"/>
    <w:rsid w:val="0074550A"/>
    <w:rsid w:val="0074586C"/>
    <w:rsid w:val="00747201"/>
    <w:rsid w:val="00750114"/>
    <w:rsid w:val="00751ABF"/>
    <w:rsid w:val="00752177"/>
    <w:rsid w:val="00752637"/>
    <w:rsid w:val="007534FC"/>
    <w:rsid w:val="0075497A"/>
    <w:rsid w:val="00756CB7"/>
    <w:rsid w:val="00760201"/>
    <w:rsid w:val="007603F4"/>
    <w:rsid w:val="00760552"/>
    <w:rsid w:val="007614BF"/>
    <w:rsid w:val="0076254C"/>
    <w:rsid w:val="00765946"/>
    <w:rsid w:val="00765E9C"/>
    <w:rsid w:val="0076670C"/>
    <w:rsid w:val="007707E4"/>
    <w:rsid w:val="00773548"/>
    <w:rsid w:val="007743CE"/>
    <w:rsid w:val="00774F9C"/>
    <w:rsid w:val="00775A89"/>
    <w:rsid w:val="0077607B"/>
    <w:rsid w:val="00776EBC"/>
    <w:rsid w:val="007778F2"/>
    <w:rsid w:val="00777A6D"/>
    <w:rsid w:val="00780F3B"/>
    <w:rsid w:val="0078205F"/>
    <w:rsid w:val="007823BB"/>
    <w:rsid w:val="00785B6E"/>
    <w:rsid w:val="00787272"/>
    <w:rsid w:val="00790125"/>
    <w:rsid w:val="0079027A"/>
    <w:rsid w:val="00790C4F"/>
    <w:rsid w:val="00793E01"/>
    <w:rsid w:val="00795183"/>
    <w:rsid w:val="0079799C"/>
    <w:rsid w:val="007A02BC"/>
    <w:rsid w:val="007A1C93"/>
    <w:rsid w:val="007A355F"/>
    <w:rsid w:val="007A5EDF"/>
    <w:rsid w:val="007A62ED"/>
    <w:rsid w:val="007B33C1"/>
    <w:rsid w:val="007B3BF1"/>
    <w:rsid w:val="007B428C"/>
    <w:rsid w:val="007B440B"/>
    <w:rsid w:val="007B45AF"/>
    <w:rsid w:val="007B6EA3"/>
    <w:rsid w:val="007C1089"/>
    <w:rsid w:val="007C3132"/>
    <w:rsid w:val="007C5B3A"/>
    <w:rsid w:val="007C64EF"/>
    <w:rsid w:val="007C6914"/>
    <w:rsid w:val="007C6923"/>
    <w:rsid w:val="007C6BDA"/>
    <w:rsid w:val="007C6F3C"/>
    <w:rsid w:val="007D21D2"/>
    <w:rsid w:val="007D2687"/>
    <w:rsid w:val="007D4B5F"/>
    <w:rsid w:val="007D4CF4"/>
    <w:rsid w:val="007D5CD9"/>
    <w:rsid w:val="007D5E39"/>
    <w:rsid w:val="007D63CF"/>
    <w:rsid w:val="007D6780"/>
    <w:rsid w:val="007D6FCF"/>
    <w:rsid w:val="007D727D"/>
    <w:rsid w:val="007E0D62"/>
    <w:rsid w:val="007E4B3E"/>
    <w:rsid w:val="007E5C94"/>
    <w:rsid w:val="007E60E6"/>
    <w:rsid w:val="007E7C30"/>
    <w:rsid w:val="007F09C5"/>
    <w:rsid w:val="007F0ACC"/>
    <w:rsid w:val="007F56D1"/>
    <w:rsid w:val="007F7577"/>
    <w:rsid w:val="007F75C5"/>
    <w:rsid w:val="007F7EE5"/>
    <w:rsid w:val="00803FFC"/>
    <w:rsid w:val="0081051B"/>
    <w:rsid w:val="008107CF"/>
    <w:rsid w:val="0081190E"/>
    <w:rsid w:val="00813A98"/>
    <w:rsid w:val="00814251"/>
    <w:rsid w:val="00820BCD"/>
    <w:rsid w:val="00821E52"/>
    <w:rsid w:val="00824BF1"/>
    <w:rsid w:val="00825946"/>
    <w:rsid w:val="008267D3"/>
    <w:rsid w:val="00826CF8"/>
    <w:rsid w:val="0082783E"/>
    <w:rsid w:val="00827936"/>
    <w:rsid w:val="00830879"/>
    <w:rsid w:val="00831C26"/>
    <w:rsid w:val="00831DA4"/>
    <w:rsid w:val="008324EC"/>
    <w:rsid w:val="00834C06"/>
    <w:rsid w:val="00836909"/>
    <w:rsid w:val="008376C0"/>
    <w:rsid w:val="00837CE6"/>
    <w:rsid w:val="00840BE7"/>
    <w:rsid w:val="0084243B"/>
    <w:rsid w:val="008427D6"/>
    <w:rsid w:val="00844E23"/>
    <w:rsid w:val="00846BF0"/>
    <w:rsid w:val="00846FE7"/>
    <w:rsid w:val="008475DC"/>
    <w:rsid w:val="00847766"/>
    <w:rsid w:val="008504CD"/>
    <w:rsid w:val="00850DB3"/>
    <w:rsid w:val="00854410"/>
    <w:rsid w:val="00855635"/>
    <w:rsid w:val="00856B85"/>
    <w:rsid w:val="0085735D"/>
    <w:rsid w:val="00857FBC"/>
    <w:rsid w:val="00860D85"/>
    <w:rsid w:val="00862857"/>
    <w:rsid w:val="00865575"/>
    <w:rsid w:val="008657DC"/>
    <w:rsid w:val="00865C99"/>
    <w:rsid w:val="00867577"/>
    <w:rsid w:val="00867E29"/>
    <w:rsid w:val="0087000D"/>
    <w:rsid w:val="00871ADE"/>
    <w:rsid w:val="00871F3A"/>
    <w:rsid w:val="00873E73"/>
    <w:rsid w:val="00874DFE"/>
    <w:rsid w:val="0087609D"/>
    <w:rsid w:val="008772B5"/>
    <w:rsid w:val="00880A73"/>
    <w:rsid w:val="00880F0A"/>
    <w:rsid w:val="00881C28"/>
    <w:rsid w:val="00884DBB"/>
    <w:rsid w:val="0088593E"/>
    <w:rsid w:val="00886174"/>
    <w:rsid w:val="008867E6"/>
    <w:rsid w:val="00886FE8"/>
    <w:rsid w:val="00893D7A"/>
    <w:rsid w:val="00894416"/>
    <w:rsid w:val="008949C2"/>
    <w:rsid w:val="00895DE0"/>
    <w:rsid w:val="00896799"/>
    <w:rsid w:val="008A295E"/>
    <w:rsid w:val="008A3CE2"/>
    <w:rsid w:val="008A40F6"/>
    <w:rsid w:val="008A43A2"/>
    <w:rsid w:val="008B0444"/>
    <w:rsid w:val="008B3F8C"/>
    <w:rsid w:val="008B6846"/>
    <w:rsid w:val="008C05F7"/>
    <w:rsid w:val="008C101A"/>
    <w:rsid w:val="008C3647"/>
    <w:rsid w:val="008C3CE1"/>
    <w:rsid w:val="008C4434"/>
    <w:rsid w:val="008C56A3"/>
    <w:rsid w:val="008C5D7D"/>
    <w:rsid w:val="008C7018"/>
    <w:rsid w:val="008D406F"/>
    <w:rsid w:val="008D5C72"/>
    <w:rsid w:val="008D684F"/>
    <w:rsid w:val="008E05D9"/>
    <w:rsid w:val="008E0ADA"/>
    <w:rsid w:val="008E12E4"/>
    <w:rsid w:val="008E16E9"/>
    <w:rsid w:val="008E2BA9"/>
    <w:rsid w:val="008E3764"/>
    <w:rsid w:val="008E4416"/>
    <w:rsid w:val="008E4749"/>
    <w:rsid w:val="008E5644"/>
    <w:rsid w:val="008E7AA8"/>
    <w:rsid w:val="008F0723"/>
    <w:rsid w:val="008F2AD6"/>
    <w:rsid w:val="008F33E4"/>
    <w:rsid w:val="008F3575"/>
    <w:rsid w:val="008F3817"/>
    <w:rsid w:val="008F47C6"/>
    <w:rsid w:val="008F550A"/>
    <w:rsid w:val="008F5E0A"/>
    <w:rsid w:val="008F6552"/>
    <w:rsid w:val="00900E36"/>
    <w:rsid w:val="00902A59"/>
    <w:rsid w:val="00904122"/>
    <w:rsid w:val="009042D1"/>
    <w:rsid w:val="00905378"/>
    <w:rsid w:val="009055E9"/>
    <w:rsid w:val="00905FAE"/>
    <w:rsid w:val="00906556"/>
    <w:rsid w:val="00907C0A"/>
    <w:rsid w:val="00907E1B"/>
    <w:rsid w:val="00910177"/>
    <w:rsid w:val="009118F5"/>
    <w:rsid w:val="00914715"/>
    <w:rsid w:val="009148C5"/>
    <w:rsid w:val="00914C26"/>
    <w:rsid w:val="00921512"/>
    <w:rsid w:val="00921603"/>
    <w:rsid w:val="009216B5"/>
    <w:rsid w:val="00921B75"/>
    <w:rsid w:val="00923915"/>
    <w:rsid w:val="00923BEF"/>
    <w:rsid w:val="00924ACB"/>
    <w:rsid w:val="00924B90"/>
    <w:rsid w:val="009250A2"/>
    <w:rsid w:val="00925E0B"/>
    <w:rsid w:val="009262DF"/>
    <w:rsid w:val="0093031E"/>
    <w:rsid w:val="00931BE0"/>
    <w:rsid w:val="009325D2"/>
    <w:rsid w:val="00934F04"/>
    <w:rsid w:val="009356E0"/>
    <w:rsid w:val="00935EE7"/>
    <w:rsid w:val="0093697C"/>
    <w:rsid w:val="00940D6C"/>
    <w:rsid w:val="00941ACF"/>
    <w:rsid w:val="00941D69"/>
    <w:rsid w:val="00942806"/>
    <w:rsid w:val="0094409C"/>
    <w:rsid w:val="00944593"/>
    <w:rsid w:val="009446C9"/>
    <w:rsid w:val="009464F9"/>
    <w:rsid w:val="00947B40"/>
    <w:rsid w:val="009514F7"/>
    <w:rsid w:val="00954335"/>
    <w:rsid w:val="00960B74"/>
    <w:rsid w:val="00962E15"/>
    <w:rsid w:val="00964295"/>
    <w:rsid w:val="00965F6A"/>
    <w:rsid w:val="0096615B"/>
    <w:rsid w:val="00966266"/>
    <w:rsid w:val="0097092C"/>
    <w:rsid w:val="00972945"/>
    <w:rsid w:val="00972DB7"/>
    <w:rsid w:val="00973639"/>
    <w:rsid w:val="009743E4"/>
    <w:rsid w:val="0097454F"/>
    <w:rsid w:val="009756A3"/>
    <w:rsid w:val="0097585B"/>
    <w:rsid w:val="00981313"/>
    <w:rsid w:val="009814F7"/>
    <w:rsid w:val="00981699"/>
    <w:rsid w:val="0098220B"/>
    <w:rsid w:val="009831BE"/>
    <w:rsid w:val="00994324"/>
    <w:rsid w:val="0099563C"/>
    <w:rsid w:val="00996241"/>
    <w:rsid w:val="0099698B"/>
    <w:rsid w:val="009A21EE"/>
    <w:rsid w:val="009A22A6"/>
    <w:rsid w:val="009B0914"/>
    <w:rsid w:val="009B18EB"/>
    <w:rsid w:val="009B25F3"/>
    <w:rsid w:val="009B42CF"/>
    <w:rsid w:val="009B58A1"/>
    <w:rsid w:val="009B614D"/>
    <w:rsid w:val="009B6A83"/>
    <w:rsid w:val="009B6E05"/>
    <w:rsid w:val="009B7857"/>
    <w:rsid w:val="009B7B10"/>
    <w:rsid w:val="009C073F"/>
    <w:rsid w:val="009C1539"/>
    <w:rsid w:val="009C2A18"/>
    <w:rsid w:val="009C412C"/>
    <w:rsid w:val="009C5FBB"/>
    <w:rsid w:val="009C7B5C"/>
    <w:rsid w:val="009D1527"/>
    <w:rsid w:val="009D2C6E"/>
    <w:rsid w:val="009D4B2A"/>
    <w:rsid w:val="009D4D84"/>
    <w:rsid w:val="009E02DD"/>
    <w:rsid w:val="009E0706"/>
    <w:rsid w:val="009E10FF"/>
    <w:rsid w:val="009E1613"/>
    <w:rsid w:val="009E2038"/>
    <w:rsid w:val="009E273C"/>
    <w:rsid w:val="009E28E8"/>
    <w:rsid w:val="009E3576"/>
    <w:rsid w:val="009E48FA"/>
    <w:rsid w:val="009E5135"/>
    <w:rsid w:val="009E7056"/>
    <w:rsid w:val="009E76FD"/>
    <w:rsid w:val="009F07B7"/>
    <w:rsid w:val="009F0E7C"/>
    <w:rsid w:val="009F38AA"/>
    <w:rsid w:val="009F7525"/>
    <w:rsid w:val="009F7801"/>
    <w:rsid w:val="00A01B91"/>
    <w:rsid w:val="00A05F5C"/>
    <w:rsid w:val="00A0772D"/>
    <w:rsid w:val="00A07C6C"/>
    <w:rsid w:val="00A122F4"/>
    <w:rsid w:val="00A14870"/>
    <w:rsid w:val="00A152CE"/>
    <w:rsid w:val="00A15CBF"/>
    <w:rsid w:val="00A20A62"/>
    <w:rsid w:val="00A223E5"/>
    <w:rsid w:val="00A230F9"/>
    <w:rsid w:val="00A30DED"/>
    <w:rsid w:val="00A31728"/>
    <w:rsid w:val="00A32D3D"/>
    <w:rsid w:val="00A34149"/>
    <w:rsid w:val="00A34423"/>
    <w:rsid w:val="00A35758"/>
    <w:rsid w:val="00A35D06"/>
    <w:rsid w:val="00A40341"/>
    <w:rsid w:val="00A40415"/>
    <w:rsid w:val="00A44996"/>
    <w:rsid w:val="00A45A6F"/>
    <w:rsid w:val="00A52B38"/>
    <w:rsid w:val="00A547DE"/>
    <w:rsid w:val="00A5647F"/>
    <w:rsid w:val="00A56AA5"/>
    <w:rsid w:val="00A578D4"/>
    <w:rsid w:val="00A600D1"/>
    <w:rsid w:val="00A60151"/>
    <w:rsid w:val="00A604E9"/>
    <w:rsid w:val="00A60D58"/>
    <w:rsid w:val="00A65FAA"/>
    <w:rsid w:val="00A661C7"/>
    <w:rsid w:val="00A67203"/>
    <w:rsid w:val="00A67428"/>
    <w:rsid w:val="00A7150B"/>
    <w:rsid w:val="00A721C6"/>
    <w:rsid w:val="00A74118"/>
    <w:rsid w:val="00A7506B"/>
    <w:rsid w:val="00A75513"/>
    <w:rsid w:val="00A806AF"/>
    <w:rsid w:val="00A8339D"/>
    <w:rsid w:val="00A85512"/>
    <w:rsid w:val="00A860A7"/>
    <w:rsid w:val="00A873EE"/>
    <w:rsid w:val="00A91A3E"/>
    <w:rsid w:val="00A91F47"/>
    <w:rsid w:val="00A95B0D"/>
    <w:rsid w:val="00AA1425"/>
    <w:rsid w:val="00AA1498"/>
    <w:rsid w:val="00AA3D9E"/>
    <w:rsid w:val="00AA4160"/>
    <w:rsid w:val="00AA4C17"/>
    <w:rsid w:val="00AA5C0A"/>
    <w:rsid w:val="00AA60FD"/>
    <w:rsid w:val="00AB0B6D"/>
    <w:rsid w:val="00AB0F82"/>
    <w:rsid w:val="00AB2793"/>
    <w:rsid w:val="00AC059D"/>
    <w:rsid w:val="00AC07D8"/>
    <w:rsid w:val="00AC2F16"/>
    <w:rsid w:val="00AC33E1"/>
    <w:rsid w:val="00AC4BB7"/>
    <w:rsid w:val="00AC5E96"/>
    <w:rsid w:val="00AC6C06"/>
    <w:rsid w:val="00AC77AA"/>
    <w:rsid w:val="00AC7FB9"/>
    <w:rsid w:val="00AD3DF2"/>
    <w:rsid w:val="00AD40B1"/>
    <w:rsid w:val="00AD7AC6"/>
    <w:rsid w:val="00AD7B11"/>
    <w:rsid w:val="00AE15DC"/>
    <w:rsid w:val="00AE22D7"/>
    <w:rsid w:val="00AE624C"/>
    <w:rsid w:val="00AF0B7B"/>
    <w:rsid w:val="00AF1856"/>
    <w:rsid w:val="00AF1EB4"/>
    <w:rsid w:val="00AF5612"/>
    <w:rsid w:val="00AF753F"/>
    <w:rsid w:val="00AF7B52"/>
    <w:rsid w:val="00B01310"/>
    <w:rsid w:val="00B01ECF"/>
    <w:rsid w:val="00B02853"/>
    <w:rsid w:val="00B07191"/>
    <w:rsid w:val="00B110BA"/>
    <w:rsid w:val="00B11229"/>
    <w:rsid w:val="00B12A99"/>
    <w:rsid w:val="00B17120"/>
    <w:rsid w:val="00B20A18"/>
    <w:rsid w:val="00B219FF"/>
    <w:rsid w:val="00B220AF"/>
    <w:rsid w:val="00B22BB1"/>
    <w:rsid w:val="00B23B7F"/>
    <w:rsid w:val="00B25715"/>
    <w:rsid w:val="00B257D2"/>
    <w:rsid w:val="00B266D4"/>
    <w:rsid w:val="00B26F21"/>
    <w:rsid w:val="00B35B42"/>
    <w:rsid w:val="00B43285"/>
    <w:rsid w:val="00B435BB"/>
    <w:rsid w:val="00B442C7"/>
    <w:rsid w:val="00B44A0E"/>
    <w:rsid w:val="00B44ADF"/>
    <w:rsid w:val="00B44BD2"/>
    <w:rsid w:val="00B455F1"/>
    <w:rsid w:val="00B45FF1"/>
    <w:rsid w:val="00B4647D"/>
    <w:rsid w:val="00B46AA4"/>
    <w:rsid w:val="00B474B0"/>
    <w:rsid w:val="00B50A5D"/>
    <w:rsid w:val="00B50E18"/>
    <w:rsid w:val="00B51976"/>
    <w:rsid w:val="00B51B22"/>
    <w:rsid w:val="00B52631"/>
    <w:rsid w:val="00B55004"/>
    <w:rsid w:val="00B55545"/>
    <w:rsid w:val="00B55D64"/>
    <w:rsid w:val="00B57070"/>
    <w:rsid w:val="00B574DD"/>
    <w:rsid w:val="00B604E4"/>
    <w:rsid w:val="00B61034"/>
    <w:rsid w:val="00B61EAB"/>
    <w:rsid w:val="00B63B80"/>
    <w:rsid w:val="00B67267"/>
    <w:rsid w:val="00B72021"/>
    <w:rsid w:val="00B74C94"/>
    <w:rsid w:val="00B7642F"/>
    <w:rsid w:val="00B77D78"/>
    <w:rsid w:val="00B80F13"/>
    <w:rsid w:val="00B857C4"/>
    <w:rsid w:val="00B86114"/>
    <w:rsid w:val="00B86381"/>
    <w:rsid w:val="00B866C8"/>
    <w:rsid w:val="00B900CC"/>
    <w:rsid w:val="00B941AF"/>
    <w:rsid w:val="00B9555A"/>
    <w:rsid w:val="00B962D4"/>
    <w:rsid w:val="00B96A3D"/>
    <w:rsid w:val="00BA05AA"/>
    <w:rsid w:val="00BA179D"/>
    <w:rsid w:val="00BA1902"/>
    <w:rsid w:val="00BA2B44"/>
    <w:rsid w:val="00BA38CD"/>
    <w:rsid w:val="00BA448E"/>
    <w:rsid w:val="00BA6E8B"/>
    <w:rsid w:val="00BA766B"/>
    <w:rsid w:val="00BA7BDB"/>
    <w:rsid w:val="00BB078D"/>
    <w:rsid w:val="00BB16D6"/>
    <w:rsid w:val="00BB237E"/>
    <w:rsid w:val="00BB24B1"/>
    <w:rsid w:val="00BB2DDD"/>
    <w:rsid w:val="00BB3E75"/>
    <w:rsid w:val="00BB4BAD"/>
    <w:rsid w:val="00BB6A8E"/>
    <w:rsid w:val="00BB6B65"/>
    <w:rsid w:val="00BB6C51"/>
    <w:rsid w:val="00BB7E1D"/>
    <w:rsid w:val="00BC1C81"/>
    <w:rsid w:val="00BC2CAD"/>
    <w:rsid w:val="00BC36C4"/>
    <w:rsid w:val="00BC4213"/>
    <w:rsid w:val="00BC6492"/>
    <w:rsid w:val="00BC7BE2"/>
    <w:rsid w:val="00BD3ABC"/>
    <w:rsid w:val="00BD44DC"/>
    <w:rsid w:val="00BD4822"/>
    <w:rsid w:val="00BD4929"/>
    <w:rsid w:val="00BD4D6F"/>
    <w:rsid w:val="00BD4F90"/>
    <w:rsid w:val="00BD70FB"/>
    <w:rsid w:val="00BE0940"/>
    <w:rsid w:val="00BE0B89"/>
    <w:rsid w:val="00BE2CCC"/>
    <w:rsid w:val="00BE3F9E"/>
    <w:rsid w:val="00BE40F9"/>
    <w:rsid w:val="00BE639D"/>
    <w:rsid w:val="00BE6C5D"/>
    <w:rsid w:val="00BE6D90"/>
    <w:rsid w:val="00BE788A"/>
    <w:rsid w:val="00BF0781"/>
    <w:rsid w:val="00BF3087"/>
    <w:rsid w:val="00BF58FF"/>
    <w:rsid w:val="00BF6337"/>
    <w:rsid w:val="00BF7EFE"/>
    <w:rsid w:val="00C01738"/>
    <w:rsid w:val="00C02DF7"/>
    <w:rsid w:val="00C04666"/>
    <w:rsid w:val="00C04826"/>
    <w:rsid w:val="00C048E2"/>
    <w:rsid w:val="00C05218"/>
    <w:rsid w:val="00C06982"/>
    <w:rsid w:val="00C10615"/>
    <w:rsid w:val="00C10888"/>
    <w:rsid w:val="00C10947"/>
    <w:rsid w:val="00C1111A"/>
    <w:rsid w:val="00C12F6E"/>
    <w:rsid w:val="00C142E7"/>
    <w:rsid w:val="00C1466A"/>
    <w:rsid w:val="00C14874"/>
    <w:rsid w:val="00C1691E"/>
    <w:rsid w:val="00C17DD5"/>
    <w:rsid w:val="00C20114"/>
    <w:rsid w:val="00C20828"/>
    <w:rsid w:val="00C214CF"/>
    <w:rsid w:val="00C21CEC"/>
    <w:rsid w:val="00C22817"/>
    <w:rsid w:val="00C23DA0"/>
    <w:rsid w:val="00C24A70"/>
    <w:rsid w:val="00C26470"/>
    <w:rsid w:val="00C26722"/>
    <w:rsid w:val="00C27095"/>
    <w:rsid w:val="00C302A8"/>
    <w:rsid w:val="00C324C9"/>
    <w:rsid w:val="00C441BC"/>
    <w:rsid w:val="00C44888"/>
    <w:rsid w:val="00C4616D"/>
    <w:rsid w:val="00C55999"/>
    <w:rsid w:val="00C568F0"/>
    <w:rsid w:val="00C63059"/>
    <w:rsid w:val="00C63B6A"/>
    <w:rsid w:val="00C65219"/>
    <w:rsid w:val="00C65DEF"/>
    <w:rsid w:val="00C67D1F"/>
    <w:rsid w:val="00C70AF2"/>
    <w:rsid w:val="00C70FF8"/>
    <w:rsid w:val="00C76475"/>
    <w:rsid w:val="00C76BE8"/>
    <w:rsid w:val="00C774B9"/>
    <w:rsid w:val="00C77FDC"/>
    <w:rsid w:val="00C82583"/>
    <w:rsid w:val="00C82B77"/>
    <w:rsid w:val="00C83153"/>
    <w:rsid w:val="00C836FD"/>
    <w:rsid w:val="00C841C8"/>
    <w:rsid w:val="00C875C7"/>
    <w:rsid w:val="00C943A6"/>
    <w:rsid w:val="00C96DA5"/>
    <w:rsid w:val="00C97398"/>
    <w:rsid w:val="00C97F96"/>
    <w:rsid w:val="00CA2A48"/>
    <w:rsid w:val="00CA3AD3"/>
    <w:rsid w:val="00CA66EA"/>
    <w:rsid w:val="00CA6A5B"/>
    <w:rsid w:val="00CB28BD"/>
    <w:rsid w:val="00CB30D1"/>
    <w:rsid w:val="00CB51E1"/>
    <w:rsid w:val="00CB5D24"/>
    <w:rsid w:val="00CB6CE2"/>
    <w:rsid w:val="00CB7CFF"/>
    <w:rsid w:val="00CC0C8C"/>
    <w:rsid w:val="00CC0CA9"/>
    <w:rsid w:val="00CC0FF9"/>
    <w:rsid w:val="00CC3D6A"/>
    <w:rsid w:val="00CC477E"/>
    <w:rsid w:val="00CC4C2E"/>
    <w:rsid w:val="00CD0871"/>
    <w:rsid w:val="00CD1DD8"/>
    <w:rsid w:val="00CD4DF2"/>
    <w:rsid w:val="00CD6F79"/>
    <w:rsid w:val="00CE03CE"/>
    <w:rsid w:val="00CE1C30"/>
    <w:rsid w:val="00CE2332"/>
    <w:rsid w:val="00CE48E5"/>
    <w:rsid w:val="00CE4FEC"/>
    <w:rsid w:val="00CE5855"/>
    <w:rsid w:val="00CE7107"/>
    <w:rsid w:val="00CE7BBB"/>
    <w:rsid w:val="00CF0792"/>
    <w:rsid w:val="00CF1150"/>
    <w:rsid w:val="00CF7B91"/>
    <w:rsid w:val="00D004F9"/>
    <w:rsid w:val="00D018BB"/>
    <w:rsid w:val="00D01B25"/>
    <w:rsid w:val="00D01EF4"/>
    <w:rsid w:val="00D02CA8"/>
    <w:rsid w:val="00D02D3D"/>
    <w:rsid w:val="00D03A74"/>
    <w:rsid w:val="00D04D5E"/>
    <w:rsid w:val="00D04ED1"/>
    <w:rsid w:val="00D0658A"/>
    <w:rsid w:val="00D11446"/>
    <w:rsid w:val="00D117E8"/>
    <w:rsid w:val="00D1247F"/>
    <w:rsid w:val="00D13125"/>
    <w:rsid w:val="00D13926"/>
    <w:rsid w:val="00D13C9A"/>
    <w:rsid w:val="00D1415E"/>
    <w:rsid w:val="00D149F7"/>
    <w:rsid w:val="00D16F8C"/>
    <w:rsid w:val="00D175C7"/>
    <w:rsid w:val="00D22B47"/>
    <w:rsid w:val="00D23DBB"/>
    <w:rsid w:val="00D25686"/>
    <w:rsid w:val="00D25928"/>
    <w:rsid w:val="00D25FA0"/>
    <w:rsid w:val="00D2682B"/>
    <w:rsid w:val="00D30495"/>
    <w:rsid w:val="00D314DB"/>
    <w:rsid w:val="00D31978"/>
    <w:rsid w:val="00D36D66"/>
    <w:rsid w:val="00D40CC2"/>
    <w:rsid w:val="00D410A2"/>
    <w:rsid w:val="00D4242A"/>
    <w:rsid w:val="00D4297B"/>
    <w:rsid w:val="00D439C0"/>
    <w:rsid w:val="00D463D0"/>
    <w:rsid w:val="00D519C7"/>
    <w:rsid w:val="00D549C1"/>
    <w:rsid w:val="00D55E7A"/>
    <w:rsid w:val="00D5740A"/>
    <w:rsid w:val="00D5778D"/>
    <w:rsid w:val="00D577F0"/>
    <w:rsid w:val="00D57C01"/>
    <w:rsid w:val="00D60F94"/>
    <w:rsid w:val="00D6153B"/>
    <w:rsid w:val="00D63826"/>
    <w:rsid w:val="00D64A30"/>
    <w:rsid w:val="00D64C9B"/>
    <w:rsid w:val="00D6506F"/>
    <w:rsid w:val="00D65356"/>
    <w:rsid w:val="00D658DF"/>
    <w:rsid w:val="00D6635E"/>
    <w:rsid w:val="00D67FC8"/>
    <w:rsid w:val="00D711D0"/>
    <w:rsid w:val="00D71490"/>
    <w:rsid w:val="00D72F18"/>
    <w:rsid w:val="00D75272"/>
    <w:rsid w:val="00D80A05"/>
    <w:rsid w:val="00D81024"/>
    <w:rsid w:val="00D82A9B"/>
    <w:rsid w:val="00D8345C"/>
    <w:rsid w:val="00D839F0"/>
    <w:rsid w:val="00D8403F"/>
    <w:rsid w:val="00D844F5"/>
    <w:rsid w:val="00D8523C"/>
    <w:rsid w:val="00D91136"/>
    <w:rsid w:val="00D916B4"/>
    <w:rsid w:val="00D94E86"/>
    <w:rsid w:val="00D953C7"/>
    <w:rsid w:val="00DA1238"/>
    <w:rsid w:val="00DA1C27"/>
    <w:rsid w:val="00DA23F7"/>
    <w:rsid w:val="00DA4607"/>
    <w:rsid w:val="00DA6136"/>
    <w:rsid w:val="00DA6DF7"/>
    <w:rsid w:val="00DB4079"/>
    <w:rsid w:val="00DB4ADA"/>
    <w:rsid w:val="00DC00D6"/>
    <w:rsid w:val="00DC01A9"/>
    <w:rsid w:val="00DC0EF3"/>
    <w:rsid w:val="00DC23BC"/>
    <w:rsid w:val="00DC2555"/>
    <w:rsid w:val="00DC42C0"/>
    <w:rsid w:val="00DC64C8"/>
    <w:rsid w:val="00DC6878"/>
    <w:rsid w:val="00DD0ADB"/>
    <w:rsid w:val="00DD2373"/>
    <w:rsid w:val="00DD26ED"/>
    <w:rsid w:val="00DD2EF7"/>
    <w:rsid w:val="00DD558B"/>
    <w:rsid w:val="00DD5CF5"/>
    <w:rsid w:val="00DD5EF9"/>
    <w:rsid w:val="00DD7041"/>
    <w:rsid w:val="00DD7B23"/>
    <w:rsid w:val="00DD7FCB"/>
    <w:rsid w:val="00DE178E"/>
    <w:rsid w:val="00DE1D5D"/>
    <w:rsid w:val="00DE3089"/>
    <w:rsid w:val="00DE6A5F"/>
    <w:rsid w:val="00DE6AE8"/>
    <w:rsid w:val="00DE74F7"/>
    <w:rsid w:val="00DF2393"/>
    <w:rsid w:val="00DF48F7"/>
    <w:rsid w:val="00DF4A50"/>
    <w:rsid w:val="00DF6071"/>
    <w:rsid w:val="00DF62F3"/>
    <w:rsid w:val="00E00C80"/>
    <w:rsid w:val="00E03666"/>
    <w:rsid w:val="00E04B6F"/>
    <w:rsid w:val="00E0541D"/>
    <w:rsid w:val="00E05454"/>
    <w:rsid w:val="00E05D75"/>
    <w:rsid w:val="00E06FEC"/>
    <w:rsid w:val="00E10581"/>
    <w:rsid w:val="00E107A6"/>
    <w:rsid w:val="00E10D10"/>
    <w:rsid w:val="00E1146C"/>
    <w:rsid w:val="00E15FE5"/>
    <w:rsid w:val="00E16BE1"/>
    <w:rsid w:val="00E200BB"/>
    <w:rsid w:val="00E22B8C"/>
    <w:rsid w:val="00E22BC7"/>
    <w:rsid w:val="00E22FA2"/>
    <w:rsid w:val="00E25780"/>
    <w:rsid w:val="00E258AF"/>
    <w:rsid w:val="00E275FF"/>
    <w:rsid w:val="00E27F1D"/>
    <w:rsid w:val="00E305E4"/>
    <w:rsid w:val="00E36403"/>
    <w:rsid w:val="00E36634"/>
    <w:rsid w:val="00E36F82"/>
    <w:rsid w:val="00E3754F"/>
    <w:rsid w:val="00E40363"/>
    <w:rsid w:val="00E4040F"/>
    <w:rsid w:val="00E41B76"/>
    <w:rsid w:val="00E43C01"/>
    <w:rsid w:val="00E453F9"/>
    <w:rsid w:val="00E45402"/>
    <w:rsid w:val="00E5078E"/>
    <w:rsid w:val="00E51888"/>
    <w:rsid w:val="00E51D64"/>
    <w:rsid w:val="00E521AF"/>
    <w:rsid w:val="00E53E64"/>
    <w:rsid w:val="00E54581"/>
    <w:rsid w:val="00E55FBB"/>
    <w:rsid w:val="00E5704C"/>
    <w:rsid w:val="00E60FFD"/>
    <w:rsid w:val="00E61A16"/>
    <w:rsid w:val="00E61C37"/>
    <w:rsid w:val="00E62C46"/>
    <w:rsid w:val="00E63439"/>
    <w:rsid w:val="00E64F50"/>
    <w:rsid w:val="00E67C76"/>
    <w:rsid w:val="00E718C6"/>
    <w:rsid w:val="00E71CCB"/>
    <w:rsid w:val="00E73597"/>
    <w:rsid w:val="00E738F3"/>
    <w:rsid w:val="00E73F71"/>
    <w:rsid w:val="00E7595B"/>
    <w:rsid w:val="00E81A8F"/>
    <w:rsid w:val="00E825EF"/>
    <w:rsid w:val="00E83AE9"/>
    <w:rsid w:val="00E83CD1"/>
    <w:rsid w:val="00E83D3D"/>
    <w:rsid w:val="00E84D52"/>
    <w:rsid w:val="00E90313"/>
    <w:rsid w:val="00E904C2"/>
    <w:rsid w:val="00E9361A"/>
    <w:rsid w:val="00E93927"/>
    <w:rsid w:val="00E9490F"/>
    <w:rsid w:val="00E94932"/>
    <w:rsid w:val="00E94BFC"/>
    <w:rsid w:val="00E952A3"/>
    <w:rsid w:val="00E95E90"/>
    <w:rsid w:val="00E9619D"/>
    <w:rsid w:val="00EA036B"/>
    <w:rsid w:val="00EA03B7"/>
    <w:rsid w:val="00EA10EE"/>
    <w:rsid w:val="00EA16E5"/>
    <w:rsid w:val="00EA1B66"/>
    <w:rsid w:val="00EA2211"/>
    <w:rsid w:val="00EA4FCC"/>
    <w:rsid w:val="00EA586C"/>
    <w:rsid w:val="00EA7A20"/>
    <w:rsid w:val="00EB0331"/>
    <w:rsid w:val="00EB2B62"/>
    <w:rsid w:val="00EB3412"/>
    <w:rsid w:val="00EB49C9"/>
    <w:rsid w:val="00EB4C5B"/>
    <w:rsid w:val="00EB7EAE"/>
    <w:rsid w:val="00EC2F81"/>
    <w:rsid w:val="00EC4079"/>
    <w:rsid w:val="00EC4DE5"/>
    <w:rsid w:val="00EC5670"/>
    <w:rsid w:val="00EC77E4"/>
    <w:rsid w:val="00ED1068"/>
    <w:rsid w:val="00ED15ED"/>
    <w:rsid w:val="00ED29F0"/>
    <w:rsid w:val="00ED3560"/>
    <w:rsid w:val="00ED373E"/>
    <w:rsid w:val="00ED4071"/>
    <w:rsid w:val="00ED450A"/>
    <w:rsid w:val="00ED4753"/>
    <w:rsid w:val="00ED50C0"/>
    <w:rsid w:val="00ED5C26"/>
    <w:rsid w:val="00ED7DE3"/>
    <w:rsid w:val="00EE11D0"/>
    <w:rsid w:val="00EE1D6D"/>
    <w:rsid w:val="00EE2727"/>
    <w:rsid w:val="00EE3386"/>
    <w:rsid w:val="00EE46B2"/>
    <w:rsid w:val="00EE7D78"/>
    <w:rsid w:val="00EF2318"/>
    <w:rsid w:val="00EF3BE7"/>
    <w:rsid w:val="00EF4139"/>
    <w:rsid w:val="00EF43C3"/>
    <w:rsid w:val="00EF5DFC"/>
    <w:rsid w:val="00EF6B74"/>
    <w:rsid w:val="00EF709E"/>
    <w:rsid w:val="00EF783C"/>
    <w:rsid w:val="00F00894"/>
    <w:rsid w:val="00F01EEB"/>
    <w:rsid w:val="00F03861"/>
    <w:rsid w:val="00F043B5"/>
    <w:rsid w:val="00F048F2"/>
    <w:rsid w:val="00F05089"/>
    <w:rsid w:val="00F067AA"/>
    <w:rsid w:val="00F06A67"/>
    <w:rsid w:val="00F071D0"/>
    <w:rsid w:val="00F10306"/>
    <w:rsid w:val="00F117CB"/>
    <w:rsid w:val="00F1189E"/>
    <w:rsid w:val="00F13801"/>
    <w:rsid w:val="00F15CE2"/>
    <w:rsid w:val="00F16B7F"/>
    <w:rsid w:val="00F17699"/>
    <w:rsid w:val="00F203D4"/>
    <w:rsid w:val="00F228EC"/>
    <w:rsid w:val="00F26456"/>
    <w:rsid w:val="00F27F11"/>
    <w:rsid w:val="00F321BF"/>
    <w:rsid w:val="00F3536A"/>
    <w:rsid w:val="00F356F7"/>
    <w:rsid w:val="00F35A10"/>
    <w:rsid w:val="00F36B4D"/>
    <w:rsid w:val="00F40054"/>
    <w:rsid w:val="00F418C3"/>
    <w:rsid w:val="00F42909"/>
    <w:rsid w:val="00F45767"/>
    <w:rsid w:val="00F53063"/>
    <w:rsid w:val="00F56DFC"/>
    <w:rsid w:val="00F577CA"/>
    <w:rsid w:val="00F62825"/>
    <w:rsid w:val="00F63BA5"/>
    <w:rsid w:val="00F66FFD"/>
    <w:rsid w:val="00F707F9"/>
    <w:rsid w:val="00F70F62"/>
    <w:rsid w:val="00F70FCC"/>
    <w:rsid w:val="00F7197A"/>
    <w:rsid w:val="00F719C8"/>
    <w:rsid w:val="00F731BC"/>
    <w:rsid w:val="00F75955"/>
    <w:rsid w:val="00F75BE0"/>
    <w:rsid w:val="00F76118"/>
    <w:rsid w:val="00F822EC"/>
    <w:rsid w:val="00F8289E"/>
    <w:rsid w:val="00F82AB6"/>
    <w:rsid w:val="00F84231"/>
    <w:rsid w:val="00F8603A"/>
    <w:rsid w:val="00F86274"/>
    <w:rsid w:val="00F9210C"/>
    <w:rsid w:val="00F92F6D"/>
    <w:rsid w:val="00F9337B"/>
    <w:rsid w:val="00F948E2"/>
    <w:rsid w:val="00F97B23"/>
    <w:rsid w:val="00FA0F95"/>
    <w:rsid w:val="00FA1356"/>
    <w:rsid w:val="00FA1386"/>
    <w:rsid w:val="00FA4067"/>
    <w:rsid w:val="00FA6B9A"/>
    <w:rsid w:val="00FA708B"/>
    <w:rsid w:val="00FA785D"/>
    <w:rsid w:val="00FB0EA9"/>
    <w:rsid w:val="00FB132F"/>
    <w:rsid w:val="00FB2287"/>
    <w:rsid w:val="00FB2ECE"/>
    <w:rsid w:val="00FB3034"/>
    <w:rsid w:val="00FB543A"/>
    <w:rsid w:val="00FB56B0"/>
    <w:rsid w:val="00FC086F"/>
    <w:rsid w:val="00FC119B"/>
    <w:rsid w:val="00FC188B"/>
    <w:rsid w:val="00FC46D4"/>
    <w:rsid w:val="00FC5A48"/>
    <w:rsid w:val="00FC5AF2"/>
    <w:rsid w:val="00FD14FF"/>
    <w:rsid w:val="00FD2D50"/>
    <w:rsid w:val="00FD2F02"/>
    <w:rsid w:val="00FD51B2"/>
    <w:rsid w:val="00FD68BB"/>
    <w:rsid w:val="00FD718C"/>
    <w:rsid w:val="00FE22BC"/>
    <w:rsid w:val="00FE3B57"/>
    <w:rsid w:val="00FE46A8"/>
    <w:rsid w:val="00FE67F8"/>
    <w:rsid w:val="00FF0221"/>
    <w:rsid w:val="00FF2CCD"/>
    <w:rsid w:val="00FF35B0"/>
    <w:rsid w:val="00FF366C"/>
    <w:rsid w:val="00FF58B4"/>
    <w:rsid w:val="00FF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8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63B80"/>
    <w:pPr>
      <w:jc w:val="center"/>
    </w:pPr>
    <w:rPr>
      <w:sz w:val="28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564248"/>
    <w:rPr>
      <w:rFonts w:cs="Times New Roman"/>
      <w:sz w:val="28"/>
      <w:lang w:val="uk-UA"/>
    </w:rPr>
  </w:style>
  <w:style w:type="paragraph" w:styleId="Header">
    <w:name w:val="header"/>
    <w:basedOn w:val="Normal"/>
    <w:link w:val="HeaderChar"/>
    <w:uiPriority w:val="99"/>
    <w:rsid w:val="00B63B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057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63B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5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7F"/>
    <w:rPr>
      <w:sz w:val="0"/>
      <w:szCs w:val="0"/>
    </w:rPr>
  </w:style>
  <w:style w:type="character" w:styleId="Strong">
    <w:name w:val="Strong"/>
    <w:basedOn w:val="DefaultParagraphFont"/>
    <w:uiPriority w:val="99"/>
    <w:qFormat/>
    <w:rsid w:val="00491D0B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F00894"/>
    <w:pPr>
      <w:ind w:right="-1054" w:firstLine="900"/>
    </w:pPr>
    <w:rPr>
      <w:sz w:val="28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00894"/>
    <w:rPr>
      <w:rFonts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13</Pages>
  <Words>5329</Words>
  <Characters>30377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Admin</cp:lastModifiedBy>
  <cp:revision>13</cp:revision>
  <cp:lastPrinted>2013-10-02T13:42:00Z</cp:lastPrinted>
  <dcterms:created xsi:type="dcterms:W3CDTF">2013-10-01T13:41:00Z</dcterms:created>
  <dcterms:modified xsi:type="dcterms:W3CDTF">2014-12-02T12:04:00Z</dcterms:modified>
</cp:coreProperties>
</file>