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4E2966CB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CE6F5E">
              <w:rPr>
                <w:sz w:val="28"/>
                <w:szCs w:val="28"/>
              </w:rPr>
              <w:t xml:space="preserve"> </w:t>
            </w:r>
            <w:r w:rsidR="0074239D">
              <w:rPr>
                <w:sz w:val="28"/>
                <w:szCs w:val="28"/>
                <w:u w:val="single"/>
              </w:rPr>
              <w:t>25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="00E65BBD" w:rsidRPr="00CE6F5E">
              <w:rPr>
                <w:sz w:val="28"/>
                <w:szCs w:val="28"/>
                <w:u w:val="single"/>
              </w:rPr>
              <w:t>вересня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20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3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CE6F5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5D9EB99A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CE6F5E">
              <w:rPr>
                <w:sz w:val="28"/>
                <w:szCs w:val="28"/>
              </w:rPr>
              <w:t>_</w:t>
            </w:r>
            <w:r w:rsidR="00557DDC" w:rsidRPr="00CE6F5E">
              <w:rPr>
                <w:sz w:val="28"/>
                <w:szCs w:val="28"/>
                <w:u w:val="single"/>
              </w:rPr>
              <w:t>1</w:t>
            </w:r>
            <w:r w:rsidR="00E6776E">
              <w:rPr>
                <w:sz w:val="28"/>
                <w:szCs w:val="28"/>
                <w:u w:val="single"/>
              </w:rPr>
              <w:t>40</w:t>
            </w:r>
            <w:r w:rsidRPr="00CE6F5E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0E099A1D" w:rsidR="009854AC" w:rsidRPr="00B52E5A" w:rsidRDefault="00234369" w:rsidP="00B5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від 21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E2C6D">
              <w:rPr>
                <w:b/>
                <w:i/>
                <w:color w:val="000000" w:themeColor="text1"/>
                <w:sz w:val="28"/>
                <w:szCs w:val="28"/>
              </w:rPr>
              <w:t>595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1E2C6D" w:rsidRPr="001E2C6D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Про 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68DEBDA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D9DCB3D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60A399EA" w14:textId="77777777" w:rsidR="00E71DA8" w:rsidRDefault="00E71DA8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05FD992D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A4544">
        <w:rPr>
          <w:color w:val="000000" w:themeColor="text1"/>
          <w:sz w:val="28"/>
          <w:szCs w:val="28"/>
        </w:rPr>
        <w:t>від 21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1E2C6D">
        <w:rPr>
          <w:color w:val="000000" w:themeColor="text1"/>
          <w:sz w:val="28"/>
          <w:szCs w:val="28"/>
        </w:rPr>
        <w:t>595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1E2C6D" w:rsidRPr="001E2C6D">
        <w:rPr>
          <w:color w:val="000000" w:themeColor="text1"/>
          <w:sz w:val="28"/>
          <w:szCs w:val="28"/>
        </w:rPr>
        <w:t>Про надання дозволу комунальному некомерційному підприємству «Чернігівська міська лікарня № 2» Чернігівської міської ради на укладення договору</w:t>
      </w:r>
      <w:bookmarkStart w:id="0" w:name="_GoBack"/>
      <w:bookmarkEnd w:id="0"/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71439" w14:textId="77777777" w:rsidR="008D2CD2" w:rsidRDefault="008D2CD2">
      <w:r>
        <w:separator/>
      </w:r>
    </w:p>
  </w:endnote>
  <w:endnote w:type="continuationSeparator" w:id="0">
    <w:p w14:paraId="2394BA8E" w14:textId="77777777" w:rsidR="008D2CD2" w:rsidRDefault="008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1FFDD" w14:textId="77777777" w:rsidR="008D2CD2" w:rsidRDefault="008D2CD2">
      <w:r>
        <w:separator/>
      </w:r>
    </w:p>
  </w:footnote>
  <w:footnote w:type="continuationSeparator" w:id="0">
    <w:p w14:paraId="4A7435DE" w14:textId="77777777" w:rsidR="008D2CD2" w:rsidRDefault="008D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13779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2C6D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A7391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4F47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57626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247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239D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2CD2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14AC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0371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6F5E"/>
    <w:rsid w:val="00CF331B"/>
    <w:rsid w:val="00CF43A5"/>
    <w:rsid w:val="00CF68F8"/>
    <w:rsid w:val="00D01CAF"/>
    <w:rsid w:val="00D04EA8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225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6776E"/>
    <w:rsid w:val="00E71DA8"/>
    <w:rsid w:val="00E72031"/>
    <w:rsid w:val="00E807D7"/>
    <w:rsid w:val="00E81123"/>
    <w:rsid w:val="00E905DA"/>
    <w:rsid w:val="00E9498E"/>
    <w:rsid w:val="00EA4544"/>
    <w:rsid w:val="00EA65AC"/>
    <w:rsid w:val="00EB5BDD"/>
    <w:rsid w:val="00ED2AD5"/>
    <w:rsid w:val="00ED32B5"/>
    <w:rsid w:val="00EE11C9"/>
    <w:rsid w:val="00F00CEA"/>
    <w:rsid w:val="00F01A77"/>
    <w:rsid w:val="00F03A40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890D-E31C-43EB-A92A-E88EF201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25</cp:revision>
  <cp:lastPrinted>2023-09-14T09:26:00Z</cp:lastPrinted>
  <dcterms:created xsi:type="dcterms:W3CDTF">2023-09-12T08:15:00Z</dcterms:created>
  <dcterms:modified xsi:type="dcterms:W3CDTF">2023-09-25T08:41:00Z</dcterms:modified>
</cp:coreProperties>
</file>