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260" w:rsidRPr="009D2138" w:rsidRDefault="00F97260" w:rsidP="009D2138">
      <w:pPr>
        <w:keepNext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9D2138">
        <w:rPr>
          <w:rFonts w:ascii="Times New Roman" w:hAnsi="Times New Roman"/>
          <w:sz w:val="28"/>
          <w:szCs w:val="28"/>
          <w:lang w:val="uk-UA" w:eastAsia="ru-RU"/>
        </w:rPr>
        <w:t xml:space="preserve">ЗАТВЕРДЖЕНО </w:t>
      </w:r>
    </w:p>
    <w:p w:rsidR="00F97260" w:rsidRPr="009D2138" w:rsidRDefault="00F97260" w:rsidP="009D2138">
      <w:pPr>
        <w:keepNext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9D2138">
        <w:rPr>
          <w:rFonts w:ascii="Times New Roman" w:hAnsi="Times New Roman"/>
          <w:sz w:val="28"/>
          <w:szCs w:val="28"/>
          <w:lang w:val="uk-UA" w:eastAsia="ru-RU"/>
        </w:rPr>
        <w:t>Розпорядження міського голови</w:t>
      </w:r>
    </w:p>
    <w:p w:rsidR="00F97260" w:rsidRPr="005E46D8" w:rsidRDefault="00F97260" w:rsidP="009D2138">
      <w:pPr>
        <w:keepNext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/>
        </w:rPr>
        <w:t xml:space="preserve">2 листопада </w:t>
      </w:r>
      <w:r>
        <w:rPr>
          <w:rFonts w:ascii="Times New Roman" w:hAnsi="Times New Roman"/>
          <w:sz w:val="28"/>
          <w:szCs w:val="28"/>
          <w:lang w:val="uk-UA" w:eastAsia="ru-RU"/>
        </w:rPr>
        <w:t>2015 року № 253 - р</w:t>
      </w:r>
    </w:p>
    <w:p w:rsidR="00F97260" w:rsidRDefault="00F97260" w:rsidP="005E46D8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uk-UA" w:eastAsia="ru-RU"/>
        </w:rPr>
      </w:pPr>
    </w:p>
    <w:p w:rsidR="00F97260" w:rsidRPr="005E46D8" w:rsidRDefault="00F97260" w:rsidP="005E46D8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5E46D8">
        <w:rPr>
          <w:rFonts w:ascii="Times New Roman" w:hAnsi="Times New Roman"/>
          <w:sz w:val="28"/>
          <w:szCs w:val="28"/>
          <w:lang w:val="uk-UA" w:eastAsia="ru-RU"/>
        </w:rPr>
        <w:t>Заявка</w:t>
      </w:r>
    </w:p>
    <w:p w:rsidR="00F97260" w:rsidRDefault="00F97260" w:rsidP="005E46D8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5E46D8">
        <w:rPr>
          <w:rFonts w:ascii="Times New Roman" w:hAnsi="Times New Roman"/>
          <w:sz w:val="28"/>
          <w:szCs w:val="28"/>
          <w:lang w:val="uk-UA" w:eastAsia="ru-RU"/>
        </w:rPr>
        <w:t xml:space="preserve">на участь у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П</w:t>
      </w:r>
      <w:r w:rsidRPr="005E46D8">
        <w:rPr>
          <w:rFonts w:ascii="Times New Roman" w:hAnsi="Times New Roman"/>
          <w:bCs/>
          <w:sz w:val="28"/>
          <w:szCs w:val="28"/>
          <w:lang w:eastAsia="ru-RU"/>
        </w:rPr>
        <w:t>’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я</w:t>
      </w:r>
      <w:r w:rsidRPr="005E46D8">
        <w:rPr>
          <w:rFonts w:ascii="Times New Roman" w:hAnsi="Times New Roman"/>
          <w:bCs/>
          <w:sz w:val="28"/>
          <w:szCs w:val="28"/>
          <w:lang w:val="uk-UA" w:eastAsia="ru-RU"/>
        </w:rPr>
        <w:t xml:space="preserve">тому </w:t>
      </w:r>
      <w:r w:rsidRPr="005E46D8">
        <w:rPr>
          <w:rFonts w:ascii="Times New Roman" w:hAnsi="Times New Roman"/>
          <w:sz w:val="28"/>
          <w:szCs w:val="28"/>
          <w:lang w:val="uk-UA" w:eastAsia="ru-RU"/>
        </w:rPr>
        <w:t xml:space="preserve">огляді-конкурсі юних бандуристів </w:t>
      </w:r>
      <w:bookmarkStart w:id="0" w:name="_GoBack"/>
      <w:bookmarkEnd w:id="0"/>
      <w:r w:rsidRPr="005E46D8">
        <w:rPr>
          <w:rFonts w:ascii="Times New Roman" w:hAnsi="Times New Roman"/>
          <w:sz w:val="28"/>
          <w:szCs w:val="28"/>
          <w:lang w:val="uk-UA" w:eastAsia="ru-RU"/>
        </w:rPr>
        <w:t>«Кобзарська юнь України»</w:t>
      </w:r>
    </w:p>
    <w:p w:rsidR="00F97260" w:rsidRPr="005E46D8" w:rsidRDefault="00F97260" w:rsidP="005E46D8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9466" w:type="dxa"/>
        <w:tblLook w:val="00A0"/>
      </w:tblPr>
      <w:tblGrid>
        <w:gridCol w:w="3510"/>
        <w:gridCol w:w="5956"/>
      </w:tblGrid>
      <w:tr w:rsidR="00F97260" w:rsidRPr="000C2065" w:rsidTr="00253B09">
        <w:tc>
          <w:tcPr>
            <w:tcW w:w="3510" w:type="dxa"/>
          </w:tcPr>
          <w:p w:rsidR="00F97260" w:rsidRPr="005E46D8" w:rsidRDefault="00F97260" w:rsidP="005E4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E46D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Прізвище, ім’я, по батькові</w:t>
            </w:r>
          </w:p>
        </w:tc>
        <w:tc>
          <w:tcPr>
            <w:tcW w:w="5956" w:type="dxa"/>
          </w:tcPr>
          <w:p w:rsidR="00F97260" w:rsidRPr="005E46D8" w:rsidRDefault="00F97260" w:rsidP="005E4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E46D8">
              <w:rPr>
                <w:rFonts w:ascii="Times New Roman" w:hAnsi="Times New Roman"/>
                <w:sz w:val="28"/>
                <w:szCs w:val="28"/>
                <w:lang w:val="uk-UA" w:eastAsia="ru-RU"/>
              </w:rPr>
              <w:t>_________________________________________</w:t>
            </w:r>
          </w:p>
          <w:p w:rsidR="00F97260" w:rsidRPr="005E46D8" w:rsidRDefault="00F97260" w:rsidP="005E4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E46D8">
              <w:rPr>
                <w:rFonts w:ascii="Times New Roman" w:hAnsi="Times New Roman"/>
                <w:sz w:val="28"/>
                <w:szCs w:val="28"/>
                <w:lang w:val="uk-UA" w:eastAsia="ru-RU"/>
              </w:rPr>
              <w:t>_________________________________________</w:t>
            </w:r>
          </w:p>
          <w:p w:rsidR="00F97260" w:rsidRPr="005E46D8" w:rsidRDefault="00F97260" w:rsidP="005E4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E46D8">
              <w:rPr>
                <w:rFonts w:ascii="Times New Roman" w:hAnsi="Times New Roman"/>
                <w:sz w:val="28"/>
                <w:szCs w:val="28"/>
                <w:lang w:val="uk-UA" w:eastAsia="ru-RU"/>
              </w:rPr>
              <w:t>_________________________________________</w:t>
            </w:r>
          </w:p>
        </w:tc>
      </w:tr>
      <w:tr w:rsidR="00F97260" w:rsidRPr="000C2065" w:rsidTr="00253B09">
        <w:tc>
          <w:tcPr>
            <w:tcW w:w="3510" w:type="dxa"/>
          </w:tcPr>
          <w:p w:rsidR="00F97260" w:rsidRPr="005E46D8" w:rsidRDefault="00F97260" w:rsidP="005E4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E46D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Дата і місце народження</w:t>
            </w:r>
          </w:p>
        </w:tc>
        <w:tc>
          <w:tcPr>
            <w:tcW w:w="5956" w:type="dxa"/>
          </w:tcPr>
          <w:p w:rsidR="00F97260" w:rsidRPr="005E46D8" w:rsidRDefault="00F97260" w:rsidP="005E4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E46D8">
              <w:rPr>
                <w:rFonts w:ascii="Times New Roman" w:hAnsi="Times New Roman"/>
                <w:sz w:val="28"/>
                <w:szCs w:val="28"/>
                <w:lang w:val="uk-UA" w:eastAsia="ru-RU"/>
              </w:rPr>
              <w:t>_________________________________________</w:t>
            </w:r>
          </w:p>
        </w:tc>
      </w:tr>
      <w:tr w:rsidR="00F97260" w:rsidRPr="000C2065" w:rsidTr="00253B09">
        <w:tc>
          <w:tcPr>
            <w:tcW w:w="3510" w:type="dxa"/>
          </w:tcPr>
          <w:p w:rsidR="00F97260" w:rsidRPr="005E46D8" w:rsidRDefault="00F97260" w:rsidP="005E4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E46D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Телефон </w:t>
            </w:r>
          </w:p>
        </w:tc>
        <w:tc>
          <w:tcPr>
            <w:tcW w:w="5956" w:type="dxa"/>
          </w:tcPr>
          <w:p w:rsidR="00F97260" w:rsidRPr="005E46D8" w:rsidRDefault="00F97260" w:rsidP="005E4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E46D8">
              <w:rPr>
                <w:rFonts w:ascii="Times New Roman" w:hAnsi="Times New Roman"/>
                <w:sz w:val="28"/>
                <w:szCs w:val="28"/>
                <w:lang w:val="uk-UA" w:eastAsia="ru-RU"/>
              </w:rPr>
              <w:t>_________________________________________</w:t>
            </w:r>
          </w:p>
        </w:tc>
      </w:tr>
      <w:tr w:rsidR="00F97260" w:rsidRPr="000C2065" w:rsidTr="00253B09">
        <w:tc>
          <w:tcPr>
            <w:tcW w:w="3510" w:type="dxa"/>
          </w:tcPr>
          <w:p w:rsidR="00F97260" w:rsidRPr="005E46D8" w:rsidRDefault="00F97260" w:rsidP="005E4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E46D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Навчальний заклад, клас</w:t>
            </w:r>
          </w:p>
        </w:tc>
        <w:tc>
          <w:tcPr>
            <w:tcW w:w="5956" w:type="dxa"/>
          </w:tcPr>
          <w:p w:rsidR="00F97260" w:rsidRPr="005E46D8" w:rsidRDefault="00F97260" w:rsidP="005E4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E46D8">
              <w:rPr>
                <w:rFonts w:ascii="Times New Roman" w:hAnsi="Times New Roman"/>
                <w:sz w:val="28"/>
                <w:szCs w:val="28"/>
                <w:lang w:val="uk-UA" w:eastAsia="ru-RU"/>
              </w:rPr>
              <w:t>_________________________________________</w:t>
            </w:r>
          </w:p>
          <w:p w:rsidR="00F97260" w:rsidRPr="005E46D8" w:rsidRDefault="00F97260" w:rsidP="005E4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E46D8">
              <w:rPr>
                <w:rFonts w:ascii="Times New Roman" w:hAnsi="Times New Roman"/>
                <w:sz w:val="28"/>
                <w:szCs w:val="28"/>
                <w:lang w:val="uk-UA" w:eastAsia="ru-RU"/>
              </w:rPr>
              <w:t>_________________________________________</w:t>
            </w:r>
          </w:p>
          <w:p w:rsidR="00F97260" w:rsidRPr="005E46D8" w:rsidRDefault="00F97260" w:rsidP="005E4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E46D8">
              <w:rPr>
                <w:rFonts w:ascii="Times New Roman" w:hAnsi="Times New Roman"/>
                <w:sz w:val="28"/>
                <w:szCs w:val="28"/>
                <w:lang w:val="uk-UA" w:eastAsia="ru-RU"/>
              </w:rPr>
              <w:t>_________________________________________</w:t>
            </w:r>
          </w:p>
        </w:tc>
      </w:tr>
      <w:tr w:rsidR="00F97260" w:rsidRPr="000C2065" w:rsidTr="00253B09">
        <w:tc>
          <w:tcPr>
            <w:tcW w:w="3510" w:type="dxa"/>
          </w:tcPr>
          <w:p w:rsidR="00F97260" w:rsidRPr="005E46D8" w:rsidRDefault="00F97260" w:rsidP="005E4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E46D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Адреса навчального закладу, телефон</w:t>
            </w:r>
          </w:p>
        </w:tc>
        <w:tc>
          <w:tcPr>
            <w:tcW w:w="5956" w:type="dxa"/>
          </w:tcPr>
          <w:p w:rsidR="00F97260" w:rsidRPr="005E46D8" w:rsidRDefault="00F97260" w:rsidP="005E4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E46D8">
              <w:rPr>
                <w:rFonts w:ascii="Times New Roman" w:hAnsi="Times New Roman"/>
                <w:sz w:val="28"/>
                <w:szCs w:val="28"/>
                <w:lang w:val="uk-UA" w:eastAsia="ru-RU"/>
              </w:rPr>
              <w:t>_________________________________________</w:t>
            </w:r>
          </w:p>
          <w:p w:rsidR="00F97260" w:rsidRPr="005E46D8" w:rsidRDefault="00F97260" w:rsidP="005E4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E46D8">
              <w:rPr>
                <w:rFonts w:ascii="Times New Roman" w:hAnsi="Times New Roman"/>
                <w:sz w:val="28"/>
                <w:szCs w:val="28"/>
                <w:lang w:val="uk-UA" w:eastAsia="ru-RU"/>
              </w:rPr>
              <w:t>_________________________________________</w:t>
            </w:r>
          </w:p>
          <w:p w:rsidR="00F97260" w:rsidRPr="005E46D8" w:rsidRDefault="00F97260" w:rsidP="005E4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E46D8">
              <w:rPr>
                <w:rFonts w:ascii="Times New Roman" w:hAnsi="Times New Roman"/>
                <w:sz w:val="28"/>
                <w:szCs w:val="28"/>
                <w:lang w:val="uk-UA" w:eastAsia="ru-RU"/>
              </w:rPr>
              <w:t>_________________________________________</w:t>
            </w:r>
          </w:p>
        </w:tc>
      </w:tr>
      <w:tr w:rsidR="00F97260" w:rsidRPr="000C2065" w:rsidTr="00253B09">
        <w:tc>
          <w:tcPr>
            <w:tcW w:w="3510" w:type="dxa"/>
          </w:tcPr>
          <w:p w:rsidR="00F97260" w:rsidRPr="005E46D8" w:rsidRDefault="00F97260" w:rsidP="005E4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E46D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Викладач</w:t>
            </w:r>
          </w:p>
        </w:tc>
        <w:tc>
          <w:tcPr>
            <w:tcW w:w="5956" w:type="dxa"/>
          </w:tcPr>
          <w:p w:rsidR="00F97260" w:rsidRPr="005E46D8" w:rsidRDefault="00F97260" w:rsidP="005E4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E46D8">
              <w:rPr>
                <w:rFonts w:ascii="Times New Roman" w:hAnsi="Times New Roman"/>
                <w:sz w:val="28"/>
                <w:szCs w:val="28"/>
                <w:lang w:val="uk-UA" w:eastAsia="ru-RU"/>
              </w:rPr>
              <w:t>_________________________________________</w:t>
            </w:r>
          </w:p>
        </w:tc>
      </w:tr>
      <w:tr w:rsidR="00F97260" w:rsidRPr="000C2065" w:rsidTr="00253B09">
        <w:tc>
          <w:tcPr>
            <w:tcW w:w="3510" w:type="dxa"/>
          </w:tcPr>
          <w:p w:rsidR="00F97260" w:rsidRPr="005E46D8" w:rsidRDefault="00F97260" w:rsidP="005E4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956" w:type="dxa"/>
          </w:tcPr>
          <w:p w:rsidR="00F97260" w:rsidRPr="005E46D8" w:rsidRDefault="00F97260" w:rsidP="005E4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E46D8">
              <w:rPr>
                <w:rFonts w:ascii="Times New Roman" w:hAnsi="Times New Roman"/>
                <w:sz w:val="28"/>
                <w:szCs w:val="28"/>
                <w:lang w:val="uk-UA" w:eastAsia="ru-RU"/>
              </w:rPr>
              <w:t>_________________________________________</w:t>
            </w:r>
          </w:p>
        </w:tc>
      </w:tr>
      <w:tr w:rsidR="00F97260" w:rsidRPr="000C2065" w:rsidTr="00253B09">
        <w:tc>
          <w:tcPr>
            <w:tcW w:w="3510" w:type="dxa"/>
          </w:tcPr>
          <w:p w:rsidR="00F97260" w:rsidRPr="005E46D8" w:rsidRDefault="00F97260" w:rsidP="005E4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E46D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Телефон викладача</w:t>
            </w:r>
          </w:p>
        </w:tc>
        <w:tc>
          <w:tcPr>
            <w:tcW w:w="5956" w:type="dxa"/>
          </w:tcPr>
          <w:p w:rsidR="00F97260" w:rsidRPr="005E46D8" w:rsidRDefault="00F97260" w:rsidP="005E4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E46D8">
              <w:rPr>
                <w:rFonts w:ascii="Times New Roman" w:hAnsi="Times New Roman"/>
                <w:sz w:val="28"/>
                <w:szCs w:val="28"/>
                <w:lang w:val="uk-UA" w:eastAsia="ru-RU"/>
              </w:rPr>
              <w:t>_________________________________________</w:t>
            </w:r>
          </w:p>
        </w:tc>
      </w:tr>
      <w:tr w:rsidR="00F97260" w:rsidRPr="000C2065" w:rsidTr="00253B09">
        <w:tc>
          <w:tcPr>
            <w:tcW w:w="3510" w:type="dxa"/>
          </w:tcPr>
          <w:p w:rsidR="00F97260" w:rsidRPr="005E46D8" w:rsidRDefault="00F97260" w:rsidP="005E4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E46D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Участь у конкурсах (премії, нагороди)</w:t>
            </w:r>
          </w:p>
        </w:tc>
        <w:tc>
          <w:tcPr>
            <w:tcW w:w="5956" w:type="dxa"/>
          </w:tcPr>
          <w:p w:rsidR="00F97260" w:rsidRPr="005E46D8" w:rsidRDefault="00F97260" w:rsidP="005E4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E46D8">
              <w:rPr>
                <w:rFonts w:ascii="Times New Roman" w:hAnsi="Times New Roman"/>
                <w:sz w:val="28"/>
                <w:szCs w:val="28"/>
                <w:lang w:val="uk-UA" w:eastAsia="ru-RU"/>
              </w:rPr>
              <w:t>_________________________________________</w:t>
            </w:r>
          </w:p>
          <w:p w:rsidR="00F97260" w:rsidRPr="005E46D8" w:rsidRDefault="00F97260" w:rsidP="005E4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E46D8">
              <w:rPr>
                <w:rFonts w:ascii="Times New Roman" w:hAnsi="Times New Roman"/>
                <w:sz w:val="28"/>
                <w:szCs w:val="28"/>
                <w:lang w:val="uk-UA" w:eastAsia="ru-RU"/>
              </w:rPr>
              <w:t>_________________________________________</w:t>
            </w:r>
          </w:p>
          <w:p w:rsidR="00F97260" w:rsidRPr="005E46D8" w:rsidRDefault="00F97260" w:rsidP="005E4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E46D8">
              <w:rPr>
                <w:rFonts w:ascii="Times New Roman" w:hAnsi="Times New Roman"/>
                <w:sz w:val="28"/>
                <w:szCs w:val="28"/>
                <w:lang w:val="uk-UA" w:eastAsia="ru-RU"/>
              </w:rPr>
              <w:t>_________________________________________</w:t>
            </w:r>
          </w:p>
          <w:p w:rsidR="00F97260" w:rsidRPr="005E46D8" w:rsidRDefault="00F97260" w:rsidP="005E4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E46D8">
              <w:rPr>
                <w:rFonts w:ascii="Times New Roman" w:hAnsi="Times New Roman"/>
                <w:sz w:val="28"/>
                <w:szCs w:val="28"/>
                <w:lang w:val="uk-UA" w:eastAsia="ru-RU"/>
              </w:rPr>
              <w:t>_________________________________________</w:t>
            </w:r>
          </w:p>
        </w:tc>
      </w:tr>
      <w:tr w:rsidR="00F97260" w:rsidRPr="000C2065" w:rsidTr="00253B09">
        <w:tc>
          <w:tcPr>
            <w:tcW w:w="3510" w:type="dxa"/>
          </w:tcPr>
          <w:p w:rsidR="00F97260" w:rsidRPr="005E46D8" w:rsidRDefault="00F97260" w:rsidP="005E4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E46D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Особа, яка супроводжує</w:t>
            </w:r>
          </w:p>
        </w:tc>
        <w:tc>
          <w:tcPr>
            <w:tcW w:w="5956" w:type="dxa"/>
          </w:tcPr>
          <w:p w:rsidR="00F97260" w:rsidRPr="005E46D8" w:rsidRDefault="00F97260" w:rsidP="005E4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E46D8">
              <w:rPr>
                <w:rFonts w:ascii="Times New Roman" w:hAnsi="Times New Roman"/>
                <w:sz w:val="28"/>
                <w:szCs w:val="28"/>
                <w:lang w:val="uk-UA" w:eastAsia="ru-RU"/>
              </w:rPr>
              <w:t>_________________________________________</w:t>
            </w:r>
          </w:p>
        </w:tc>
      </w:tr>
      <w:tr w:rsidR="00F97260" w:rsidRPr="000C2065" w:rsidTr="00253B09">
        <w:tc>
          <w:tcPr>
            <w:tcW w:w="3510" w:type="dxa"/>
          </w:tcPr>
          <w:p w:rsidR="00F97260" w:rsidRPr="005E46D8" w:rsidRDefault="00F97260" w:rsidP="005E4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E46D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Паспортні дані особи, яка супроводжує</w:t>
            </w:r>
          </w:p>
        </w:tc>
        <w:tc>
          <w:tcPr>
            <w:tcW w:w="5956" w:type="dxa"/>
          </w:tcPr>
          <w:p w:rsidR="00F97260" w:rsidRPr="005E46D8" w:rsidRDefault="00F97260" w:rsidP="005E4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E46D8">
              <w:rPr>
                <w:rFonts w:ascii="Times New Roman" w:hAnsi="Times New Roman"/>
                <w:sz w:val="28"/>
                <w:szCs w:val="28"/>
                <w:lang w:val="uk-UA" w:eastAsia="ru-RU"/>
              </w:rPr>
              <w:t>_________________________________________</w:t>
            </w:r>
          </w:p>
          <w:p w:rsidR="00F97260" w:rsidRPr="005E46D8" w:rsidRDefault="00F97260" w:rsidP="005E4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E46D8">
              <w:rPr>
                <w:rFonts w:ascii="Times New Roman" w:hAnsi="Times New Roman"/>
                <w:sz w:val="28"/>
                <w:szCs w:val="28"/>
                <w:lang w:val="uk-UA" w:eastAsia="ru-RU"/>
              </w:rPr>
              <w:t>_________________________________________</w:t>
            </w:r>
          </w:p>
          <w:p w:rsidR="00F97260" w:rsidRPr="005E46D8" w:rsidRDefault="00F97260" w:rsidP="005E4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E46D8">
              <w:rPr>
                <w:rFonts w:ascii="Times New Roman" w:hAnsi="Times New Roman"/>
                <w:sz w:val="28"/>
                <w:szCs w:val="28"/>
                <w:lang w:val="uk-UA" w:eastAsia="ru-RU"/>
              </w:rPr>
              <w:t>_________________________________________</w:t>
            </w:r>
          </w:p>
        </w:tc>
      </w:tr>
      <w:tr w:rsidR="00F97260" w:rsidRPr="000C2065" w:rsidTr="00253B09">
        <w:tc>
          <w:tcPr>
            <w:tcW w:w="3510" w:type="dxa"/>
          </w:tcPr>
          <w:p w:rsidR="00F97260" w:rsidRPr="005E46D8" w:rsidRDefault="00F97260" w:rsidP="005E4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F97260" w:rsidRPr="005E46D8" w:rsidRDefault="00F97260" w:rsidP="005E4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E46D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Конкурсна програма:</w:t>
            </w:r>
          </w:p>
        </w:tc>
        <w:tc>
          <w:tcPr>
            <w:tcW w:w="5956" w:type="dxa"/>
          </w:tcPr>
          <w:p w:rsidR="00F97260" w:rsidRPr="005E46D8" w:rsidRDefault="00F97260" w:rsidP="005E4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E46D8">
              <w:rPr>
                <w:rFonts w:ascii="Times New Roman" w:hAnsi="Times New Roman"/>
                <w:sz w:val="28"/>
                <w:szCs w:val="28"/>
                <w:lang w:val="uk-UA" w:eastAsia="ru-RU"/>
              </w:rPr>
              <w:t>_________________________________________</w:t>
            </w:r>
          </w:p>
          <w:p w:rsidR="00F97260" w:rsidRPr="005E46D8" w:rsidRDefault="00F97260" w:rsidP="005E4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E46D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1. _______________________________________</w:t>
            </w:r>
          </w:p>
          <w:p w:rsidR="00F97260" w:rsidRPr="005E46D8" w:rsidRDefault="00F97260" w:rsidP="005E4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E46D8">
              <w:rPr>
                <w:rFonts w:ascii="Times New Roman" w:hAnsi="Times New Roman"/>
                <w:sz w:val="28"/>
                <w:szCs w:val="28"/>
                <w:lang w:val="uk-UA" w:eastAsia="ru-RU"/>
              </w:rPr>
              <w:t>_________________________________________</w:t>
            </w:r>
          </w:p>
        </w:tc>
      </w:tr>
      <w:tr w:rsidR="00F97260" w:rsidRPr="000C2065" w:rsidTr="00253B09">
        <w:tc>
          <w:tcPr>
            <w:tcW w:w="3510" w:type="dxa"/>
          </w:tcPr>
          <w:p w:rsidR="00F97260" w:rsidRPr="005E46D8" w:rsidRDefault="00F97260" w:rsidP="005E4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956" w:type="dxa"/>
          </w:tcPr>
          <w:p w:rsidR="00F97260" w:rsidRPr="005E46D8" w:rsidRDefault="00F97260" w:rsidP="005E4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E46D8">
              <w:rPr>
                <w:rFonts w:ascii="Times New Roman" w:hAnsi="Times New Roman"/>
                <w:sz w:val="28"/>
                <w:szCs w:val="28"/>
                <w:lang w:val="uk-UA" w:eastAsia="ru-RU"/>
              </w:rPr>
              <w:t>2. _______________________________________</w:t>
            </w:r>
          </w:p>
          <w:p w:rsidR="00F97260" w:rsidRPr="005E46D8" w:rsidRDefault="00F97260" w:rsidP="005E4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E46D8">
              <w:rPr>
                <w:rFonts w:ascii="Times New Roman" w:hAnsi="Times New Roman"/>
                <w:sz w:val="28"/>
                <w:szCs w:val="28"/>
                <w:lang w:val="uk-UA" w:eastAsia="ru-RU"/>
              </w:rPr>
              <w:t>_________________________________________</w:t>
            </w:r>
          </w:p>
        </w:tc>
      </w:tr>
      <w:tr w:rsidR="00F97260" w:rsidRPr="000C2065" w:rsidTr="00253B09">
        <w:tc>
          <w:tcPr>
            <w:tcW w:w="3510" w:type="dxa"/>
          </w:tcPr>
          <w:p w:rsidR="00F97260" w:rsidRPr="005E46D8" w:rsidRDefault="00F97260" w:rsidP="005E4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956" w:type="dxa"/>
          </w:tcPr>
          <w:p w:rsidR="00F97260" w:rsidRPr="005E46D8" w:rsidRDefault="00F97260" w:rsidP="005E4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E46D8">
              <w:rPr>
                <w:rFonts w:ascii="Times New Roman" w:hAnsi="Times New Roman"/>
                <w:sz w:val="28"/>
                <w:szCs w:val="28"/>
                <w:lang w:val="uk-UA" w:eastAsia="ru-RU"/>
              </w:rPr>
              <w:t>3. _______________________________________</w:t>
            </w:r>
          </w:p>
          <w:p w:rsidR="00F97260" w:rsidRPr="005E46D8" w:rsidRDefault="00F97260" w:rsidP="005E4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E46D8">
              <w:rPr>
                <w:rFonts w:ascii="Times New Roman" w:hAnsi="Times New Roman"/>
                <w:sz w:val="28"/>
                <w:szCs w:val="28"/>
                <w:lang w:val="uk-UA" w:eastAsia="ru-RU"/>
              </w:rPr>
              <w:t>_________________________________________</w:t>
            </w:r>
          </w:p>
        </w:tc>
      </w:tr>
      <w:tr w:rsidR="00F97260" w:rsidRPr="000C2065" w:rsidTr="00253B09">
        <w:tc>
          <w:tcPr>
            <w:tcW w:w="9466" w:type="dxa"/>
            <w:gridSpan w:val="2"/>
          </w:tcPr>
          <w:p w:rsidR="00F97260" w:rsidRPr="009D2138" w:rsidRDefault="00F97260" w:rsidP="005E4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D213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заявки додаю ксерокопію свідоцтва про народження, картки платника податків, фото.</w:t>
            </w:r>
          </w:p>
        </w:tc>
      </w:tr>
      <w:tr w:rsidR="00F97260" w:rsidRPr="000C2065" w:rsidTr="00253B09">
        <w:tc>
          <w:tcPr>
            <w:tcW w:w="9466" w:type="dxa"/>
            <w:gridSpan w:val="2"/>
          </w:tcPr>
          <w:p w:rsidR="00F97260" w:rsidRPr="009D2138" w:rsidRDefault="00F97260" w:rsidP="005E4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D213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 умовами конкурсу ознайомлений(а), зобов’язуюсь їх виконувати.</w:t>
            </w:r>
          </w:p>
          <w:p w:rsidR="00F97260" w:rsidRPr="009D2138" w:rsidRDefault="00F97260" w:rsidP="005E4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D213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Примітка:</w:t>
            </w:r>
            <w:r w:rsidRPr="009D213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разі надсилання заявки в електронному вигляді разом із заявкою надсилаються сканкопії свідоцтва про народження, картки платника податків з реєстраційним номером облікової картки платника податків з ДРФО.</w:t>
            </w:r>
          </w:p>
        </w:tc>
      </w:tr>
      <w:tr w:rsidR="00F97260" w:rsidRPr="000C2065" w:rsidTr="00253B09">
        <w:tc>
          <w:tcPr>
            <w:tcW w:w="3510" w:type="dxa"/>
          </w:tcPr>
          <w:p w:rsidR="00F97260" w:rsidRPr="005E46D8" w:rsidRDefault="00F97260" w:rsidP="005E4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F97260" w:rsidRPr="005E46D8" w:rsidRDefault="00F97260" w:rsidP="005E4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E46D8">
              <w:rPr>
                <w:rFonts w:ascii="Times New Roman" w:hAnsi="Times New Roman"/>
                <w:sz w:val="28"/>
                <w:szCs w:val="28"/>
                <w:lang w:val="uk-UA" w:eastAsia="ru-RU"/>
              </w:rPr>
              <w:t>«___» ___________ 20__ р.</w:t>
            </w:r>
          </w:p>
        </w:tc>
        <w:tc>
          <w:tcPr>
            <w:tcW w:w="5956" w:type="dxa"/>
          </w:tcPr>
          <w:p w:rsidR="00F97260" w:rsidRPr="005E46D8" w:rsidRDefault="00F97260" w:rsidP="005E4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F97260" w:rsidRPr="005E46D8" w:rsidRDefault="00F97260" w:rsidP="005E4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E46D8">
              <w:rPr>
                <w:rFonts w:ascii="Times New Roman" w:hAnsi="Times New Roman"/>
                <w:sz w:val="28"/>
                <w:szCs w:val="28"/>
                <w:lang w:val="uk-UA" w:eastAsia="ru-RU"/>
              </w:rPr>
              <w:t>_________________________________________</w:t>
            </w:r>
          </w:p>
        </w:tc>
      </w:tr>
      <w:tr w:rsidR="00F97260" w:rsidRPr="000C2065" w:rsidTr="00253B09">
        <w:trPr>
          <w:trHeight w:val="221"/>
        </w:trPr>
        <w:tc>
          <w:tcPr>
            <w:tcW w:w="3510" w:type="dxa"/>
          </w:tcPr>
          <w:p w:rsidR="00F97260" w:rsidRPr="005E46D8" w:rsidRDefault="00F97260" w:rsidP="005E4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E46D8">
              <w:rPr>
                <w:rFonts w:ascii="Times New Roman" w:hAnsi="Times New Roman"/>
                <w:sz w:val="24"/>
                <w:szCs w:val="28"/>
                <w:lang w:val="uk-UA" w:eastAsia="ru-RU"/>
              </w:rPr>
              <w:t>дата</w:t>
            </w:r>
          </w:p>
        </w:tc>
        <w:tc>
          <w:tcPr>
            <w:tcW w:w="5956" w:type="dxa"/>
          </w:tcPr>
          <w:p w:rsidR="00F97260" w:rsidRPr="005E46D8" w:rsidRDefault="00F97260" w:rsidP="005E4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E46D8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Підпис                         Прізвище, ініціали</w:t>
            </w:r>
          </w:p>
        </w:tc>
      </w:tr>
    </w:tbl>
    <w:p w:rsidR="00F97260" w:rsidRPr="005E46D8" w:rsidRDefault="00F97260" w:rsidP="005E46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F97260" w:rsidRPr="005E46D8" w:rsidSect="005E46D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6D8"/>
    <w:rsid w:val="00030CF7"/>
    <w:rsid w:val="000C2065"/>
    <w:rsid w:val="00253B09"/>
    <w:rsid w:val="00253D15"/>
    <w:rsid w:val="005E46D8"/>
    <w:rsid w:val="009D2138"/>
    <w:rsid w:val="009D4C1D"/>
    <w:rsid w:val="00B20EC8"/>
    <w:rsid w:val="00C17268"/>
    <w:rsid w:val="00E02958"/>
    <w:rsid w:val="00E9214E"/>
    <w:rsid w:val="00F9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C1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322</Words>
  <Characters>1841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Svetic</dc:creator>
  <cp:keywords/>
  <dc:description/>
  <cp:lastModifiedBy>Admin</cp:lastModifiedBy>
  <cp:revision>4</cp:revision>
  <cp:lastPrinted>2015-10-27T07:16:00Z</cp:lastPrinted>
  <dcterms:created xsi:type="dcterms:W3CDTF">2015-10-26T11:32:00Z</dcterms:created>
  <dcterms:modified xsi:type="dcterms:W3CDTF">2015-11-03T09:59:00Z</dcterms:modified>
</cp:coreProperties>
</file>