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8" w:type="dxa"/>
        <w:tblLook w:val="00A0"/>
      </w:tblPr>
      <w:tblGrid>
        <w:gridCol w:w="7918"/>
        <w:gridCol w:w="6930"/>
      </w:tblGrid>
      <w:tr w:rsidR="003C2F3E" w:rsidRPr="00071698" w:rsidTr="00DA52FB">
        <w:tc>
          <w:tcPr>
            <w:tcW w:w="7918" w:type="dxa"/>
          </w:tcPr>
          <w:p w:rsidR="003C2F3E" w:rsidRPr="00071698" w:rsidRDefault="003C2F3E" w:rsidP="0060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30" w:type="dxa"/>
          </w:tcPr>
          <w:p w:rsidR="003C2F3E" w:rsidRPr="00071698" w:rsidRDefault="003C2F3E" w:rsidP="00DA52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</w:rPr>
              <w:t xml:space="preserve">Додаток </w:t>
            </w:r>
          </w:p>
          <w:p w:rsidR="003C2F3E" w:rsidRPr="00071698" w:rsidRDefault="003C2F3E" w:rsidP="00DA52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</w:rPr>
              <w:t xml:space="preserve">до Програми охорони тваринного світу, регулювання чисельності безпритульних тварин гуманними методами у місті Чернігові на 2016-2020 роки </w:t>
            </w:r>
          </w:p>
          <w:p w:rsidR="003C2F3E" w:rsidRPr="00071698" w:rsidRDefault="003C2F3E" w:rsidP="00DA5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F3E" w:rsidRPr="00071698" w:rsidTr="00DA52FB">
        <w:tc>
          <w:tcPr>
            <w:tcW w:w="7918" w:type="dxa"/>
          </w:tcPr>
          <w:p w:rsidR="003C2F3E" w:rsidRPr="00071698" w:rsidRDefault="003C2F3E" w:rsidP="0060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30" w:type="dxa"/>
          </w:tcPr>
          <w:p w:rsidR="003C2F3E" w:rsidRPr="00071698" w:rsidRDefault="003C2F3E" w:rsidP="0060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F3E" w:rsidRPr="00071698" w:rsidTr="00DA52FB">
        <w:tc>
          <w:tcPr>
            <w:tcW w:w="7918" w:type="dxa"/>
          </w:tcPr>
          <w:p w:rsidR="003C2F3E" w:rsidRPr="00071698" w:rsidRDefault="003C2F3E" w:rsidP="0060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30" w:type="dxa"/>
          </w:tcPr>
          <w:p w:rsidR="003C2F3E" w:rsidRPr="00071698" w:rsidRDefault="003C2F3E" w:rsidP="0060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C2F3E" w:rsidRPr="00071698" w:rsidRDefault="003C2F3E" w:rsidP="00623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1698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3C2F3E" w:rsidRPr="00071698" w:rsidRDefault="003C2F3E" w:rsidP="00623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169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</w:p>
    <w:p w:rsidR="003C2F3E" w:rsidRPr="00071698" w:rsidRDefault="003C2F3E" w:rsidP="00D93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8"/>
          <w:szCs w:val="28"/>
          <w:lang w:eastAsia="uk-UA"/>
        </w:rPr>
      </w:pPr>
      <w:r w:rsidRPr="00071698">
        <w:rPr>
          <w:rFonts w:ascii="Times New Roman" w:hAnsi="Times New Roman"/>
          <w:bCs/>
          <w:sz w:val="28"/>
          <w:szCs w:val="28"/>
        </w:rPr>
        <w:t>Напрями діяльності та заходи</w:t>
      </w:r>
      <w:r w:rsidRPr="00071698">
        <w:rPr>
          <w:rFonts w:ascii="Courier New" w:hAnsi="Courier New" w:cs="Courier New"/>
          <w:color w:val="000000"/>
          <w:sz w:val="28"/>
          <w:szCs w:val="28"/>
          <w:lang w:eastAsia="uk-UA"/>
        </w:rPr>
        <w:t xml:space="preserve"> </w:t>
      </w:r>
      <w:r w:rsidRPr="00071698">
        <w:rPr>
          <w:rFonts w:ascii="Times New Roman" w:hAnsi="Times New Roman"/>
          <w:bCs/>
          <w:sz w:val="28"/>
          <w:szCs w:val="28"/>
        </w:rPr>
        <w:t>Програми охорони тваринного світу, регулювання чисельності безпритульних тварин гуманними методами у місті Чернігові</w:t>
      </w:r>
      <w:r w:rsidRPr="00071698">
        <w:rPr>
          <w:rFonts w:ascii="Courier New" w:hAnsi="Courier New" w:cs="Courier New"/>
          <w:color w:val="000000"/>
          <w:sz w:val="28"/>
          <w:szCs w:val="28"/>
          <w:lang w:eastAsia="uk-UA"/>
        </w:rPr>
        <w:t xml:space="preserve"> </w:t>
      </w:r>
      <w:r w:rsidRPr="00071698">
        <w:rPr>
          <w:rFonts w:ascii="Times New Roman" w:hAnsi="Times New Roman"/>
          <w:bCs/>
          <w:sz w:val="28"/>
          <w:szCs w:val="28"/>
        </w:rPr>
        <w:t xml:space="preserve">на 2016-2020 роки </w:t>
      </w:r>
    </w:p>
    <w:p w:rsidR="003C2F3E" w:rsidRPr="00071698" w:rsidRDefault="003C2F3E" w:rsidP="00A8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eastAsia="uk-UA"/>
        </w:rPr>
      </w:pPr>
    </w:p>
    <w:tbl>
      <w:tblPr>
        <w:tblW w:w="15964" w:type="dxa"/>
        <w:tblInd w:w="-601" w:type="dxa"/>
        <w:tblLayout w:type="fixed"/>
        <w:tblLook w:val="00A0"/>
      </w:tblPr>
      <w:tblGrid>
        <w:gridCol w:w="524"/>
        <w:gridCol w:w="2893"/>
        <w:gridCol w:w="1041"/>
        <w:gridCol w:w="2063"/>
        <w:gridCol w:w="2218"/>
        <w:gridCol w:w="1540"/>
        <w:gridCol w:w="210"/>
        <w:gridCol w:w="885"/>
        <w:gridCol w:w="210"/>
        <w:gridCol w:w="885"/>
        <w:gridCol w:w="210"/>
        <w:gridCol w:w="885"/>
        <w:gridCol w:w="210"/>
        <w:gridCol w:w="885"/>
        <w:gridCol w:w="210"/>
        <w:gridCol w:w="885"/>
        <w:gridCol w:w="210"/>
      </w:tblGrid>
      <w:tr w:rsidR="003C2F3E" w:rsidRPr="00071698" w:rsidTr="0052675D">
        <w:trPr>
          <w:trHeight w:val="6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76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Перелік напрямів діяльності та заходів Програми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Строк вико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-</w:t>
            </w: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нання заходу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72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Обсяг фінансових ресурсів, тис. грн.</w:t>
            </w:r>
          </w:p>
        </w:tc>
      </w:tr>
      <w:tr w:rsidR="003C2F3E" w:rsidRPr="00071698" w:rsidTr="0052675D">
        <w:trPr>
          <w:trHeight w:val="36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F3E" w:rsidRPr="006906DB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906D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2F3E" w:rsidRPr="00071698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2016 рік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2F3E" w:rsidRPr="00071698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2017 рік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2F3E" w:rsidRPr="00071698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2018 рік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2F3E" w:rsidRPr="00071698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2019 рік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2F3E" w:rsidRPr="00071698" w:rsidRDefault="003C2F3E" w:rsidP="00B4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2020 рік</w:t>
            </w:r>
          </w:p>
        </w:tc>
      </w:tr>
      <w:tr w:rsidR="003C2F3E" w:rsidRPr="00071698" w:rsidTr="0052675D">
        <w:trPr>
          <w:trHeight w:val="39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70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cantSplit/>
          <w:trHeight w:val="4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87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11</w:t>
            </w:r>
          </w:p>
        </w:tc>
      </w:tr>
      <w:tr w:rsidR="003C2F3E" w:rsidRPr="00071698" w:rsidTr="0052675D">
        <w:trPr>
          <w:trHeight w:val="916"/>
        </w:trPr>
        <w:tc>
          <w:tcPr>
            <w:tcW w:w="159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F13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07169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Матеріально-технічне та методичне забезпечення виконання заходів Програми</w:t>
            </w:r>
          </w:p>
        </w:tc>
      </w:tr>
      <w:tr w:rsidR="003C2F3E" w:rsidRPr="00071698" w:rsidTr="0052675D">
        <w:trPr>
          <w:trHeight w:val="245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A6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E34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Будівництво пункту тимчасового утримання тварин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F15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2016р</w:t>
            </w: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63E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Управління житлово-комунального господарства  чернігівської міської ради (далі - </w:t>
            </w: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УЖКГ ЧМР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52E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Міський фонд охорони навколишнього природного середовища*</w:t>
            </w:r>
          </w:p>
          <w:p w:rsidR="003C2F3E" w:rsidRPr="00071698" w:rsidRDefault="003C2F3E" w:rsidP="005537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cantSplit/>
          <w:trHeight w:val="4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11</w:t>
            </w:r>
          </w:p>
        </w:tc>
      </w:tr>
      <w:tr w:rsidR="003C2F3E" w:rsidRPr="00071698" w:rsidTr="0052675D">
        <w:trPr>
          <w:trHeight w:val="38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08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A6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Створення органу, уповноваженого у сфері поводження із домашніми та безпритульними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тваринами у місті Чернігові  </w:t>
            </w:r>
            <w:r w:rsidRPr="00071698">
              <w:rPr>
                <w:rFonts w:ascii="Times New Roman" w:hAnsi="Times New Roman"/>
                <w:sz w:val="28"/>
                <w:szCs w:val="28"/>
              </w:rPr>
              <w:t>(далі – Уповноважений орган)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1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A67A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Чернігівська міська рада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trHeight w:val="19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4E5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E50F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Розробка відповідних нормативно-розпорядчих актів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4E50F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2016-2020рр.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4E50F0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</w:pPr>
            <w:r w:rsidRPr="004447A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Уповноважений орган</w:t>
            </w:r>
          </w:p>
        </w:tc>
        <w:tc>
          <w:tcPr>
            <w:tcW w:w="9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E50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trHeight w:val="819"/>
        </w:trPr>
        <w:tc>
          <w:tcPr>
            <w:tcW w:w="15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555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169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 Забезпечення функціонування пункту тимчасового утримання тварин</w:t>
            </w:r>
          </w:p>
        </w:tc>
      </w:tr>
      <w:tr w:rsidR="003C2F3E" w:rsidRPr="00071698" w:rsidTr="0052675D">
        <w:trPr>
          <w:trHeight w:val="22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BD2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5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Придбання</w:t>
            </w: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автомобіля та інвентарю   для функціонування пункту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A67A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2017р.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9B5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УЖКГ ЧМР,</w:t>
            </w:r>
          </w:p>
          <w:p w:rsidR="003C2F3E" w:rsidRPr="004447A8" w:rsidRDefault="003C2F3E" w:rsidP="009B5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50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5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268,00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5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5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268,00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5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5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50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cantSplit/>
          <w:trHeight w:val="4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7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11</w:t>
            </w:r>
          </w:p>
        </w:tc>
      </w:tr>
      <w:tr w:rsidR="003C2F3E" w:rsidRPr="00071698" w:rsidTr="0052675D">
        <w:trPr>
          <w:trHeight w:val="19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D50E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Придбання медичного обладнання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96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2017р.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8C11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УЖКГ ЧМР,</w:t>
            </w:r>
          </w:p>
          <w:p w:rsidR="003C2F3E" w:rsidRPr="004447A8" w:rsidRDefault="003C2F3E" w:rsidP="008C1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7A8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3D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9366F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32,15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B6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9366F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32,15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A076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A076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A076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trHeight w:val="19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D5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Оплата комунальних послуг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D96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2017-2020рр.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8C1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7A8">
              <w:rPr>
                <w:rFonts w:ascii="Times New Roman" w:hAnsi="Times New Roman"/>
                <w:sz w:val="24"/>
                <w:szCs w:val="24"/>
              </w:rPr>
              <w:t xml:space="preserve">Уповноважений орган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23DE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A6A1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876,00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B6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A076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219,00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A076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219,00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A076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219,00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CA076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219,00</w:t>
            </w:r>
          </w:p>
        </w:tc>
      </w:tr>
      <w:tr w:rsidR="003C2F3E" w:rsidRPr="00071698" w:rsidTr="0052675D">
        <w:trPr>
          <w:cantSplit/>
          <w:trHeight w:val="15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Оплата праці</w:t>
            </w: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працівників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3E" w:rsidRPr="004447A8" w:rsidRDefault="003C2F3E" w:rsidP="005044C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:rsidR="003C2F3E" w:rsidRPr="004447A8" w:rsidRDefault="003C2F3E" w:rsidP="005044C1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2017-2020рр.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3E" w:rsidRPr="004447A8" w:rsidRDefault="003C2F3E" w:rsidP="00061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F3E" w:rsidRPr="004447A8" w:rsidRDefault="003C2F3E" w:rsidP="00061E69">
            <w:pPr>
              <w:jc w:val="center"/>
              <w:rPr>
                <w:sz w:val="24"/>
                <w:szCs w:val="24"/>
              </w:rPr>
            </w:pPr>
            <w:r w:rsidRPr="004447A8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6906DB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906D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2535,64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633,91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75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633,91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75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633,91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75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633,91</w:t>
            </w:r>
          </w:p>
        </w:tc>
      </w:tr>
      <w:tr w:rsidR="003C2F3E" w:rsidRPr="00071698" w:rsidTr="0052675D">
        <w:trPr>
          <w:cantSplit/>
          <w:trHeight w:val="16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4447A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Витрати на пальне для автомобіля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3E" w:rsidRPr="004447A8" w:rsidRDefault="003C2F3E" w:rsidP="005044C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:rsidR="003C2F3E" w:rsidRPr="004447A8" w:rsidRDefault="003C2F3E" w:rsidP="005044C1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4447A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2017-2020рр.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3E" w:rsidRPr="004447A8" w:rsidRDefault="003C2F3E" w:rsidP="00061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F3E" w:rsidRPr="004447A8" w:rsidRDefault="003C2F3E" w:rsidP="00061E69">
            <w:pPr>
              <w:jc w:val="center"/>
              <w:rPr>
                <w:sz w:val="24"/>
                <w:szCs w:val="24"/>
              </w:rPr>
            </w:pPr>
            <w:r w:rsidRPr="004447A8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3E" w:rsidRPr="00071698" w:rsidRDefault="003C2F3E" w:rsidP="00061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2F3E" w:rsidRPr="00071698" w:rsidRDefault="003C2F3E" w:rsidP="00061E69">
            <w:pPr>
              <w:jc w:val="center"/>
              <w:rPr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177,60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44,40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44,40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44,40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44,40</w:t>
            </w:r>
          </w:p>
        </w:tc>
      </w:tr>
      <w:tr w:rsidR="003C2F3E" w:rsidRPr="00071698" w:rsidTr="0052675D">
        <w:trPr>
          <w:cantSplit/>
          <w:trHeight w:val="19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F46319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F4631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Придбання корму для тварин та дезінфекційних засобів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3E" w:rsidRPr="00F46319" w:rsidRDefault="003C2F3E" w:rsidP="005044C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:rsidR="003C2F3E" w:rsidRPr="00F46319" w:rsidRDefault="003C2F3E" w:rsidP="005044C1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F4631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2017-2020рр.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3E" w:rsidRPr="00071698" w:rsidRDefault="003C2F3E" w:rsidP="00061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2F3E" w:rsidRPr="00D454E8" w:rsidRDefault="003C2F3E" w:rsidP="00061E69">
            <w:pPr>
              <w:jc w:val="center"/>
              <w:rPr>
                <w:sz w:val="24"/>
                <w:szCs w:val="24"/>
              </w:rPr>
            </w:pPr>
            <w:r w:rsidRPr="00D454E8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3E" w:rsidRPr="00071698" w:rsidRDefault="003C2F3E" w:rsidP="00061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2F3E" w:rsidRPr="00071698" w:rsidRDefault="003C2F3E" w:rsidP="00061E69">
            <w:pPr>
              <w:jc w:val="center"/>
              <w:rPr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F46319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F4631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A96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A96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400,00</w:t>
            </w:r>
          </w:p>
        </w:tc>
      </w:tr>
      <w:tr w:rsidR="003C2F3E" w:rsidRPr="00071698" w:rsidTr="0052675D">
        <w:trPr>
          <w:cantSplit/>
          <w:trHeight w:val="4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4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11</w:t>
            </w:r>
          </w:p>
        </w:tc>
      </w:tr>
      <w:tr w:rsidR="003C2F3E" w:rsidRPr="00071698" w:rsidTr="0052675D">
        <w:trPr>
          <w:cantSplit/>
          <w:trHeight w:val="181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D454E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D454E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Придбання утилізатора біологічних відходів (установки спалювання трупів тварин)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C3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2017р.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55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 xml:space="preserve">УЖКГ ЧМР, </w:t>
            </w:r>
            <w:r w:rsidRPr="00D454E8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trHeight w:val="101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D454E8" w:rsidRDefault="003C2F3E" w:rsidP="00102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454E8">
              <w:rPr>
                <w:rFonts w:ascii="Times New Roman" w:hAnsi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23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Придбання медикаментів для п</w:t>
            </w: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роведення заходів по стерилізації безпритульних тварин  їх вакцинації та профілактичних обробок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065F3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065F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2016-2020рр.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8A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213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  <w:r w:rsidRPr="00071698">
              <w:rPr>
                <w:rFonts w:ascii="Times New Roman" w:hAnsi="Times New Roman"/>
                <w:sz w:val="28"/>
                <w:szCs w:val="28"/>
              </w:rPr>
              <w:t>, громадські організації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E48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Всього, у тому числі: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9F2E67" w:rsidRDefault="003C2F3E" w:rsidP="00D57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F2E6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4000,00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57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9F2E67" w:rsidRDefault="003C2F3E" w:rsidP="00D57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F2E6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9F2E67" w:rsidRDefault="003C2F3E" w:rsidP="00D57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F2E6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9F2E67" w:rsidRDefault="003C2F3E" w:rsidP="00D57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F2E6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9F2E67" w:rsidRDefault="003C2F3E" w:rsidP="00D57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F2E6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1000,00</w:t>
            </w:r>
          </w:p>
        </w:tc>
      </w:tr>
      <w:tr w:rsidR="003C2F3E" w:rsidRPr="00071698" w:rsidTr="0052675D">
        <w:trPr>
          <w:trHeight w:val="11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кошти міського бюджету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9F2E67" w:rsidRDefault="003C2F3E" w:rsidP="00484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F2E6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84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75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75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75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75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500,00</w:t>
            </w:r>
          </w:p>
        </w:tc>
      </w:tr>
      <w:tr w:rsidR="003C2F3E" w:rsidRPr="00071698" w:rsidTr="0052675D">
        <w:trPr>
          <w:trHeight w:val="889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інші кошти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9F2E67" w:rsidRDefault="003C2F3E" w:rsidP="00375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F2E6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75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F1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75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75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75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500,00</w:t>
            </w:r>
          </w:p>
        </w:tc>
      </w:tr>
      <w:tr w:rsidR="003C2F3E" w:rsidRPr="00071698" w:rsidTr="0052675D">
        <w:trPr>
          <w:trHeight w:val="794"/>
        </w:trPr>
        <w:tc>
          <w:tcPr>
            <w:tcW w:w="159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555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169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3. Забезпечення виконання інформаційно-просвітницьких заходів та навчально-просвітницька робота</w:t>
            </w:r>
          </w:p>
        </w:tc>
      </w:tr>
      <w:tr w:rsidR="003C2F3E" w:rsidRPr="00071698" w:rsidTr="0052675D">
        <w:trPr>
          <w:trHeight w:val="89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3C42EC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42EC">
              <w:rPr>
                <w:rFonts w:ascii="Times New Roman" w:hAnsi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Проведення тематичних лекцій, семінарів,круглих столів та конференцій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3C42EC" w:rsidRDefault="003C2F3E" w:rsidP="00E35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C42E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2016-2020рр.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F82E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3C42EC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  <w:r w:rsidRPr="00071698">
              <w:rPr>
                <w:rFonts w:ascii="Times New Roman" w:hAnsi="Times New Roman"/>
                <w:sz w:val="28"/>
                <w:szCs w:val="28"/>
              </w:rPr>
              <w:t>, громадські організації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E48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Всього, у тому числі: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2460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</w:tr>
      <w:tr w:rsidR="003C2F3E" w:rsidRPr="00071698" w:rsidTr="0052675D">
        <w:trPr>
          <w:trHeight w:val="122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кошти міського бюджету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2074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trHeight w:val="103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2700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інші кошти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2460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52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</w:tr>
      <w:tr w:rsidR="003C2F3E" w:rsidRPr="00071698" w:rsidTr="0052675D">
        <w:trPr>
          <w:cantSplit/>
          <w:trHeight w:val="4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411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11</w:t>
            </w:r>
          </w:p>
        </w:tc>
      </w:tr>
      <w:tr w:rsidR="003C2F3E" w:rsidRPr="00071698" w:rsidTr="0052675D">
        <w:trPr>
          <w:trHeight w:val="107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3C42EC" w:rsidRDefault="003C2F3E" w:rsidP="00322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42EC">
              <w:rPr>
                <w:rFonts w:ascii="Times New Roman" w:hAnsi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Видання, розповсюдження друкованих видань (буклетів, плакатів, пам`яток ) для проведення інформаційно – просвітницької роботи серед опікунів безпритульних тварин та мешканців міста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3C42EC" w:rsidRDefault="003C2F3E" w:rsidP="008602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C42E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2016-2020рр.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F82E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3C42EC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  <w:r w:rsidRPr="00071698">
              <w:rPr>
                <w:rFonts w:ascii="Times New Roman" w:hAnsi="Times New Roman"/>
                <w:sz w:val="28"/>
                <w:szCs w:val="28"/>
              </w:rPr>
              <w:t>, громадські організації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E48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Всього, у тому числі: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F8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F8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F8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F8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</w:tr>
      <w:tr w:rsidR="003C2F3E" w:rsidRPr="00071698" w:rsidTr="0052675D">
        <w:trPr>
          <w:trHeight w:val="125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кошти міського бюджету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24A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324A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trHeight w:val="1082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інші кошти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47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</w:tr>
      <w:tr w:rsidR="003C2F3E" w:rsidRPr="00071698" w:rsidTr="0052675D">
        <w:trPr>
          <w:trHeight w:val="83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E76033" w:rsidRDefault="003C2F3E" w:rsidP="0076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6033">
              <w:rPr>
                <w:rFonts w:ascii="Times New Roman" w:hAnsi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Виготовлення та розміщення соціальної реклами (інформаційних носіїв, стендів, листівок, відео- та аудіороликів)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E76033" w:rsidRDefault="003C2F3E" w:rsidP="00073F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603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2016-2020рр.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F82E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033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  <w:r w:rsidRPr="00071698">
              <w:rPr>
                <w:rFonts w:ascii="Times New Roman" w:hAnsi="Times New Roman"/>
                <w:sz w:val="28"/>
                <w:szCs w:val="28"/>
              </w:rPr>
              <w:t>, громадські організації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F24C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Всього, у тому числі: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</w:tr>
      <w:tr w:rsidR="003C2F3E" w:rsidRPr="00071698" w:rsidTr="0052675D">
        <w:trPr>
          <w:trHeight w:val="91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F24C14" w:rsidRDefault="003C2F3E" w:rsidP="00F24C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F24C1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кошти міського бюджету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trHeight w:val="69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0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F24C14" w:rsidRDefault="003C2F3E" w:rsidP="00F24C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F24C1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інші кошти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6B5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2,00</w:t>
            </w:r>
          </w:p>
        </w:tc>
      </w:tr>
      <w:tr w:rsidR="003C2F3E" w:rsidRPr="00071698" w:rsidTr="0052675D">
        <w:trPr>
          <w:trHeight w:val="89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E76033" w:rsidRDefault="003C2F3E" w:rsidP="00767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6033">
              <w:rPr>
                <w:rFonts w:ascii="Times New Roman" w:hAnsi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FB7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Створення та забезпечення підтримки тематичної веб-сторінки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E76033" w:rsidRDefault="003C2F3E" w:rsidP="00590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603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2016-2020рр.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  <w:p w:rsidR="003C2F3E" w:rsidRPr="00E76033" w:rsidRDefault="003C2F3E" w:rsidP="002E30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76033">
              <w:rPr>
                <w:rFonts w:ascii="Times New Roman" w:hAnsi="Times New Roman"/>
                <w:sz w:val="24"/>
                <w:szCs w:val="24"/>
              </w:rPr>
              <w:t>Уповноважений орган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EE48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Всього, у тому числі: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0,6</w:t>
            </w:r>
          </w:p>
        </w:tc>
      </w:tr>
      <w:tr w:rsidR="003C2F3E" w:rsidRPr="00071698" w:rsidTr="0052675D">
        <w:trPr>
          <w:trHeight w:val="95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DE4B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кошти міського бюджету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3C2F3E" w:rsidRPr="00071698" w:rsidTr="0052675D">
        <w:trPr>
          <w:trHeight w:val="892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0A2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інші кошти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2,60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B45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0,6</w:t>
            </w:r>
          </w:p>
        </w:tc>
      </w:tr>
      <w:tr w:rsidR="003C2F3E" w:rsidRPr="00071698" w:rsidTr="0052675D">
        <w:trPr>
          <w:gridAfter w:val="1"/>
          <w:wAfter w:w="210" w:type="dxa"/>
          <w:cantSplit/>
          <w:trHeight w:val="4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41C75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41C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1C2F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11</w:t>
            </w:r>
          </w:p>
        </w:tc>
      </w:tr>
      <w:tr w:rsidR="003C2F3E" w:rsidRPr="00071698" w:rsidTr="0052675D">
        <w:trPr>
          <w:gridAfter w:val="1"/>
          <w:wAfter w:w="210" w:type="dxa"/>
          <w:trHeight w:val="455"/>
        </w:trPr>
        <w:tc>
          <w:tcPr>
            <w:tcW w:w="8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575FE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Всього, у тому числі: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41C75" w:rsidRDefault="003C2F3E" w:rsidP="0000760C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41C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10415,99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091B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5A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3504,26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5A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2303,91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12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2303,91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5A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2303,91</w:t>
            </w:r>
          </w:p>
        </w:tc>
      </w:tr>
      <w:tr w:rsidR="003C2F3E" w:rsidRPr="00071698" w:rsidTr="0052675D">
        <w:trPr>
          <w:gridAfter w:val="1"/>
          <w:wAfter w:w="210" w:type="dxa"/>
          <w:trHeight w:val="455"/>
        </w:trPr>
        <w:tc>
          <w:tcPr>
            <w:tcW w:w="8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кошти міського бюджету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41C75" w:rsidRDefault="003C2F3E" w:rsidP="005A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41C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8389,39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5A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5A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2997,46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D769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1797,31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5A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1797,31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5A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1797,31</w:t>
            </w:r>
          </w:p>
        </w:tc>
      </w:tr>
      <w:tr w:rsidR="003C2F3E" w:rsidRPr="00071698" w:rsidTr="0052675D">
        <w:trPr>
          <w:gridAfter w:val="1"/>
          <w:wAfter w:w="210" w:type="dxa"/>
          <w:trHeight w:val="455"/>
        </w:trPr>
        <w:tc>
          <w:tcPr>
            <w:tcW w:w="8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071698" w:rsidRDefault="003C2F3E" w:rsidP="007448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71698">
              <w:rPr>
                <w:rFonts w:ascii="Times New Roman" w:hAnsi="Times New Roman"/>
                <w:sz w:val="28"/>
                <w:szCs w:val="28"/>
              </w:rPr>
              <w:t>інші кошти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41C75" w:rsidRDefault="003C2F3E" w:rsidP="005A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41C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2026,60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5A4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7D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506,80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7D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506,60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C444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506,60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3E" w:rsidRPr="00A9454D" w:rsidRDefault="003C2F3E" w:rsidP="007D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9454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506,60</w:t>
            </w:r>
          </w:p>
        </w:tc>
      </w:tr>
    </w:tbl>
    <w:p w:rsidR="003C2F3E" w:rsidRPr="00071698" w:rsidRDefault="003C2F3E" w:rsidP="00EB5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71698">
        <w:rPr>
          <w:rFonts w:ascii="Courier New" w:hAnsi="Courier New" w:cs="Courier New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</w:t>
      </w:r>
      <w:r w:rsidRPr="00071698">
        <w:rPr>
          <w:rFonts w:ascii="Courier New" w:hAnsi="Courier New" w:cs="Courier New"/>
          <w:color w:val="000000"/>
          <w:sz w:val="28"/>
          <w:szCs w:val="28"/>
          <w:lang w:eastAsia="uk-UA"/>
        </w:rPr>
        <w:br/>
      </w:r>
    </w:p>
    <w:p w:rsidR="003C2F3E" w:rsidRPr="00071698" w:rsidRDefault="003C2F3E" w:rsidP="005B5420">
      <w:pPr>
        <w:rPr>
          <w:sz w:val="28"/>
          <w:szCs w:val="28"/>
        </w:rPr>
      </w:pPr>
      <w:r w:rsidRPr="00071698">
        <w:rPr>
          <w:rFonts w:ascii="Times New Roman" w:hAnsi="Times New Roman"/>
          <w:sz w:val="28"/>
          <w:szCs w:val="28"/>
        </w:rPr>
        <w:t xml:space="preserve">*-  Фінансування будівництва пункту тимчасового утримання тварин за рахунок міського фонду охорони навколишнього природного середовища проводитиметься  за Програмою охорони навколишнього природного середовища  міста Чернігова  на 2016-2017 роки. </w:t>
      </w:r>
    </w:p>
    <w:p w:rsidR="003C2F3E" w:rsidRPr="00071698" w:rsidRDefault="003C2F3E" w:rsidP="005B5420">
      <w:pPr>
        <w:rPr>
          <w:sz w:val="28"/>
          <w:szCs w:val="28"/>
        </w:rPr>
      </w:pPr>
    </w:p>
    <w:p w:rsidR="003C2F3E" w:rsidRPr="00071698" w:rsidRDefault="003C2F3E" w:rsidP="005B5420">
      <w:pPr>
        <w:rPr>
          <w:sz w:val="28"/>
          <w:szCs w:val="28"/>
        </w:rPr>
      </w:pPr>
    </w:p>
    <w:sectPr w:rsidR="003C2F3E" w:rsidRPr="00071698" w:rsidSect="00F24C1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59A3"/>
    <w:multiLevelType w:val="hybridMultilevel"/>
    <w:tmpl w:val="BA863BBE"/>
    <w:lvl w:ilvl="0" w:tplc="1924E2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420"/>
    <w:rsid w:val="000009C0"/>
    <w:rsid w:val="00000C20"/>
    <w:rsid w:val="0000158A"/>
    <w:rsid w:val="00004629"/>
    <w:rsid w:val="000065F3"/>
    <w:rsid w:val="0000760C"/>
    <w:rsid w:val="00010AA6"/>
    <w:rsid w:val="00011E14"/>
    <w:rsid w:val="000133A6"/>
    <w:rsid w:val="00015419"/>
    <w:rsid w:val="000157B4"/>
    <w:rsid w:val="00016FCF"/>
    <w:rsid w:val="00017341"/>
    <w:rsid w:val="00017DCE"/>
    <w:rsid w:val="00020017"/>
    <w:rsid w:val="000219D5"/>
    <w:rsid w:val="000222D5"/>
    <w:rsid w:val="00022850"/>
    <w:rsid w:val="000255DE"/>
    <w:rsid w:val="000325A2"/>
    <w:rsid w:val="00036F9A"/>
    <w:rsid w:val="000411F1"/>
    <w:rsid w:val="00043073"/>
    <w:rsid w:val="0004405F"/>
    <w:rsid w:val="000445F0"/>
    <w:rsid w:val="00044E40"/>
    <w:rsid w:val="000452D9"/>
    <w:rsid w:val="0004532D"/>
    <w:rsid w:val="00045599"/>
    <w:rsid w:val="00045652"/>
    <w:rsid w:val="00046062"/>
    <w:rsid w:val="0004631B"/>
    <w:rsid w:val="000474D0"/>
    <w:rsid w:val="000500B7"/>
    <w:rsid w:val="000511CB"/>
    <w:rsid w:val="00052C78"/>
    <w:rsid w:val="00052CF2"/>
    <w:rsid w:val="0005380E"/>
    <w:rsid w:val="000542C4"/>
    <w:rsid w:val="0005636B"/>
    <w:rsid w:val="00057B25"/>
    <w:rsid w:val="000609E0"/>
    <w:rsid w:val="00060F17"/>
    <w:rsid w:val="00061DC2"/>
    <w:rsid w:val="00061E69"/>
    <w:rsid w:val="00063E8E"/>
    <w:rsid w:val="000640A1"/>
    <w:rsid w:val="00071698"/>
    <w:rsid w:val="00073F3E"/>
    <w:rsid w:val="00076170"/>
    <w:rsid w:val="00077524"/>
    <w:rsid w:val="00081EDB"/>
    <w:rsid w:val="00085651"/>
    <w:rsid w:val="00091B34"/>
    <w:rsid w:val="00092D73"/>
    <w:rsid w:val="0009513B"/>
    <w:rsid w:val="00096032"/>
    <w:rsid w:val="00096A8F"/>
    <w:rsid w:val="000977FE"/>
    <w:rsid w:val="000A11C9"/>
    <w:rsid w:val="000A2038"/>
    <w:rsid w:val="000A2D30"/>
    <w:rsid w:val="000A36E6"/>
    <w:rsid w:val="000A5ED5"/>
    <w:rsid w:val="000A7ECA"/>
    <w:rsid w:val="000B3849"/>
    <w:rsid w:val="000B42E5"/>
    <w:rsid w:val="000B630C"/>
    <w:rsid w:val="000C2213"/>
    <w:rsid w:val="000C3656"/>
    <w:rsid w:val="000C4238"/>
    <w:rsid w:val="000C593B"/>
    <w:rsid w:val="000D260C"/>
    <w:rsid w:val="000D4423"/>
    <w:rsid w:val="000E1519"/>
    <w:rsid w:val="000E2175"/>
    <w:rsid w:val="000E2367"/>
    <w:rsid w:val="000E4750"/>
    <w:rsid w:val="000E7E27"/>
    <w:rsid w:val="000F238A"/>
    <w:rsid w:val="000F2BCA"/>
    <w:rsid w:val="000F5A40"/>
    <w:rsid w:val="00100254"/>
    <w:rsid w:val="00101C0F"/>
    <w:rsid w:val="00102A7C"/>
    <w:rsid w:val="00104620"/>
    <w:rsid w:val="00106B62"/>
    <w:rsid w:val="001079D1"/>
    <w:rsid w:val="00110BF9"/>
    <w:rsid w:val="00114865"/>
    <w:rsid w:val="0011649D"/>
    <w:rsid w:val="00121E27"/>
    <w:rsid w:val="0012483E"/>
    <w:rsid w:val="00124DB8"/>
    <w:rsid w:val="00130D83"/>
    <w:rsid w:val="001310BC"/>
    <w:rsid w:val="00133493"/>
    <w:rsid w:val="00134013"/>
    <w:rsid w:val="001349D7"/>
    <w:rsid w:val="001358EB"/>
    <w:rsid w:val="00135FB3"/>
    <w:rsid w:val="00140E5C"/>
    <w:rsid w:val="001418DC"/>
    <w:rsid w:val="001431BE"/>
    <w:rsid w:val="001441B5"/>
    <w:rsid w:val="001469F1"/>
    <w:rsid w:val="001470C7"/>
    <w:rsid w:val="0015145A"/>
    <w:rsid w:val="00153C0F"/>
    <w:rsid w:val="001563A2"/>
    <w:rsid w:val="001569FC"/>
    <w:rsid w:val="00156E6C"/>
    <w:rsid w:val="00161063"/>
    <w:rsid w:val="0016142E"/>
    <w:rsid w:val="001656A2"/>
    <w:rsid w:val="001675A1"/>
    <w:rsid w:val="00171DB4"/>
    <w:rsid w:val="001728BB"/>
    <w:rsid w:val="00172D59"/>
    <w:rsid w:val="0017569D"/>
    <w:rsid w:val="00175E01"/>
    <w:rsid w:val="001767D3"/>
    <w:rsid w:val="00177CEE"/>
    <w:rsid w:val="0018086D"/>
    <w:rsid w:val="001819BA"/>
    <w:rsid w:val="00182080"/>
    <w:rsid w:val="0018292D"/>
    <w:rsid w:val="0018450D"/>
    <w:rsid w:val="00186C82"/>
    <w:rsid w:val="001878E0"/>
    <w:rsid w:val="00187B05"/>
    <w:rsid w:val="001915E9"/>
    <w:rsid w:val="00191D61"/>
    <w:rsid w:val="00192FD4"/>
    <w:rsid w:val="00194866"/>
    <w:rsid w:val="001949AC"/>
    <w:rsid w:val="00195191"/>
    <w:rsid w:val="00197149"/>
    <w:rsid w:val="0019790B"/>
    <w:rsid w:val="001A19C2"/>
    <w:rsid w:val="001A1D7B"/>
    <w:rsid w:val="001A55E8"/>
    <w:rsid w:val="001A5BC3"/>
    <w:rsid w:val="001B0D8F"/>
    <w:rsid w:val="001B145F"/>
    <w:rsid w:val="001B3BDB"/>
    <w:rsid w:val="001B5039"/>
    <w:rsid w:val="001B6D8E"/>
    <w:rsid w:val="001B7C30"/>
    <w:rsid w:val="001C05D8"/>
    <w:rsid w:val="001C256D"/>
    <w:rsid w:val="001C2F13"/>
    <w:rsid w:val="001C5816"/>
    <w:rsid w:val="001C5F28"/>
    <w:rsid w:val="001C6ED5"/>
    <w:rsid w:val="001D047E"/>
    <w:rsid w:val="001D2088"/>
    <w:rsid w:val="001D25C2"/>
    <w:rsid w:val="001D2F93"/>
    <w:rsid w:val="001D3814"/>
    <w:rsid w:val="001D4ECC"/>
    <w:rsid w:val="001E1CE5"/>
    <w:rsid w:val="001E48E8"/>
    <w:rsid w:val="001E5BA5"/>
    <w:rsid w:val="001E675F"/>
    <w:rsid w:val="001E6D73"/>
    <w:rsid w:val="001E7806"/>
    <w:rsid w:val="001F004A"/>
    <w:rsid w:val="001F135E"/>
    <w:rsid w:val="001F2BFE"/>
    <w:rsid w:val="001F6E74"/>
    <w:rsid w:val="00200F6F"/>
    <w:rsid w:val="00202C61"/>
    <w:rsid w:val="00203E44"/>
    <w:rsid w:val="00205459"/>
    <w:rsid w:val="00205D1C"/>
    <w:rsid w:val="002074AE"/>
    <w:rsid w:val="00210687"/>
    <w:rsid w:val="00210947"/>
    <w:rsid w:val="0021311E"/>
    <w:rsid w:val="00214B5E"/>
    <w:rsid w:val="00216F79"/>
    <w:rsid w:val="002173C5"/>
    <w:rsid w:val="00217E49"/>
    <w:rsid w:val="00220431"/>
    <w:rsid w:val="00221AF9"/>
    <w:rsid w:val="00235202"/>
    <w:rsid w:val="002415C1"/>
    <w:rsid w:val="00241C68"/>
    <w:rsid w:val="00244935"/>
    <w:rsid w:val="00244951"/>
    <w:rsid w:val="002455FB"/>
    <w:rsid w:val="0024606B"/>
    <w:rsid w:val="00253D34"/>
    <w:rsid w:val="0025521D"/>
    <w:rsid w:val="002563B1"/>
    <w:rsid w:val="00260885"/>
    <w:rsid w:val="00264AF7"/>
    <w:rsid w:val="00265775"/>
    <w:rsid w:val="002700E4"/>
    <w:rsid w:val="002717AD"/>
    <w:rsid w:val="00272D03"/>
    <w:rsid w:val="00273C52"/>
    <w:rsid w:val="002752FA"/>
    <w:rsid w:val="002766AC"/>
    <w:rsid w:val="00276FE7"/>
    <w:rsid w:val="00277AC8"/>
    <w:rsid w:val="00280C45"/>
    <w:rsid w:val="0028262A"/>
    <w:rsid w:val="002829B9"/>
    <w:rsid w:val="00282AE5"/>
    <w:rsid w:val="00282C57"/>
    <w:rsid w:val="0028368D"/>
    <w:rsid w:val="00283C8C"/>
    <w:rsid w:val="002916C7"/>
    <w:rsid w:val="002916F4"/>
    <w:rsid w:val="00292F88"/>
    <w:rsid w:val="002944F7"/>
    <w:rsid w:val="00294E77"/>
    <w:rsid w:val="002959BB"/>
    <w:rsid w:val="00296CC0"/>
    <w:rsid w:val="002974AA"/>
    <w:rsid w:val="002A1FE5"/>
    <w:rsid w:val="002A5FBE"/>
    <w:rsid w:val="002A7EBE"/>
    <w:rsid w:val="002B2ACA"/>
    <w:rsid w:val="002B2B51"/>
    <w:rsid w:val="002B45FB"/>
    <w:rsid w:val="002B504C"/>
    <w:rsid w:val="002B6C26"/>
    <w:rsid w:val="002B6F83"/>
    <w:rsid w:val="002B7BF7"/>
    <w:rsid w:val="002B7EC2"/>
    <w:rsid w:val="002C0D46"/>
    <w:rsid w:val="002C1EE9"/>
    <w:rsid w:val="002C31EC"/>
    <w:rsid w:val="002C7C80"/>
    <w:rsid w:val="002D0732"/>
    <w:rsid w:val="002D0763"/>
    <w:rsid w:val="002D3FC1"/>
    <w:rsid w:val="002D6220"/>
    <w:rsid w:val="002D7A39"/>
    <w:rsid w:val="002D7A90"/>
    <w:rsid w:val="002D7F22"/>
    <w:rsid w:val="002E30D1"/>
    <w:rsid w:val="002E33BD"/>
    <w:rsid w:val="002E3F98"/>
    <w:rsid w:val="002E60C3"/>
    <w:rsid w:val="002E60D1"/>
    <w:rsid w:val="002F08E5"/>
    <w:rsid w:val="002F46DC"/>
    <w:rsid w:val="002F5CDB"/>
    <w:rsid w:val="002F5F47"/>
    <w:rsid w:val="002F61A7"/>
    <w:rsid w:val="003020CD"/>
    <w:rsid w:val="00302A68"/>
    <w:rsid w:val="003047A2"/>
    <w:rsid w:val="00305457"/>
    <w:rsid w:val="00305D5B"/>
    <w:rsid w:val="00312870"/>
    <w:rsid w:val="003128BA"/>
    <w:rsid w:val="0031469C"/>
    <w:rsid w:val="0031576B"/>
    <w:rsid w:val="003223F3"/>
    <w:rsid w:val="00324A35"/>
    <w:rsid w:val="0032528B"/>
    <w:rsid w:val="00325515"/>
    <w:rsid w:val="003255E7"/>
    <w:rsid w:val="00325820"/>
    <w:rsid w:val="0033347D"/>
    <w:rsid w:val="0033752A"/>
    <w:rsid w:val="00340040"/>
    <w:rsid w:val="0034155A"/>
    <w:rsid w:val="0034214B"/>
    <w:rsid w:val="00343B60"/>
    <w:rsid w:val="00345B7E"/>
    <w:rsid w:val="00347BAD"/>
    <w:rsid w:val="00351143"/>
    <w:rsid w:val="0035254B"/>
    <w:rsid w:val="003555A0"/>
    <w:rsid w:val="00355999"/>
    <w:rsid w:val="0036153E"/>
    <w:rsid w:val="00361ADA"/>
    <w:rsid w:val="00361C25"/>
    <w:rsid w:val="00364958"/>
    <w:rsid w:val="00364A84"/>
    <w:rsid w:val="00364D7F"/>
    <w:rsid w:val="0036533A"/>
    <w:rsid w:val="003654E8"/>
    <w:rsid w:val="003658EA"/>
    <w:rsid w:val="00365BD5"/>
    <w:rsid w:val="00373FA4"/>
    <w:rsid w:val="003746E5"/>
    <w:rsid w:val="00375354"/>
    <w:rsid w:val="0037593B"/>
    <w:rsid w:val="00375DA4"/>
    <w:rsid w:val="00376E44"/>
    <w:rsid w:val="003803C3"/>
    <w:rsid w:val="00380724"/>
    <w:rsid w:val="0038105E"/>
    <w:rsid w:val="003847CA"/>
    <w:rsid w:val="00387193"/>
    <w:rsid w:val="0039357C"/>
    <w:rsid w:val="003947F1"/>
    <w:rsid w:val="00395064"/>
    <w:rsid w:val="00396DB4"/>
    <w:rsid w:val="00397A21"/>
    <w:rsid w:val="003A2C52"/>
    <w:rsid w:val="003A3D71"/>
    <w:rsid w:val="003A4DEC"/>
    <w:rsid w:val="003A6A1B"/>
    <w:rsid w:val="003A72A7"/>
    <w:rsid w:val="003A7AFF"/>
    <w:rsid w:val="003B0568"/>
    <w:rsid w:val="003B060F"/>
    <w:rsid w:val="003B1435"/>
    <w:rsid w:val="003B2704"/>
    <w:rsid w:val="003B2B6A"/>
    <w:rsid w:val="003B5C3C"/>
    <w:rsid w:val="003B5F0C"/>
    <w:rsid w:val="003C0439"/>
    <w:rsid w:val="003C25CD"/>
    <w:rsid w:val="003C2F3E"/>
    <w:rsid w:val="003C3999"/>
    <w:rsid w:val="003C4294"/>
    <w:rsid w:val="003C42EC"/>
    <w:rsid w:val="003C5C63"/>
    <w:rsid w:val="003D1007"/>
    <w:rsid w:val="003D13B4"/>
    <w:rsid w:val="003D4E18"/>
    <w:rsid w:val="003D5EDB"/>
    <w:rsid w:val="003D6571"/>
    <w:rsid w:val="003D6CEA"/>
    <w:rsid w:val="003E0207"/>
    <w:rsid w:val="003E5CB8"/>
    <w:rsid w:val="003E5D81"/>
    <w:rsid w:val="003F14E5"/>
    <w:rsid w:val="003F157F"/>
    <w:rsid w:val="003F18BB"/>
    <w:rsid w:val="003F2689"/>
    <w:rsid w:val="003F2D11"/>
    <w:rsid w:val="003F6266"/>
    <w:rsid w:val="003F6286"/>
    <w:rsid w:val="004106CA"/>
    <w:rsid w:val="004111B9"/>
    <w:rsid w:val="00411F89"/>
    <w:rsid w:val="004128CC"/>
    <w:rsid w:val="004134E1"/>
    <w:rsid w:val="0041358B"/>
    <w:rsid w:val="0041380A"/>
    <w:rsid w:val="00413B6D"/>
    <w:rsid w:val="004140B2"/>
    <w:rsid w:val="00416D29"/>
    <w:rsid w:val="00420A88"/>
    <w:rsid w:val="00420E20"/>
    <w:rsid w:val="00421A6E"/>
    <w:rsid w:val="004228C9"/>
    <w:rsid w:val="0042541E"/>
    <w:rsid w:val="00427469"/>
    <w:rsid w:val="00430EEC"/>
    <w:rsid w:val="00431BF5"/>
    <w:rsid w:val="00436E13"/>
    <w:rsid w:val="004447A8"/>
    <w:rsid w:val="00447BD8"/>
    <w:rsid w:val="00450539"/>
    <w:rsid w:val="00451BA8"/>
    <w:rsid w:val="00453E33"/>
    <w:rsid w:val="00457398"/>
    <w:rsid w:val="004600DF"/>
    <w:rsid w:val="00461C09"/>
    <w:rsid w:val="00462182"/>
    <w:rsid w:val="00462C28"/>
    <w:rsid w:val="00463E65"/>
    <w:rsid w:val="004672E0"/>
    <w:rsid w:val="00476473"/>
    <w:rsid w:val="00477E94"/>
    <w:rsid w:val="0048131E"/>
    <w:rsid w:val="0048456A"/>
    <w:rsid w:val="00484DC1"/>
    <w:rsid w:val="00487F89"/>
    <w:rsid w:val="004908C1"/>
    <w:rsid w:val="00492BA1"/>
    <w:rsid w:val="00494B59"/>
    <w:rsid w:val="004A241C"/>
    <w:rsid w:val="004A416C"/>
    <w:rsid w:val="004A6823"/>
    <w:rsid w:val="004A6CAB"/>
    <w:rsid w:val="004B3512"/>
    <w:rsid w:val="004B5057"/>
    <w:rsid w:val="004B65F8"/>
    <w:rsid w:val="004B7D26"/>
    <w:rsid w:val="004C16DB"/>
    <w:rsid w:val="004D1615"/>
    <w:rsid w:val="004D2FBB"/>
    <w:rsid w:val="004D3DC5"/>
    <w:rsid w:val="004D42CD"/>
    <w:rsid w:val="004D53D5"/>
    <w:rsid w:val="004D7F36"/>
    <w:rsid w:val="004E1135"/>
    <w:rsid w:val="004E50F0"/>
    <w:rsid w:val="004E55A2"/>
    <w:rsid w:val="004E78A5"/>
    <w:rsid w:val="004F00A9"/>
    <w:rsid w:val="004F60BC"/>
    <w:rsid w:val="004F7800"/>
    <w:rsid w:val="005005FC"/>
    <w:rsid w:val="00500AD7"/>
    <w:rsid w:val="0050276D"/>
    <w:rsid w:val="00502AC3"/>
    <w:rsid w:val="0050306C"/>
    <w:rsid w:val="00503307"/>
    <w:rsid w:val="00503816"/>
    <w:rsid w:val="0050414D"/>
    <w:rsid w:val="0050424C"/>
    <w:rsid w:val="005044C1"/>
    <w:rsid w:val="00504B15"/>
    <w:rsid w:val="00505361"/>
    <w:rsid w:val="00511D55"/>
    <w:rsid w:val="00512F54"/>
    <w:rsid w:val="00514EE9"/>
    <w:rsid w:val="00520315"/>
    <w:rsid w:val="0052077C"/>
    <w:rsid w:val="00521D23"/>
    <w:rsid w:val="00521FD9"/>
    <w:rsid w:val="00522558"/>
    <w:rsid w:val="00522F93"/>
    <w:rsid w:val="00523312"/>
    <w:rsid w:val="005241AC"/>
    <w:rsid w:val="0052441A"/>
    <w:rsid w:val="0052675D"/>
    <w:rsid w:val="00526903"/>
    <w:rsid w:val="00532286"/>
    <w:rsid w:val="00533C95"/>
    <w:rsid w:val="00534523"/>
    <w:rsid w:val="00535982"/>
    <w:rsid w:val="005368BF"/>
    <w:rsid w:val="0054056D"/>
    <w:rsid w:val="00540CBE"/>
    <w:rsid w:val="00541FA8"/>
    <w:rsid w:val="00542F2B"/>
    <w:rsid w:val="00543E82"/>
    <w:rsid w:val="00544F16"/>
    <w:rsid w:val="00546CDA"/>
    <w:rsid w:val="00547120"/>
    <w:rsid w:val="00553749"/>
    <w:rsid w:val="00553B8C"/>
    <w:rsid w:val="0055441B"/>
    <w:rsid w:val="0055689D"/>
    <w:rsid w:val="005568AF"/>
    <w:rsid w:val="005610CF"/>
    <w:rsid w:val="005618E0"/>
    <w:rsid w:val="00561CAD"/>
    <w:rsid w:val="00563162"/>
    <w:rsid w:val="00563261"/>
    <w:rsid w:val="00564213"/>
    <w:rsid w:val="005644E9"/>
    <w:rsid w:val="00564FE3"/>
    <w:rsid w:val="00566252"/>
    <w:rsid w:val="00566EA3"/>
    <w:rsid w:val="005704CB"/>
    <w:rsid w:val="00570CB3"/>
    <w:rsid w:val="0057280A"/>
    <w:rsid w:val="005732AB"/>
    <w:rsid w:val="00573840"/>
    <w:rsid w:val="00573DC7"/>
    <w:rsid w:val="00573FA8"/>
    <w:rsid w:val="005740D6"/>
    <w:rsid w:val="005741C9"/>
    <w:rsid w:val="00575FE8"/>
    <w:rsid w:val="005812DC"/>
    <w:rsid w:val="0058726F"/>
    <w:rsid w:val="00587CB9"/>
    <w:rsid w:val="0059042B"/>
    <w:rsid w:val="00590555"/>
    <w:rsid w:val="00590711"/>
    <w:rsid w:val="0059072A"/>
    <w:rsid w:val="0059215D"/>
    <w:rsid w:val="005933CB"/>
    <w:rsid w:val="005936CE"/>
    <w:rsid w:val="00593753"/>
    <w:rsid w:val="00594DBE"/>
    <w:rsid w:val="00595986"/>
    <w:rsid w:val="005A4878"/>
    <w:rsid w:val="005A58F9"/>
    <w:rsid w:val="005A622F"/>
    <w:rsid w:val="005A6671"/>
    <w:rsid w:val="005A69D1"/>
    <w:rsid w:val="005B2FF9"/>
    <w:rsid w:val="005B370D"/>
    <w:rsid w:val="005B406D"/>
    <w:rsid w:val="005B40E6"/>
    <w:rsid w:val="005B41C3"/>
    <w:rsid w:val="005B5420"/>
    <w:rsid w:val="005B700A"/>
    <w:rsid w:val="005B7E9C"/>
    <w:rsid w:val="005C0E41"/>
    <w:rsid w:val="005C2743"/>
    <w:rsid w:val="005C2A6D"/>
    <w:rsid w:val="005C35DE"/>
    <w:rsid w:val="005C4198"/>
    <w:rsid w:val="005C43B5"/>
    <w:rsid w:val="005C5B60"/>
    <w:rsid w:val="005C6489"/>
    <w:rsid w:val="005C72AA"/>
    <w:rsid w:val="005E3106"/>
    <w:rsid w:val="005E57AD"/>
    <w:rsid w:val="005E75B3"/>
    <w:rsid w:val="005F0763"/>
    <w:rsid w:val="005F3368"/>
    <w:rsid w:val="005F6642"/>
    <w:rsid w:val="006009BC"/>
    <w:rsid w:val="00600E32"/>
    <w:rsid w:val="00601F5F"/>
    <w:rsid w:val="006020BD"/>
    <w:rsid w:val="00602374"/>
    <w:rsid w:val="0060277E"/>
    <w:rsid w:val="00602892"/>
    <w:rsid w:val="006037F2"/>
    <w:rsid w:val="006047A2"/>
    <w:rsid w:val="00605F67"/>
    <w:rsid w:val="00606876"/>
    <w:rsid w:val="006130F3"/>
    <w:rsid w:val="00614A03"/>
    <w:rsid w:val="006151AF"/>
    <w:rsid w:val="0062367E"/>
    <w:rsid w:val="006241D2"/>
    <w:rsid w:val="006259B5"/>
    <w:rsid w:val="00625F68"/>
    <w:rsid w:val="00631ED7"/>
    <w:rsid w:val="00633A86"/>
    <w:rsid w:val="00634EEF"/>
    <w:rsid w:val="00637DCE"/>
    <w:rsid w:val="006402D6"/>
    <w:rsid w:val="0064134C"/>
    <w:rsid w:val="00641CA8"/>
    <w:rsid w:val="00642111"/>
    <w:rsid w:val="0064220F"/>
    <w:rsid w:val="006446E2"/>
    <w:rsid w:val="00644E9B"/>
    <w:rsid w:val="006455D2"/>
    <w:rsid w:val="0064565A"/>
    <w:rsid w:val="00645E0C"/>
    <w:rsid w:val="00652D9F"/>
    <w:rsid w:val="00652E5A"/>
    <w:rsid w:val="00653CAC"/>
    <w:rsid w:val="00654FF3"/>
    <w:rsid w:val="0065558B"/>
    <w:rsid w:val="00657804"/>
    <w:rsid w:val="006607FD"/>
    <w:rsid w:val="006609EA"/>
    <w:rsid w:val="00663949"/>
    <w:rsid w:val="00664428"/>
    <w:rsid w:val="00665AE6"/>
    <w:rsid w:val="00666E71"/>
    <w:rsid w:val="00667384"/>
    <w:rsid w:val="00670490"/>
    <w:rsid w:val="00671929"/>
    <w:rsid w:val="00671DFC"/>
    <w:rsid w:val="00671ED5"/>
    <w:rsid w:val="006775FB"/>
    <w:rsid w:val="00685A77"/>
    <w:rsid w:val="00685B68"/>
    <w:rsid w:val="006863FC"/>
    <w:rsid w:val="006867E7"/>
    <w:rsid w:val="00687B9A"/>
    <w:rsid w:val="006906DB"/>
    <w:rsid w:val="00690F0B"/>
    <w:rsid w:val="00692C9C"/>
    <w:rsid w:val="00694ABE"/>
    <w:rsid w:val="00697B9F"/>
    <w:rsid w:val="006A28E1"/>
    <w:rsid w:val="006A3A8E"/>
    <w:rsid w:val="006A46AD"/>
    <w:rsid w:val="006A713E"/>
    <w:rsid w:val="006B001B"/>
    <w:rsid w:val="006B3148"/>
    <w:rsid w:val="006B3DD1"/>
    <w:rsid w:val="006B4B94"/>
    <w:rsid w:val="006B55AC"/>
    <w:rsid w:val="006C0E8D"/>
    <w:rsid w:val="006C23C0"/>
    <w:rsid w:val="006C356E"/>
    <w:rsid w:val="006C3913"/>
    <w:rsid w:val="006C3A87"/>
    <w:rsid w:val="006C4C96"/>
    <w:rsid w:val="006C7C18"/>
    <w:rsid w:val="006D326F"/>
    <w:rsid w:val="006D5BAD"/>
    <w:rsid w:val="006D6561"/>
    <w:rsid w:val="006E309B"/>
    <w:rsid w:val="006E4D54"/>
    <w:rsid w:val="006E7727"/>
    <w:rsid w:val="006E7AF1"/>
    <w:rsid w:val="006F083F"/>
    <w:rsid w:val="006F1A44"/>
    <w:rsid w:val="006F2C80"/>
    <w:rsid w:val="006F2D9D"/>
    <w:rsid w:val="006F391B"/>
    <w:rsid w:val="00701786"/>
    <w:rsid w:val="007039E3"/>
    <w:rsid w:val="0070465F"/>
    <w:rsid w:val="00704C18"/>
    <w:rsid w:val="0070507B"/>
    <w:rsid w:val="007053AD"/>
    <w:rsid w:val="007136D5"/>
    <w:rsid w:val="007168C9"/>
    <w:rsid w:val="00720272"/>
    <w:rsid w:val="00723DE6"/>
    <w:rsid w:val="00724E1F"/>
    <w:rsid w:val="00727E7D"/>
    <w:rsid w:val="007307C7"/>
    <w:rsid w:val="00731AF2"/>
    <w:rsid w:val="00731F82"/>
    <w:rsid w:val="00732428"/>
    <w:rsid w:val="00735F35"/>
    <w:rsid w:val="007370BF"/>
    <w:rsid w:val="007379BA"/>
    <w:rsid w:val="007448C3"/>
    <w:rsid w:val="00746526"/>
    <w:rsid w:val="00747038"/>
    <w:rsid w:val="0074712F"/>
    <w:rsid w:val="00747D14"/>
    <w:rsid w:val="00750109"/>
    <w:rsid w:val="00750DCE"/>
    <w:rsid w:val="00752E85"/>
    <w:rsid w:val="0075332D"/>
    <w:rsid w:val="007538FA"/>
    <w:rsid w:val="0075555E"/>
    <w:rsid w:val="00755EC5"/>
    <w:rsid w:val="00756E3D"/>
    <w:rsid w:val="0075722A"/>
    <w:rsid w:val="00760D43"/>
    <w:rsid w:val="00762B89"/>
    <w:rsid w:val="0076326E"/>
    <w:rsid w:val="0076414D"/>
    <w:rsid w:val="00765854"/>
    <w:rsid w:val="0076709F"/>
    <w:rsid w:val="0076770A"/>
    <w:rsid w:val="00772D0B"/>
    <w:rsid w:val="00785AC2"/>
    <w:rsid w:val="0079082B"/>
    <w:rsid w:val="00791631"/>
    <w:rsid w:val="00791A03"/>
    <w:rsid w:val="0079658D"/>
    <w:rsid w:val="0079677A"/>
    <w:rsid w:val="00796C61"/>
    <w:rsid w:val="007975E1"/>
    <w:rsid w:val="007A0AD8"/>
    <w:rsid w:val="007A1C27"/>
    <w:rsid w:val="007A1D88"/>
    <w:rsid w:val="007A2F1E"/>
    <w:rsid w:val="007A58FF"/>
    <w:rsid w:val="007B555C"/>
    <w:rsid w:val="007B6601"/>
    <w:rsid w:val="007C548A"/>
    <w:rsid w:val="007D13DA"/>
    <w:rsid w:val="007D5447"/>
    <w:rsid w:val="007D57D3"/>
    <w:rsid w:val="007D7D5A"/>
    <w:rsid w:val="007E12B2"/>
    <w:rsid w:val="007E236A"/>
    <w:rsid w:val="007E5A4E"/>
    <w:rsid w:val="007E5FA2"/>
    <w:rsid w:val="007F00CE"/>
    <w:rsid w:val="007F0F01"/>
    <w:rsid w:val="007F3093"/>
    <w:rsid w:val="007F3CC1"/>
    <w:rsid w:val="007F4095"/>
    <w:rsid w:val="007F45AE"/>
    <w:rsid w:val="007F4B88"/>
    <w:rsid w:val="008021F4"/>
    <w:rsid w:val="00804DEB"/>
    <w:rsid w:val="0081186C"/>
    <w:rsid w:val="00815223"/>
    <w:rsid w:val="008156A0"/>
    <w:rsid w:val="008160BF"/>
    <w:rsid w:val="00817EAA"/>
    <w:rsid w:val="00820411"/>
    <w:rsid w:val="00822119"/>
    <w:rsid w:val="008253AA"/>
    <w:rsid w:val="0082573D"/>
    <w:rsid w:val="00826710"/>
    <w:rsid w:val="00833832"/>
    <w:rsid w:val="00833BED"/>
    <w:rsid w:val="00840755"/>
    <w:rsid w:val="00843C61"/>
    <w:rsid w:val="00845FD8"/>
    <w:rsid w:val="0085272A"/>
    <w:rsid w:val="00852A1C"/>
    <w:rsid w:val="00852A6F"/>
    <w:rsid w:val="008543E8"/>
    <w:rsid w:val="00854EF1"/>
    <w:rsid w:val="0085519E"/>
    <w:rsid w:val="008569E7"/>
    <w:rsid w:val="00856D40"/>
    <w:rsid w:val="008602FD"/>
    <w:rsid w:val="00861A22"/>
    <w:rsid w:val="00870B89"/>
    <w:rsid w:val="00870E21"/>
    <w:rsid w:val="0087121E"/>
    <w:rsid w:val="00873767"/>
    <w:rsid w:val="00873BA0"/>
    <w:rsid w:val="00874BDE"/>
    <w:rsid w:val="0088127C"/>
    <w:rsid w:val="008828AB"/>
    <w:rsid w:val="00883435"/>
    <w:rsid w:val="00884033"/>
    <w:rsid w:val="00891283"/>
    <w:rsid w:val="008919D7"/>
    <w:rsid w:val="00893465"/>
    <w:rsid w:val="00893D79"/>
    <w:rsid w:val="00897FFC"/>
    <w:rsid w:val="008A1917"/>
    <w:rsid w:val="008A1BC3"/>
    <w:rsid w:val="008A2335"/>
    <w:rsid w:val="008A2886"/>
    <w:rsid w:val="008A3E86"/>
    <w:rsid w:val="008A6D30"/>
    <w:rsid w:val="008A789B"/>
    <w:rsid w:val="008B0F7F"/>
    <w:rsid w:val="008B2654"/>
    <w:rsid w:val="008B7375"/>
    <w:rsid w:val="008B7B40"/>
    <w:rsid w:val="008C0514"/>
    <w:rsid w:val="008C0EFB"/>
    <w:rsid w:val="008C11EE"/>
    <w:rsid w:val="008C41AD"/>
    <w:rsid w:val="008C4275"/>
    <w:rsid w:val="008C523D"/>
    <w:rsid w:val="008C651A"/>
    <w:rsid w:val="008C727A"/>
    <w:rsid w:val="008C774C"/>
    <w:rsid w:val="008D14B2"/>
    <w:rsid w:val="008D39C7"/>
    <w:rsid w:val="008D458A"/>
    <w:rsid w:val="008D4724"/>
    <w:rsid w:val="008E2CBD"/>
    <w:rsid w:val="008E491F"/>
    <w:rsid w:val="008E5E1F"/>
    <w:rsid w:val="008E674E"/>
    <w:rsid w:val="008E6C85"/>
    <w:rsid w:val="008E7D88"/>
    <w:rsid w:val="008F1804"/>
    <w:rsid w:val="008F3BF1"/>
    <w:rsid w:val="008F4150"/>
    <w:rsid w:val="008F6EB3"/>
    <w:rsid w:val="00900E52"/>
    <w:rsid w:val="009046B7"/>
    <w:rsid w:val="00905E58"/>
    <w:rsid w:val="00905F9D"/>
    <w:rsid w:val="00907C75"/>
    <w:rsid w:val="009129B6"/>
    <w:rsid w:val="00912C1B"/>
    <w:rsid w:val="00914597"/>
    <w:rsid w:val="009147CB"/>
    <w:rsid w:val="0092033D"/>
    <w:rsid w:val="009219B5"/>
    <w:rsid w:val="00925B36"/>
    <w:rsid w:val="00927139"/>
    <w:rsid w:val="00930058"/>
    <w:rsid w:val="00930861"/>
    <w:rsid w:val="009309E5"/>
    <w:rsid w:val="00933227"/>
    <w:rsid w:val="009358FD"/>
    <w:rsid w:val="00935DED"/>
    <w:rsid w:val="009366F5"/>
    <w:rsid w:val="00936AA5"/>
    <w:rsid w:val="00937A30"/>
    <w:rsid w:val="00940C81"/>
    <w:rsid w:val="009413E3"/>
    <w:rsid w:val="00942C5C"/>
    <w:rsid w:val="009443AF"/>
    <w:rsid w:val="00944F68"/>
    <w:rsid w:val="009465A5"/>
    <w:rsid w:val="009478DB"/>
    <w:rsid w:val="00952F1A"/>
    <w:rsid w:val="00955689"/>
    <w:rsid w:val="00955D56"/>
    <w:rsid w:val="00956084"/>
    <w:rsid w:val="0095719A"/>
    <w:rsid w:val="009615AA"/>
    <w:rsid w:val="009617F0"/>
    <w:rsid w:val="00962175"/>
    <w:rsid w:val="00963278"/>
    <w:rsid w:val="00970807"/>
    <w:rsid w:val="009716FC"/>
    <w:rsid w:val="009725AB"/>
    <w:rsid w:val="0097495A"/>
    <w:rsid w:val="00976890"/>
    <w:rsid w:val="00981F71"/>
    <w:rsid w:val="0098300A"/>
    <w:rsid w:val="009860F5"/>
    <w:rsid w:val="009866DD"/>
    <w:rsid w:val="00987D0E"/>
    <w:rsid w:val="00992CE4"/>
    <w:rsid w:val="009931AF"/>
    <w:rsid w:val="00994318"/>
    <w:rsid w:val="00995B97"/>
    <w:rsid w:val="00996BDA"/>
    <w:rsid w:val="009A2C7D"/>
    <w:rsid w:val="009A3325"/>
    <w:rsid w:val="009A43FF"/>
    <w:rsid w:val="009A5BFC"/>
    <w:rsid w:val="009A5EA6"/>
    <w:rsid w:val="009A621F"/>
    <w:rsid w:val="009A6ADB"/>
    <w:rsid w:val="009B052C"/>
    <w:rsid w:val="009B0670"/>
    <w:rsid w:val="009B539A"/>
    <w:rsid w:val="009B5ACE"/>
    <w:rsid w:val="009C6597"/>
    <w:rsid w:val="009D0472"/>
    <w:rsid w:val="009D13B8"/>
    <w:rsid w:val="009D2042"/>
    <w:rsid w:val="009D29E0"/>
    <w:rsid w:val="009D4227"/>
    <w:rsid w:val="009D6A97"/>
    <w:rsid w:val="009E292A"/>
    <w:rsid w:val="009E3D76"/>
    <w:rsid w:val="009E4ED7"/>
    <w:rsid w:val="009E5BEB"/>
    <w:rsid w:val="009F2E67"/>
    <w:rsid w:val="009F3CFE"/>
    <w:rsid w:val="009F546F"/>
    <w:rsid w:val="009F6DFC"/>
    <w:rsid w:val="009F767E"/>
    <w:rsid w:val="00A02F44"/>
    <w:rsid w:val="00A0403C"/>
    <w:rsid w:val="00A05B3B"/>
    <w:rsid w:val="00A10803"/>
    <w:rsid w:val="00A148A5"/>
    <w:rsid w:val="00A1514A"/>
    <w:rsid w:val="00A17658"/>
    <w:rsid w:val="00A227B8"/>
    <w:rsid w:val="00A2374D"/>
    <w:rsid w:val="00A25420"/>
    <w:rsid w:val="00A26F8A"/>
    <w:rsid w:val="00A327C4"/>
    <w:rsid w:val="00A333B0"/>
    <w:rsid w:val="00A3416F"/>
    <w:rsid w:val="00A355C4"/>
    <w:rsid w:val="00A35B03"/>
    <w:rsid w:val="00A36873"/>
    <w:rsid w:val="00A40D47"/>
    <w:rsid w:val="00A41C75"/>
    <w:rsid w:val="00A42BD1"/>
    <w:rsid w:val="00A43066"/>
    <w:rsid w:val="00A43C21"/>
    <w:rsid w:val="00A45830"/>
    <w:rsid w:val="00A5019C"/>
    <w:rsid w:val="00A50603"/>
    <w:rsid w:val="00A51018"/>
    <w:rsid w:val="00A528F5"/>
    <w:rsid w:val="00A54D87"/>
    <w:rsid w:val="00A55557"/>
    <w:rsid w:val="00A56735"/>
    <w:rsid w:val="00A56A70"/>
    <w:rsid w:val="00A62C98"/>
    <w:rsid w:val="00A6464A"/>
    <w:rsid w:val="00A64CE9"/>
    <w:rsid w:val="00A67A07"/>
    <w:rsid w:val="00A70523"/>
    <w:rsid w:val="00A72295"/>
    <w:rsid w:val="00A74C1B"/>
    <w:rsid w:val="00A767F2"/>
    <w:rsid w:val="00A76E87"/>
    <w:rsid w:val="00A840B6"/>
    <w:rsid w:val="00A862D7"/>
    <w:rsid w:val="00A86A2F"/>
    <w:rsid w:val="00A872A3"/>
    <w:rsid w:val="00A92EE4"/>
    <w:rsid w:val="00A93D21"/>
    <w:rsid w:val="00A9454D"/>
    <w:rsid w:val="00A9660A"/>
    <w:rsid w:val="00A97D3C"/>
    <w:rsid w:val="00AA07E5"/>
    <w:rsid w:val="00AA0DD0"/>
    <w:rsid w:val="00AA6C1C"/>
    <w:rsid w:val="00AA7A45"/>
    <w:rsid w:val="00AB1234"/>
    <w:rsid w:val="00AB2797"/>
    <w:rsid w:val="00AB2E66"/>
    <w:rsid w:val="00AB37A4"/>
    <w:rsid w:val="00AB42A3"/>
    <w:rsid w:val="00AC032E"/>
    <w:rsid w:val="00AC1E1E"/>
    <w:rsid w:val="00AC216F"/>
    <w:rsid w:val="00AC2E36"/>
    <w:rsid w:val="00AC668A"/>
    <w:rsid w:val="00AD1BA2"/>
    <w:rsid w:val="00AD291A"/>
    <w:rsid w:val="00AD5D69"/>
    <w:rsid w:val="00AD65AD"/>
    <w:rsid w:val="00AD757E"/>
    <w:rsid w:val="00AE2B9B"/>
    <w:rsid w:val="00AE3AAA"/>
    <w:rsid w:val="00AE4A7A"/>
    <w:rsid w:val="00AF45D4"/>
    <w:rsid w:val="00AF4F38"/>
    <w:rsid w:val="00AF5A79"/>
    <w:rsid w:val="00AF5FF2"/>
    <w:rsid w:val="00B01897"/>
    <w:rsid w:val="00B025EB"/>
    <w:rsid w:val="00B07B99"/>
    <w:rsid w:val="00B120FD"/>
    <w:rsid w:val="00B1258F"/>
    <w:rsid w:val="00B14BE1"/>
    <w:rsid w:val="00B16347"/>
    <w:rsid w:val="00B1784E"/>
    <w:rsid w:val="00B22973"/>
    <w:rsid w:val="00B23DFC"/>
    <w:rsid w:val="00B25350"/>
    <w:rsid w:val="00B257BE"/>
    <w:rsid w:val="00B26727"/>
    <w:rsid w:val="00B3296A"/>
    <w:rsid w:val="00B32BB9"/>
    <w:rsid w:val="00B337FC"/>
    <w:rsid w:val="00B33B34"/>
    <w:rsid w:val="00B409D0"/>
    <w:rsid w:val="00B4178E"/>
    <w:rsid w:val="00B43DB5"/>
    <w:rsid w:val="00B44779"/>
    <w:rsid w:val="00B455DF"/>
    <w:rsid w:val="00B456D6"/>
    <w:rsid w:val="00B4613C"/>
    <w:rsid w:val="00B46915"/>
    <w:rsid w:val="00B46F8A"/>
    <w:rsid w:val="00B47045"/>
    <w:rsid w:val="00B503B8"/>
    <w:rsid w:val="00B56B87"/>
    <w:rsid w:val="00B57F4B"/>
    <w:rsid w:val="00B61B42"/>
    <w:rsid w:val="00B627EF"/>
    <w:rsid w:val="00B657D3"/>
    <w:rsid w:val="00B66002"/>
    <w:rsid w:val="00B66882"/>
    <w:rsid w:val="00B6767A"/>
    <w:rsid w:val="00B67937"/>
    <w:rsid w:val="00B72732"/>
    <w:rsid w:val="00B73943"/>
    <w:rsid w:val="00B75A09"/>
    <w:rsid w:val="00B7649C"/>
    <w:rsid w:val="00B77056"/>
    <w:rsid w:val="00B83D9F"/>
    <w:rsid w:val="00B84389"/>
    <w:rsid w:val="00B85ABC"/>
    <w:rsid w:val="00B87D30"/>
    <w:rsid w:val="00B954E5"/>
    <w:rsid w:val="00B961FB"/>
    <w:rsid w:val="00BA11AF"/>
    <w:rsid w:val="00BA1CC4"/>
    <w:rsid w:val="00BA21C3"/>
    <w:rsid w:val="00BA2A63"/>
    <w:rsid w:val="00BA4624"/>
    <w:rsid w:val="00BA5B00"/>
    <w:rsid w:val="00BA6577"/>
    <w:rsid w:val="00BB083F"/>
    <w:rsid w:val="00BB25D8"/>
    <w:rsid w:val="00BB2E13"/>
    <w:rsid w:val="00BB462C"/>
    <w:rsid w:val="00BB622C"/>
    <w:rsid w:val="00BB6BAD"/>
    <w:rsid w:val="00BB6EA8"/>
    <w:rsid w:val="00BB6F88"/>
    <w:rsid w:val="00BC3673"/>
    <w:rsid w:val="00BC3A68"/>
    <w:rsid w:val="00BC5F6C"/>
    <w:rsid w:val="00BD1FAE"/>
    <w:rsid w:val="00BD2E65"/>
    <w:rsid w:val="00BD3AD7"/>
    <w:rsid w:val="00BD5476"/>
    <w:rsid w:val="00BD6A46"/>
    <w:rsid w:val="00BD6FD8"/>
    <w:rsid w:val="00BE1AF6"/>
    <w:rsid w:val="00BE2B1F"/>
    <w:rsid w:val="00BE3129"/>
    <w:rsid w:val="00BE349D"/>
    <w:rsid w:val="00BE675C"/>
    <w:rsid w:val="00BE7494"/>
    <w:rsid w:val="00BF1853"/>
    <w:rsid w:val="00BF301D"/>
    <w:rsid w:val="00C0601F"/>
    <w:rsid w:val="00C12DEB"/>
    <w:rsid w:val="00C148E4"/>
    <w:rsid w:val="00C15B35"/>
    <w:rsid w:val="00C15D42"/>
    <w:rsid w:val="00C2549E"/>
    <w:rsid w:val="00C26246"/>
    <w:rsid w:val="00C2732D"/>
    <w:rsid w:val="00C2767C"/>
    <w:rsid w:val="00C32ADB"/>
    <w:rsid w:val="00C34568"/>
    <w:rsid w:val="00C444FD"/>
    <w:rsid w:val="00C455CA"/>
    <w:rsid w:val="00C46295"/>
    <w:rsid w:val="00C501D6"/>
    <w:rsid w:val="00C52EF5"/>
    <w:rsid w:val="00C552F5"/>
    <w:rsid w:val="00C57B63"/>
    <w:rsid w:val="00C61F59"/>
    <w:rsid w:val="00C62177"/>
    <w:rsid w:val="00C63836"/>
    <w:rsid w:val="00C641D4"/>
    <w:rsid w:val="00C71593"/>
    <w:rsid w:val="00C72ED0"/>
    <w:rsid w:val="00C738A7"/>
    <w:rsid w:val="00C74020"/>
    <w:rsid w:val="00C753D3"/>
    <w:rsid w:val="00C767AE"/>
    <w:rsid w:val="00C80765"/>
    <w:rsid w:val="00C80B30"/>
    <w:rsid w:val="00C8405F"/>
    <w:rsid w:val="00C846EF"/>
    <w:rsid w:val="00C930CA"/>
    <w:rsid w:val="00C9331A"/>
    <w:rsid w:val="00C9369A"/>
    <w:rsid w:val="00C964FA"/>
    <w:rsid w:val="00C9668F"/>
    <w:rsid w:val="00C96A44"/>
    <w:rsid w:val="00C9726B"/>
    <w:rsid w:val="00C975C6"/>
    <w:rsid w:val="00CA076D"/>
    <w:rsid w:val="00CA16A0"/>
    <w:rsid w:val="00CA1978"/>
    <w:rsid w:val="00CA2885"/>
    <w:rsid w:val="00CA2F06"/>
    <w:rsid w:val="00CA329E"/>
    <w:rsid w:val="00CA56D3"/>
    <w:rsid w:val="00CA6C38"/>
    <w:rsid w:val="00CA7834"/>
    <w:rsid w:val="00CA7842"/>
    <w:rsid w:val="00CB3AB8"/>
    <w:rsid w:val="00CB4057"/>
    <w:rsid w:val="00CB4DF4"/>
    <w:rsid w:val="00CB5523"/>
    <w:rsid w:val="00CB7B39"/>
    <w:rsid w:val="00CC19E1"/>
    <w:rsid w:val="00CC2B2A"/>
    <w:rsid w:val="00CC3E79"/>
    <w:rsid w:val="00CC5CF9"/>
    <w:rsid w:val="00CD042C"/>
    <w:rsid w:val="00CD3DB5"/>
    <w:rsid w:val="00CD484E"/>
    <w:rsid w:val="00CD51C6"/>
    <w:rsid w:val="00CD53EE"/>
    <w:rsid w:val="00CD5E21"/>
    <w:rsid w:val="00CD7543"/>
    <w:rsid w:val="00CD78BB"/>
    <w:rsid w:val="00CE2022"/>
    <w:rsid w:val="00CE4139"/>
    <w:rsid w:val="00CE6522"/>
    <w:rsid w:val="00CE6B25"/>
    <w:rsid w:val="00CE70C6"/>
    <w:rsid w:val="00CE7714"/>
    <w:rsid w:val="00CE7D46"/>
    <w:rsid w:val="00CF42B8"/>
    <w:rsid w:val="00CF480E"/>
    <w:rsid w:val="00CF4D92"/>
    <w:rsid w:val="00CF5563"/>
    <w:rsid w:val="00CF74D6"/>
    <w:rsid w:val="00D00E8C"/>
    <w:rsid w:val="00D01384"/>
    <w:rsid w:val="00D016D3"/>
    <w:rsid w:val="00D01959"/>
    <w:rsid w:val="00D05CC2"/>
    <w:rsid w:val="00D11878"/>
    <w:rsid w:val="00D177B6"/>
    <w:rsid w:val="00D17AB1"/>
    <w:rsid w:val="00D17CC6"/>
    <w:rsid w:val="00D21F62"/>
    <w:rsid w:val="00D221EB"/>
    <w:rsid w:val="00D228A6"/>
    <w:rsid w:val="00D26B5D"/>
    <w:rsid w:val="00D27FD6"/>
    <w:rsid w:val="00D31CEA"/>
    <w:rsid w:val="00D32DD4"/>
    <w:rsid w:val="00D34C2A"/>
    <w:rsid w:val="00D36E47"/>
    <w:rsid w:val="00D3711A"/>
    <w:rsid w:val="00D40127"/>
    <w:rsid w:val="00D407CA"/>
    <w:rsid w:val="00D43CA3"/>
    <w:rsid w:val="00D43E70"/>
    <w:rsid w:val="00D440EF"/>
    <w:rsid w:val="00D454E8"/>
    <w:rsid w:val="00D45C32"/>
    <w:rsid w:val="00D4771B"/>
    <w:rsid w:val="00D47C66"/>
    <w:rsid w:val="00D50E21"/>
    <w:rsid w:val="00D51308"/>
    <w:rsid w:val="00D5214F"/>
    <w:rsid w:val="00D526AD"/>
    <w:rsid w:val="00D576AA"/>
    <w:rsid w:val="00D6236F"/>
    <w:rsid w:val="00D62628"/>
    <w:rsid w:val="00D63500"/>
    <w:rsid w:val="00D649C9"/>
    <w:rsid w:val="00D728BB"/>
    <w:rsid w:val="00D72D1D"/>
    <w:rsid w:val="00D76916"/>
    <w:rsid w:val="00D853D8"/>
    <w:rsid w:val="00D8644E"/>
    <w:rsid w:val="00D907E6"/>
    <w:rsid w:val="00D90B50"/>
    <w:rsid w:val="00D919B3"/>
    <w:rsid w:val="00D92C1F"/>
    <w:rsid w:val="00D939A4"/>
    <w:rsid w:val="00D96B0D"/>
    <w:rsid w:val="00D96ED9"/>
    <w:rsid w:val="00D978BD"/>
    <w:rsid w:val="00DA181A"/>
    <w:rsid w:val="00DA411D"/>
    <w:rsid w:val="00DA5142"/>
    <w:rsid w:val="00DA52FB"/>
    <w:rsid w:val="00DA6B71"/>
    <w:rsid w:val="00DB4AB0"/>
    <w:rsid w:val="00DB4C97"/>
    <w:rsid w:val="00DB505F"/>
    <w:rsid w:val="00DB6EA9"/>
    <w:rsid w:val="00DB7B14"/>
    <w:rsid w:val="00DC0CE6"/>
    <w:rsid w:val="00DC42B6"/>
    <w:rsid w:val="00DC4563"/>
    <w:rsid w:val="00DC4F67"/>
    <w:rsid w:val="00DC5DA5"/>
    <w:rsid w:val="00DC65B7"/>
    <w:rsid w:val="00DC76A9"/>
    <w:rsid w:val="00DD1287"/>
    <w:rsid w:val="00DD3F5E"/>
    <w:rsid w:val="00DD44BB"/>
    <w:rsid w:val="00DD689C"/>
    <w:rsid w:val="00DE4B9D"/>
    <w:rsid w:val="00DF0300"/>
    <w:rsid w:val="00DF1E3D"/>
    <w:rsid w:val="00DF32FF"/>
    <w:rsid w:val="00DF4CE5"/>
    <w:rsid w:val="00DF73A9"/>
    <w:rsid w:val="00E00227"/>
    <w:rsid w:val="00E00538"/>
    <w:rsid w:val="00E009DD"/>
    <w:rsid w:val="00E029C7"/>
    <w:rsid w:val="00E02EBF"/>
    <w:rsid w:val="00E03010"/>
    <w:rsid w:val="00E03C01"/>
    <w:rsid w:val="00E04269"/>
    <w:rsid w:val="00E04783"/>
    <w:rsid w:val="00E06E58"/>
    <w:rsid w:val="00E1107F"/>
    <w:rsid w:val="00E1194C"/>
    <w:rsid w:val="00E11C05"/>
    <w:rsid w:val="00E142E9"/>
    <w:rsid w:val="00E20C69"/>
    <w:rsid w:val="00E21CE9"/>
    <w:rsid w:val="00E253D6"/>
    <w:rsid w:val="00E25659"/>
    <w:rsid w:val="00E25ED3"/>
    <w:rsid w:val="00E26142"/>
    <w:rsid w:val="00E26A1D"/>
    <w:rsid w:val="00E30AB4"/>
    <w:rsid w:val="00E315EA"/>
    <w:rsid w:val="00E3585C"/>
    <w:rsid w:val="00E35EE5"/>
    <w:rsid w:val="00E36025"/>
    <w:rsid w:val="00E36EDB"/>
    <w:rsid w:val="00E3756A"/>
    <w:rsid w:val="00E403AD"/>
    <w:rsid w:val="00E4171E"/>
    <w:rsid w:val="00E426F8"/>
    <w:rsid w:val="00E440BD"/>
    <w:rsid w:val="00E50961"/>
    <w:rsid w:val="00E5160A"/>
    <w:rsid w:val="00E54943"/>
    <w:rsid w:val="00E55CA5"/>
    <w:rsid w:val="00E57419"/>
    <w:rsid w:val="00E6088D"/>
    <w:rsid w:val="00E63BBF"/>
    <w:rsid w:val="00E70A7C"/>
    <w:rsid w:val="00E74684"/>
    <w:rsid w:val="00E75307"/>
    <w:rsid w:val="00E76033"/>
    <w:rsid w:val="00E774FD"/>
    <w:rsid w:val="00E82F18"/>
    <w:rsid w:val="00E87965"/>
    <w:rsid w:val="00E9140B"/>
    <w:rsid w:val="00E92B28"/>
    <w:rsid w:val="00E9618B"/>
    <w:rsid w:val="00EA0EBA"/>
    <w:rsid w:val="00EA1958"/>
    <w:rsid w:val="00EA3002"/>
    <w:rsid w:val="00EA381C"/>
    <w:rsid w:val="00EA5667"/>
    <w:rsid w:val="00EA6772"/>
    <w:rsid w:val="00EB04E6"/>
    <w:rsid w:val="00EB2080"/>
    <w:rsid w:val="00EB4110"/>
    <w:rsid w:val="00EB4C04"/>
    <w:rsid w:val="00EB573C"/>
    <w:rsid w:val="00EB60E8"/>
    <w:rsid w:val="00EB614C"/>
    <w:rsid w:val="00EB74AA"/>
    <w:rsid w:val="00EC1B8B"/>
    <w:rsid w:val="00EC4874"/>
    <w:rsid w:val="00EC64D5"/>
    <w:rsid w:val="00EC64F3"/>
    <w:rsid w:val="00EC68F9"/>
    <w:rsid w:val="00ED062F"/>
    <w:rsid w:val="00ED1380"/>
    <w:rsid w:val="00ED56A5"/>
    <w:rsid w:val="00ED686E"/>
    <w:rsid w:val="00EE0A54"/>
    <w:rsid w:val="00EE2D46"/>
    <w:rsid w:val="00EE4846"/>
    <w:rsid w:val="00EE48EF"/>
    <w:rsid w:val="00EE675E"/>
    <w:rsid w:val="00EE7290"/>
    <w:rsid w:val="00EF0FA7"/>
    <w:rsid w:val="00EF126B"/>
    <w:rsid w:val="00EF73C6"/>
    <w:rsid w:val="00F0105B"/>
    <w:rsid w:val="00F018F6"/>
    <w:rsid w:val="00F019EB"/>
    <w:rsid w:val="00F03934"/>
    <w:rsid w:val="00F067D1"/>
    <w:rsid w:val="00F07797"/>
    <w:rsid w:val="00F12464"/>
    <w:rsid w:val="00F14549"/>
    <w:rsid w:val="00F157FD"/>
    <w:rsid w:val="00F15E86"/>
    <w:rsid w:val="00F168E2"/>
    <w:rsid w:val="00F168F4"/>
    <w:rsid w:val="00F17431"/>
    <w:rsid w:val="00F2427B"/>
    <w:rsid w:val="00F24C14"/>
    <w:rsid w:val="00F26C3F"/>
    <w:rsid w:val="00F272EE"/>
    <w:rsid w:val="00F27D91"/>
    <w:rsid w:val="00F316E9"/>
    <w:rsid w:val="00F31910"/>
    <w:rsid w:val="00F35F78"/>
    <w:rsid w:val="00F369A5"/>
    <w:rsid w:val="00F36A1D"/>
    <w:rsid w:val="00F3720C"/>
    <w:rsid w:val="00F40A4C"/>
    <w:rsid w:val="00F4342E"/>
    <w:rsid w:val="00F43997"/>
    <w:rsid w:val="00F46319"/>
    <w:rsid w:val="00F47759"/>
    <w:rsid w:val="00F47AD7"/>
    <w:rsid w:val="00F47D79"/>
    <w:rsid w:val="00F5151C"/>
    <w:rsid w:val="00F51C46"/>
    <w:rsid w:val="00F53F6F"/>
    <w:rsid w:val="00F53FF7"/>
    <w:rsid w:val="00F560D2"/>
    <w:rsid w:val="00F578AF"/>
    <w:rsid w:val="00F63635"/>
    <w:rsid w:val="00F64046"/>
    <w:rsid w:val="00F647DA"/>
    <w:rsid w:val="00F64D61"/>
    <w:rsid w:val="00F655F0"/>
    <w:rsid w:val="00F65E9B"/>
    <w:rsid w:val="00F6634C"/>
    <w:rsid w:val="00F66620"/>
    <w:rsid w:val="00F6705C"/>
    <w:rsid w:val="00F676A4"/>
    <w:rsid w:val="00F7479B"/>
    <w:rsid w:val="00F7553A"/>
    <w:rsid w:val="00F77649"/>
    <w:rsid w:val="00F80F70"/>
    <w:rsid w:val="00F8164F"/>
    <w:rsid w:val="00F82EDD"/>
    <w:rsid w:val="00F83E73"/>
    <w:rsid w:val="00F86355"/>
    <w:rsid w:val="00F86704"/>
    <w:rsid w:val="00F906CE"/>
    <w:rsid w:val="00F90A35"/>
    <w:rsid w:val="00F91FCC"/>
    <w:rsid w:val="00F9783B"/>
    <w:rsid w:val="00FA0B69"/>
    <w:rsid w:val="00FA1FE7"/>
    <w:rsid w:val="00FA252C"/>
    <w:rsid w:val="00FA3C0A"/>
    <w:rsid w:val="00FA743F"/>
    <w:rsid w:val="00FA7EAB"/>
    <w:rsid w:val="00FB1C8E"/>
    <w:rsid w:val="00FB4F81"/>
    <w:rsid w:val="00FB74A6"/>
    <w:rsid w:val="00FB760A"/>
    <w:rsid w:val="00FC0981"/>
    <w:rsid w:val="00FC6510"/>
    <w:rsid w:val="00FC7D84"/>
    <w:rsid w:val="00FD0067"/>
    <w:rsid w:val="00FD205C"/>
    <w:rsid w:val="00FD32F1"/>
    <w:rsid w:val="00FD602A"/>
    <w:rsid w:val="00FD6248"/>
    <w:rsid w:val="00FE0949"/>
    <w:rsid w:val="00FE1454"/>
    <w:rsid w:val="00FE470B"/>
    <w:rsid w:val="00FE4DF9"/>
    <w:rsid w:val="00FE4EA3"/>
    <w:rsid w:val="00FE5583"/>
    <w:rsid w:val="00FE5640"/>
    <w:rsid w:val="00FE5E26"/>
    <w:rsid w:val="00FE6840"/>
    <w:rsid w:val="00FE6C5B"/>
    <w:rsid w:val="00FE6F8A"/>
    <w:rsid w:val="00FF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20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25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5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893</TotalTime>
  <Pages>6</Pages>
  <Words>661</Words>
  <Characters>3770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Admin</dc:creator>
  <cp:keywords/>
  <dc:description/>
  <cp:lastModifiedBy>Admin</cp:lastModifiedBy>
  <cp:revision>182</cp:revision>
  <cp:lastPrinted>2016-09-12T05:24:00Z</cp:lastPrinted>
  <dcterms:created xsi:type="dcterms:W3CDTF">2016-08-08T13:10:00Z</dcterms:created>
  <dcterms:modified xsi:type="dcterms:W3CDTF">2016-09-12T05:25:00Z</dcterms:modified>
</cp:coreProperties>
</file>