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15" w:rsidRPr="000B0F06" w:rsidRDefault="00342115" w:rsidP="000B0F06">
      <w:pPr>
        <w:spacing w:after="0"/>
        <w:ind w:left="4956"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1 </w:t>
      </w:r>
      <w:r w:rsidRPr="000B0F06"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</w:t>
      </w:r>
    </w:p>
    <w:p w:rsidR="00342115" w:rsidRPr="000B0F06" w:rsidRDefault="00342115" w:rsidP="000B0F06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0F06">
        <w:rPr>
          <w:rFonts w:ascii="Times New Roman" w:hAnsi="Times New Roman" w:cs="Times New Roman"/>
          <w:sz w:val="28"/>
          <w:szCs w:val="28"/>
          <w:lang w:val="uk-UA"/>
        </w:rPr>
        <w:t xml:space="preserve">    міського голови </w:t>
      </w:r>
    </w:p>
    <w:p w:rsidR="00342115" w:rsidRPr="000B0F06" w:rsidRDefault="00342115" w:rsidP="000B0F0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лютого 2013</w:t>
      </w:r>
      <w:r w:rsidRPr="000B0F06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21-р</w:t>
      </w:r>
    </w:p>
    <w:p w:rsidR="00342115" w:rsidRPr="000B0F06" w:rsidRDefault="00342115" w:rsidP="002B4803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42115" w:rsidRPr="000B0F06" w:rsidRDefault="00342115" w:rsidP="000B0F0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B0F06">
        <w:rPr>
          <w:rFonts w:ascii="Times New Roman" w:hAnsi="Times New Roman" w:cs="Times New Roman"/>
          <w:sz w:val="28"/>
          <w:szCs w:val="28"/>
          <w:lang w:val="uk-UA"/>
        </w:rPr>
        <w:t>ОРГАНІЗАЦІЙНИЙ КОМІТЕТ</w:t>
      </w:r>
    </w:p>
    <w:p w:rsidR="00342115" w:rsidRDefault="00342115" w:rsidP="000B0F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0F06"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та проведення у м. Чернігові у 2013 році </w:t>
      </w:r>
    </w:p>
    <w:p w:rsidR="00342115" w:rsidRPr="000B0F06" w:rsidRDefault="00342115" w:rsidP="000B0F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0F06">
        <w:rPr>
          <w:rFonts w:ascii="Times New Roman" w:hAnsi="Times New Roman" w:cs="Times New Roman"/>
          <w:sz w:val="28"/>
          <w:szCs w:val="28"/>
          <w:lang w:val="uk-UA"/>
        </w:rPr>
        <w:t>відкриття туристичного сезону</w:t>
      </w:r>
    </w:p>
    <w:p w:rsidR="00342115" w:rsidRPr="00131094" w:rsidRDefault="00342115" w:rsidP="000B0F06">
      <w:pPr>
        <w:jc w:val="both"/>
        <w:rPr>
          <w:i/>
          <w:iCs/>
          <w:sz w:val="28"/>
          <w:szCs w:val="28"/>
        </w:rPr>
      </w:pPr>
    </w:p>
    <w:tbl>
      <w:tblPr>
        <w:tblW w:w="9648" w:type="dxa"/>
        <w:tblInd w:w="-106" w:type="dxa"/>
        <w:tblLook w:val="01E0"/>
      </w:tblPr>
      <w:tblGrid>
        <w:gridCol w:w="3348"/>
        <w:gridCol w:w="6300"/>
      </w:tblGrid>
      <w:tr w:rsidR="00342115" w:rsidRPr="007A6658">
        <w:trPr>
          <w:trHeight w:val="692"/>
        </w:trPr>
        <w:tc>
          <w:tcPr>
            <w:tcW w:w="3348" w:type="dxa"/>
          </w:tcPr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Романова Анна Анатоліївна 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Атрощенко Борис Федорович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Коржинська Тетяна Олексіївна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Чернігівського міського голови, голова організаційного комітету</w:t>
            </w: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управління стратегічного розвитку міста та туризму міської ради, заступник голови організаційного комітету </w:t>
            </w: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A6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туризму управління стратегічного розвитку міста та туризму міської ради, секретар організаційного комітету</w:t>
            </w: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115" w:rsidRPr="007A6658">
        <w:tc>
          <w:tcPr>
            <w:tcW w:w="3348" w:type="dxa"/>
          </w:tcPr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Алістратов Олександр Володимирович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Калюжний Сергій Сергійович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Кирилюк Анатолій Володимирович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Васюта Олег Павлович 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6300" w:type="dxa"/>
          </w:tcPr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Чернігівського міського відділу УМВС України в Чернігівській області ( за згодою)</w:t>
            </w: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начальник управління архітектури та містобудування міської ради</w:t>
            </w: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директор комунального підприємства міської ради «Міський палац культури»</w:t>
            </w: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культури міської ради</w:t>
            </w:r>
          </w:p>
        </w:tc>
      </w:tr>
      <w:tr w:rsidR="00342115" w:rsidRPr="007A6658">
        <w:tc>
          <w:tcPr>
            <w:tcW w:w="3348" w:type="dxa"/>
          </w:tcPr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Кривенко Володимир Григорович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житлово-комунального господарства міської ради</w:t>
            </w:r>
          </w:p>
        </w:tc>
      </w:tr>
      <w:tr w:rsidR="00342115" w:rsidRPr="000F3313">
        <w:tc>
          <w:tcPr>
            <w:tcW w:w="3348" w:type="dxa"/>
          </w:tcPr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Курданов Андрій Леонідович 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Мойсієнко Сергій Михайлович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Мушинська Яніта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  <w:p w:rsidR="00342115" w:rsidRPr="007A6658" w:rsidRDefault="00342115" w:rsidP="007A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0" w:type="dxa"/>
          </w:tcPr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A6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 Національного архітектурно-історичного заповідника «Чернігів стародавній» (за згодою)</w:t>
            </w: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головного управління культури, туризму та охорони культурної спадщини обласної державної адміністрації (за згодою)</w:t>
            </w:r>
          </w:p>
          <w:p w:rsidR="00342115" w:rsidRPr="007A6658" w:rsidRDefault="00342115" w:rsidP="007A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2115" w:rsidRPr="007A6658" w:rsidRDefault="00342115" w:rsidP="007A66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модельної студії «</w:t>
            </w:r>
            <w:r w:rsidRPr="007A6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Defile</w:t>
            </w: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6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’ </w:t>
            </w:r>
            <w:r w:rsidRPr="007A6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</w:t>
            </w: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</w:tc>
      </w:tr>
      <w:tr w:rsidR="00342115" w:rsidRPr="007A6658">
        <w:tc>
          <w:tcPr>
            <w:tcW w:w="3348" w:type="dxa"/>
          </w:tcPr>
          <w:p w:rsidR="00342115" w:rsidRPr="007A6658" w:rsidRDefault="00342115" w:rsidP="007A66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Віталій Віталійович</w:t>
            </w:r>
          </w:p>
          <w:p w:rsidR="00342115" w:rsidRPr="007A6658" w:rsidRDefault="00342115" w:rsidP="007A66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Синенко Дмитро Григорович </w:t>
            </w:r>
          </w:p>
        </w:tc>
        <w:tc>
          <w:tcPr>
            <w:tcW w:w="6300" w:type="dxa"/>
          </w:tcPr>
          <w:p w:rsidR="00342115" w:rsidRPr="007A6658" w:rsidRDefault="00342115" w:rsidP="007A6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споживчого ринку та підприємництва міської ради</w:t>
            </w:r>
          </w:p>
          <w:p w:rsidR="00342115" w:rsidRPr="007A6658" w:rsidRDefault="00342115" w:rsidP="007A6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директор комунального підприємства міської ради «Паркування та ринок»</w:t>
            </w:r>
          </w:p>
        </w:tc>
      </w:tr>
      <w:tr w:rsidR="00342115" w:rsidRPr="007A6658">
        <w:tc>
          <w:tcPr>
            <w:tcW w:w="3348" w:type="dxa"/>
          </w:tcPr>
          <w:p w:rsidR="00342115" w:rsidRPr="007A6658" w:rsidRDefault="00342115" w:rsidP="007A66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Стецько Олександр Миколайович</w:t>
            </w:r>
          </w:p>
        </w:tc>
        <w:tc>
          <w:tcPr>
            <w:tcW w:w="6300" w:type="dxa"/>
          </w:tcPr>
          <w:p w:rsidR="00342115" w:rsidRPr="007A6658" w:rsidRDefault="00342115" w:rsidP="007A6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по фізичній культурі та спорту міськради </w:t>
            </w:r>
          </w:p>
        </w:tc>
      </w:tr>
      <w:tr w:rsidR="00342115" w:rsidRPr="007A6658">
        <w:tc>
          <w:tcPr>
            <w:tcW w:w="3348" w:type="dxa"/>
          </w:tcPr>
          <w:p w:rsidR="00342115" w:rsidRPr="007A6658" w:rsidRDefault="00342115" w:rsidP="007A66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Соломаха Ірина Григорівна</w:t>
            </w:r>
          </w:p>
          <w:p w:rsidR="00342115" w:rsidRPr="007A6658" w:rsidRDefault="00342115" w:rsidP="007A66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Сухомлин Ігор Володимирович</w:t>
            </w:r>
          </w:p>
        </w:tc>
        <w:tc>
          <w:tcPr>
            <w:tcW w:w="6300" w:type="dxa"/>
          </w:tcPr>
          <w:p w:rsidR="00342115" w:rsidRPr="007A6658" w:rsidRDefault="00342115" w:rsidP="007A6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зв’язків з громадськістю міської ради</w:t>
            </w:r>
          </w:p>
          <w:p w:rsidR="00342115" w:rsidRPr="007A6658" w:rsidRDefault="00342115" w:rsidP="007A6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приватний підприємець (за згодою)</w:t>
            </w:r>
          </w:p>
        </w:tc>
      </w:tr>
    </w:tbl>
    <w:p w:rsidR="00342115" w:rsidRDefault="00342115" w:rsidP="00F33E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115" w:rsidRPr="00F33EF4" w:rsidRDefault="00342115" w:rsidP="00F33E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EF4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-</w:t>
      </w:r>
    </w:p>
    <w:p w:rsidR="00342115" w:rsidRPr="00F33EF4" w:rsidRDefault="00342115" w:rsidP="00F33E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EF4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F33E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E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E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E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EF4">
        <w:rPr>
          <w:rFonts w:ascii="Times New Roman" w:hAnsi="Times New Roman" w:cs="Times New Roman"/>
          <w:sz w:val="28"/>
          <w:szCs w:val="28"/>
          <w:lang w:val="uk-UA"/>
        </w:rPr>
        <w:tab/>
        <w:t>С. Г. Віхров</w:t>
      </w:r>
    </w:p>
    <w:p w:rsidR="00342115" w:rsidRPr="00131094" w:rsidRDefault="00342115" w:rsidP="000B0F06">
      <w:pPr>
        <w:jc w:val="center"/>
        <w:outlineLvl w:val="0"/>
        <w:rPr>
          <w:i/>
          <w:iCs/>
          <w:sz w:val="28"/>
          <w:szCs w:val="28"/>
          <w:lang w:val="uk-UA"/>
        </w:rPr>
      </w:pPr>
    </w:p>
    <w:p w:rsidR="00342115" w:rsidRPr="000B0F06" w:rsidRDefault="00342115">
      <w:pPr>
        <w:rPr>
          <w:lang w:val="uk-UA"/>
        </w:rPr>
      </w:pPr>
    </w:p>
    <w:sectPr w:rsidR="00342115" w:rsidRPr="000B0F06" w:rsidSect="002B4803">
      <w:pgSz w:w="11906" w:h="16838"/>
      <w:pgMar w:top="54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144D5"/>
    <w:multiLevelType w:val="hybridMultilevel"/>
    <w:tmpl w:val="F8C68884"/>
    <w:lvl w:ilvl="0" w:tplc="48483E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F06"/>
    <w:rsid w:val="000B0F06"/>
    <w:rsid w:val="000F3313"/>
    <w:rsid w:val="00131094"/>
    <w:rsid w:val="001D521A"/>
    <w:rsid w:val="00276D5E"/>
    <w:rsid w:val="002B4803"/>
    <w:rsid w:val="00342115"/>
    <w:rsid w:val="00373C08"/>
    <w:rsid w:val="003D60B5"/>
    <w:rsid w:val="00417842"/>
    <w:rsid w:val="00440DBF"/>
    <w:rsid w:val="00602E79"/>
    <w:rsid w:val="006F15C0"/>
    <w:rsid w:val="00782E7E"/>
    <w:rsid w:val="007A6658"/>
    <w:rsid w:val="00AA6195"/>
    <w:rsid w:val="00AD691F"/>
    <w:rsid w:val="00D514FD"/>
    <w:rsid w:val="00D5555B"/>
    <w:rsid w:val="00E808E1"/>
    <w:rsid w:val="00E84354"/>
    <w:rsid w:val="00EF7498"/>
    <w:rsid w:val="00F33EF4"/>
    <w:rsid w:val="00F6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B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0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6D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303</Words>
  <Characters>1730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2013-01-30T13:55:00Z</cp:lastPrinted>
  <dcterms:created xsi:type="dcterms:W3CDTF">2013-01-29T12:12:00Z</dcterms:created>
  <dcterms:modified xsi:type="dcterms:W3CDTF">2013-02-18T10:18:00Z</dcterms:modified>
</cp:coreProperties>
</file>