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0B" w:rsidRDefault="00B23E0B" w:rsidP="0090213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69D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96.5pt;height:196.5pt;visibility:visible">
            <v:imagedata r:id="rId4" o:title=""/>
          </v:shape>
        </w:pict>
      </w:r>
    </w:p>
    <w:p w:rsidR="00B23E0B" w:rsidRDefault="00B23E0B" w:rsidP="0090213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408AE">
        <w:rPr>
          <w:rFonts w:ascii="Times New Roman" w:hAnsi="Times New Roman"/>
          <w:sz w:val="28"/>
          <w:szCs w:val="28"/>
          <w:lang w:val="uk-UA"/>
        </w:rPr>
        <w:t xml:space="preserve">Зображення </w:t>
      </w:r>
      <w:r w:rsidRPr="003408AE">
        <w:rPr>
          <w:rFonts w:ascii="Times New Roman" w:hAnsi="Times New Roman"/>
          <w:sz w:val="28"/>
          <w:szCs w:val="28"/>
        </w:rPr>
        <w:t xml:space="preserve">нагрудного знака </w:t>
      </w:r>
    </w:p>
    <w:p w:rsidR="00B23E0B" w:rsidRPr="003408AE" w:rsidRDefault="00B23E0B" w:rsidP="00902130">
      <w:pPr>
        <w:jc w:val="center"/>
        <w:rPr>
          <w:rFonts w:ascii="Times New Roman" w:hAnsi="Times New Roman"/>
          <w:sz w:val="28"/>
          <w:szCs w:val="28"/>
        </w:rPr>
      </w:pPr>
      <w:r w:rsidRPr="003408AE">
        <w:rPr>
          <w:rFonts w:ascii="Times New Roman" w:hAnsi="Times New Roman"/>
          <w:sz w:val="28"/>
          <w:szCs w:val="28"/>
        </w:rPr>
        <w:t>"Захисник України – Герой Чернігова"</w:t>
      </w:r>
    </w:p>
    <w:p w:rsidR="00B23E0B" w:rsidRPr="003408AE" w:rsidRDefault="00B23E0B" w:rsidP="003408AE">
      <w:pPr>
        <w:jc w:val="center"/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Default="00B23E0B" w:rsidP="003408AE">
      <w:pPr>
        <w:jc w:val="center"/>
        <w:rPr>
          <w:lang w:val="uk-UA"/>
        </w:rPr>
      </w:pPr>
    </w:p>
    <w:p w:rsidR="00B23E0B" w:rsidRPr="003408AE" w:rsidRDefault="00B23E0B" w:rsidP="003408AE">
      <w:pPr>
        <w:jc w:val="center"/>
        <w:rPr>
          <w:lang w:val="uk-UA"/>
        </w:rPr>
      </w:pPr>
      <w:bookmarkStart w:id="0" w:name="_GoBack"/>
      <w:bookmarkEnd w:id="0"/>
    </w:p>
    <w:sectPr w:rsidR="00B23E0B" w:rsidRPr="003408AE" w:rsidSect="003408AE">
      <w:pgSz w:w="11906" w:h="16838"/>
      <w:pgMar w:top="1702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8AE"/>
    <w:rsid w:val="00001504"/>
    <w:rsid w:val="00025BAB"/>
    <w:rsid w:val="00074E4F"/>
    <w:rsid w:val="001053B1"/>
    <w:rsid w:val="00267153"/>
    <w:rsid w:val="003408AE"/>
    <w:rsid w:val="00420313"/>
    <w:rsid w:val="00437AD1"/>
    <w:rsid w:val="004669B3"/>
    <w:rsid w:val="005161E0"/>
    <w:rsid w:val="00551C73"/>
    <w:rsid w:val="007824CF"/>
    <w:rsid w:val="007F7752"/>
    <w:rsid w:val="00855EAD"/>
    <w:rsid w:val="00902130"/>
    <w:rsid w:val="009D5830"/>
    <w:rsid w:val="009E48B4"/>
    <w:rsid w:val="009F63EE"/>
    <w:rsid w:val="00A17F49"/>
    <w:rsid w:val="00A325B8"/>
    <w:rsid w:val="00AB2A8F"/>
    <w:rsid w:val="00AC34DB"/>
    <w:rsid w:val="00B15E91"/>
    <w:rsid w:val="00B23E0B"/>
    <w:rsid w:val="00BD32CE"/>
    <w:rsid w:val="00C269D7"/>
    <w:rsid w:val="00C81508"/>
    <w:rsid w:val="00CB4EB7"/>
    <w:rsid w:val="00D829A1"/>
    <w:rsid w:val="00DF2090"/>
    <w:rsid w:val="00F21CF1"/>
    <w:rsid w:val="00FA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12</Words>
  <Characters>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М. Пахманова</dc:creator>
  <cp:keywords/>
  <dc:description/>
  <cp:lastModifiedBy>Admin</cp:lastModifiedBy>
  <cp:revision>3</cp:revision>
  <cp:lastPrinted>2019-10-11T14:16:00Z</cp:lastPrinted>
  <dcterms:created xsi:type="dcterms:W3CDTF">2019-10-11T13:31:00Z</dcterms:created>
  <dcterms:modified xsi:type="dcterms:W3CDTF">2019-10-16T10:03:00Z</dcterms:modified>
</cp:coreProperties>
</file>