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87" w:rsidRDefault="00473287" w:rsidP="00520D85">
      <w:pPr>
        <w:spacing w:after="240"/>
        <w:ind w:right="282"/>
        <w:jc w:val="right"/>
        <w:rPr>
          <w:sz w:val="20"/>
          <w:szCs w:val="20"/>
          <w:lang w:val="uk-UA"/>
        </w:rPr>
      </w:pPr>
    </w:p>
    <w:p w:rsidR="00473287" w:rsidRDefault="00473287" w:rsidP="00520D85">
      <w:pPr>
        <w:spacing w:after="240"/>
        <w:ind w:right="282"/>
        <w:jc w:val="right"/>
        <w:rPr>
          <w:sz w:val="20"/>
          <w:szCs w:val="20"/>
          <w:lang w:val="uk-UA"/>
        </w:rPr>
      </w:pPr>
    </w:p>
    <w:p w:rsidR="00473287" w:rsidRDefault="00473287" w:rsidP="00520D85">
      <w:pPr>
        <w:ind w:left="4248" w:firstLine="708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Додаток</w:t>
      </w:r>
    </w:p>
    <w:p w:rsidR="00473287" w:rsidRDefault="00473287" w:rsidP="00520D85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  <w:t>до рішення виконавчого</w:t>
      </w:r>
    </w:p>
    <w:p w:rsidR="00473287" w:rsidRDefault="00473287" w:rsidP="00520D85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  <w:t>комітету міської ради</w:t>
      </w:r>
    </w:p>
    <w:p w:rsidR="00473287" w:rsidRDefault="00473287" w:rsidP="00520D85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  <w:t>«__» ____________ 2021 року №___</w:t>
      </w:r>
    </w:p>
    <w:p w:rsidR="00473287" w:rsidRDefault="00473287" w:rsidP="00520D85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</w:p>
    <w:p w:rsidR="00473287" w:rsidRDefault="00473287" w:rsidP="00520D85">
      <w:pPr>
        <w:jc w:val="both"/>
        <w:rPr>
          <w:noProof/>
          <w:sz w:val="28"/>
          <w:szCs w:val="28"/>
          <w:lang w:val="uk-UA"/>
        </w:rPr>
      </w:pPr>
    </w:p>
    <w:p w:rsidR="00473287" w:rsidRDefault="00473287" w:rsidP="00520D85">
      <w:pPr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Перелік</w:t>
      </w:r>
    </w:p>
    <w:p w:rsidR="00473287" w:rsidRDefault="00473287" w:rsidP="00520D85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майна по вул. Магістратська,4а, що передається в господарське відання</w:t>
      </w:r>
      <w:r w:rsidRPr="005F1D8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комунальному підприємству «Зеленбуд» міської ради</w:t>
      </w:r>
    </w:p>
    <w:p w:rsidR="00473287" w:rsidRDefault="00473287" w:rsidP="00520D85">
      <w:pPr>
        <w:jc w:val="center"/>
        <w:rPr>
          <w:color w:val="000000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693"/>
        <w:gridCol w:w="1630"/>
        <w:gridCol w:w="2339"/>
        <w:gridCol w:w="2127"/>
      </w:tblGrid>
      <w:tr w:rsidR="00473287" w:rsidRPr="00A020E4" w:rsidTr="00B86123">
        <w:tc>
          <w:tcPr>
            <w:tcW w:w="817" w:type="dxa"/>
          </w:tcPr>
          <w:p w:rsidR="00473287" w:rsidRPr="00A020E4" w:rsidRDefault="00473287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№</w:t>
            </w:r>
          </w:p>
          <w:p w:rsidR="00473287" w:rsidRPr="00A020E4" w:rsidRDefault="00473287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693" w:type="dxa"/>
          </w:tcPr>
          <w:p w:rsidR="00473287" w:rsidRPr="00A020E4" w:rsidRDefault="00473287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Назва майна</w:t>
            </w:r>
          </w:p>
        </w:tc>
        <w:tc>
          <w:tcPr>
            <w:tcW w:w="1630" w:type="dxa"/>
          </w:tcPr>
          <w:p w:rsidR="00473287" w:rsidRPr="00A020E4" w:rsidRDefault="00473287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Площа, кв.м</w:t>
            </w:r>
          </w:p>
        </w:tc>
        <w:tc>
          <w:tcPr>
            <w:tcW w:w="2339" w:type="dxa"/>
          </w:tcPr>
          <w:p w:rsidR="00473287" w:rsidRPr="00A020E4" w:rsidRDefault="00473287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Первісна вартість, грн.</w:t>
            </w:r>
          </w:p>
        </w:tc>
        <w:tc>
          <w:tcPr>
            <w:tcW w:w="2127" w:type="dxa"/>
          </w:tcPr>
          <w:p w:rsidR="00473287" w:rsidRPr="00A020E4" w:rsidRDefault="00473287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 xml:space="preserve">Залишкова вартість станом </w:t>
            </w:r>
            <w:r w:rsidRPr="001839D1">
              <w:rPr>
                <w:noProof/>
                <w:sz w:val="28"/>
                <w:szCs w:val="28"/>
                <w:lang w:val="uk-UA"/>
              </w:rPr>
              <w:t xml:space="preserve">на </w:t>
            </w:r>
            <w:r>
              <w:rPr>
                <w:noProof/>
                <w:sz w:val="28"/>
                <w:szCs w:val="28"/>
                <w:lang w:val="uk-UA"/>
              </w:rPr>
              <w:t>01.03.2021</w:t>
            </w:r>
            <w:r w:rsidRPr="001839D1">
              <w:rPr>
                <w:noProof/>
                <w:sz w:val="28"/>
                <w:szCs w:val="28"/>
                <w:lang w:val="uk-UA"/>
              </w:rPr>
              <w:t>,</w:t>
            </w:r>
            <w:r w:rsidRPr="00A020E4">
              <w:rPr>
                <w:noProof/>
                <w:sz w:val="28"/>
                <w:szCs w:val="28"/>
                <w:lang w:val="uk-UA"/>
              </w:rPr>
              <w:t xml:space="preserve"> </w:t>
            </w:r>
          </w:p>
          <w:p w:rsidR="00473287" w:rsidRPr="00A020E4" w:rsidRDefault="00473287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грн.</w:t>
            </w:r>
          </w:p>
        </w:tc>
      </w:tr>
      <w:tr w:rsidR="00473287" w:rsidRPr="00A020E4" w:rsidTr="00B86123">
        <w:tc>
          <w:tcPr>
            <w:tcW w:w="817" w:type="dxa"/>
          </w:tcPr>
          <w:p w:rsidR="00473287" w:rsidRPr="00A020E4" w:rsidRDefault="00473287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020E4"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2693" w:type="dxa"/>
          </w:tcPr>
          <w:p w:rsidR="00473287" w:rsidRPr="00A020E4" w:rsidRDefault="00473287" w:rsidP="00E103F0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Нежитлова будівля</w:t>
            </w:r>
          </w:p>
        </w:tc>
        <w:tc>
          <w:tcPr>
            <w:tcW w:w="1630" w:type="dxa"/>
          </w:tcPr>
          <w:p w:rsidR="00473287" w:rsidRPr="00A020E4" w:rsidRDefault="00473287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122,2</w:t>
            </w:r>
          </w:p>
        </w:tc>
        <w:tc>
          <w:tcPr>
            <w:tcW w:w="2339" w:type="dxa"/>
          </w:tcPr>
          <w:p w:rsidR="00473287" w:rsidRPr="00A020E4" w:rsidRDefault="00473287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22374,79</w:t>
            </w:r>
          </w:p>
        </w:tc>
        <w:tc>
          <w:tcPr>
            <w:tcW w:w="2127" w:type="dxa"/>
          </w:tcPr>
          <w:p w:rsidR="00473287" w:rsidRPr="00A020E4" w:rsidRDefault="00473287" w:rsidP="00B86123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2902,99</w:t>
            </w:r>
          </w:p>
        </w:tc>
      </w:tr>
    </w:tbl>
    <w:p w:rsidR="00473287" w:rsidRDefault="00473287" w:rsidP="00520D85">
      <w:pPr>
        <w:jc w:val="both"/>
        <w:rPr>
          <w:noProof/>
          <w:sz w:val="28"/>
          <w:szCs w:val="28"/>
          <w:lang w:val="uk-UA"/>
        </w:rPr>
      </w:pPr>
    </w:p>
    <w:p w:rsidR="00473287" w:rsidRDefault="00473287" w:rsidP="00520D85">
      <w:pPr>
        <w:jc w:val="both"/>
        <w:rPr>
          <w:noProof/>
          <w:sz w:val="28"/>
          <w:szCs w:val="28"/>
          <w:lang w:val="uk-UA"/>
        </w:rPr>
      </w:pPr>
    </w:p>
    <w:p w:rsidR="00473287" w:rsidRDefault="00473287" w:rsidP="00520D85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Секретар міської ради</w:t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  <w:t>О. ЛОМАКО</w:t>
      </w:r>
    </w:p>
    <w:p w:rsidR="00473287" w:rsidRDefault="00473287" w:rsidP="00520D85">
      <w:pPr>
        <w:jc w:val="both"/>
        <w:rPr>
          <w:noProof/>
          <w:sz w:val="28"/>
          <w:szCs w:val="28"/>
          <w:lang w:val="uk-UA"/>
        </w:rPr>
      </w:pPr>
    </w:p>
    <w:p w:rsidR="00473287" w:rsidRDefault="00473287" w:rsidP="00520D85">
      <w:pPr>
        <w:jc w:val="both"/>
        <w:rPr>
          <w:noProof/>
          <w:sz w:val="28"/>
          <w:szCs w:val="28"/>
          <w:lang w:val="uk-UA"/>
        </w:rPr>
      </w:pPr>
    </w:p>
    <w:sectPr w:rsidR="00473287" w:rsidSect="001D1ABB">
      <w:headerReference w:type="even" r:id="rId6"/>
      <w:pgSz w:w="11909" w:h="16834" w:code="9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287" w:rsidRDefault="00473287" w:rsidP="002408D7">
      <w:r>
        <w:separator/>
      </w:r>
    </w:p>
  </w:endnote>
  <w:endnote w:type="continuationSeparator" w:id="0">
    <w:p w:rsidR="00473287" w:rsidRDefault="00473287" w:rsidP="00240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287" w:rsidRDefault="00473287" w:rsidP="002408D7">
      <w:r>
        <w:separator/>
      </w:r>
    </w:p>
  </w:footnote>
  <w:footnote w:type="continuationSeparator" w:id="0">
    <w:p w:rsidR="00473287" w:rsidRDefault="00473287" w:rsidP="002408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287" w:rsidRDefault="00473287" w:rsidP="005730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287" w:rsidRDefault="0047328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D85"/>
    <w:rsid w:val="000E272C"/>
    <w:rsid w:val="001839D1"/>
    <w:rsid w:val="001D1ABB"/>
    <w:rsid w:val="002408D7"/>
    <w:rsid w:val="002C4EA1"/>
    <w:rsid w:val="003E3F12"/>
    <w:rsid w:val="00473287"/>
    <w:rsid w:val="00520D85"/>
    <w:rsid w:val="0057307E"/>
    <w:rsid w:val="005F1D8F"/>
    <w:rsid w:val="007019B0"/>
    <w:rsid w:val="00746A3C"/>
    <w:rsid w:val="00781278"/>
    <w:rsid w:val="007B1A6A"/>
    <w:rsid w:val="00A020E4"/>
    <w:rsid w:val="00B86123"/>
    <w:rsid w:val="00C13918"/>
    <w:rsid w:val="00C34A0D"/>
    <w:rsid w:val="00C41FC1"/>
    <w:rsid w:val="00CB3B0B"/>
    <w:rsid w:val="00DD6E6B"/>
    <w:rsid w:val="00E103F0"/>
    <w:rsid w:val="00E7011C"/>
    <w:rsid w:val="00F63D76"/>
    <w:rsid w:val="00FD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D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0D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0D85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520D8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019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161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64</Words>
  <Characters>371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2021-02-04T09:07:00Z</cp:lastPrinted>
  <dcterms:created xsi:type="dcterms:W3CDTF">2021-02-04T07:46:00Z</dcterms:created>
  <dcterms:modified xsi:type="dcterms:W3CDTF">2021-02-04T12:11:00Z</dcterms:modified>
</cp:coreProperties>
</file>