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49" w:rsidRDefault="00FB7849" w:rsidP="007F3F1B">
      <w:pPr>
        <w:tabs>
          <w:tab w:val="left" w:pos="3840"/>
        </w:tabs>
        <w:jc w:val="center"/>
        <w:rPr>
          <w:sz w:val="28"/>
          <w:szCs w:val="28"/>
          <w:lang w:val="uk-UA"/>
        </w:rPr>
      </w:pPr>
      <w:r w:rsidRPr="00A2303B">
        <w:rPr>
          <w:sz w:val="28"/>
          <w:szCs w:val="28"/>
          <w:lang w:val="uk-UA"/>
        </w:rPr>
        <w:t xml:space="preserve">                            </w:t>
      </w:r>
    </w:p>
    <w:p w:rsidR="00FB7849" w:rsidRPr="00A2303B" w:rsidRDefault="00FB7849" w:rsidP="007F3F1B">
      <w:pPr>
        <w:tabs>
          <w:tab w:val="left" w:pos="38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A2303B">
        <w:rPr>
          <w:sz w:val="28"/>
          <w:szCs w:val="28"/>
          <w:lang w:val="uk-UA"/>
        </w:rPr>
        <w:t xml:space="preserve">Додаток 2                                                                        </w:t>
      </w:r>
    </w:p>
    <w:p w:rsidR="00FB7849" w:rsidRPr="00A2303B" w:rsidRDefault="00FB7849" w:rsidP="007F3F1B">
      <w:pPr>
        <w:tabs>
          <w:tab w:val="left" w:pos="3840"/>
        </w:tabs>
        <w:jc w:val="center"/>
        <w:rPr>
          <w:sz w:val="28"/>
          <w:szCs w:val="28"/>
          <w:lang w:val="uk-UA"/>
        </w:rPr>
      </w:pPr>
      <w:r w:rsidRPr="00A2303B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A2303B">
        <w:rPr>
          <w:sz w:val="28"/>
          <w:szCs w:val="28"/>
          <w:lang w:val="uk-UA"/>
        </w:rPr>
        <w:t xml:space="preserve">до рішення виконавчого комітету </w:t>
      </w:r>
    </w:p>
    <w:p w:rsidR="00FB7849" w:rsidRPr="00A2303B" w:rsidRDefault="00FB7849" w:rsidP="007F3F1B">
      <w:pPr>
        <w:tabs>
          <w:tab w:val="left" w:pos="3840"/>
        </w:tabs>
        <w:jc w:val="center"/>
        <w:rPr>
          <w:sz w:val="28"/>
          <w:szCs w:val="28"/>
          <w:lang w:val="uk-UA"/>
        </w:rPr>
      </w:pPr>
      <w:r w:rsidRPr="00A2303B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A2303B">
        <w:rPr>
          <w:sz w:val="28"/>
          <w:szCs w:val="28"/>
          <w:lang w:val="uk-UA"/>
        </w:rPr>
        <w:t xml:space="preserve">Чернігівської міської ради                            </w:t>
      </w:r>
    </w:p>
    <w:p w:rsidR="00FB7849" w:rsidRPr="00A2303B" w:rsidRDefault="00FB7849" w:rsidP="007F3F1B">
      <w:pPr>
        <w:tabs>
          <w:tab w:val="left" w:pos="3840"/>
        </w:tabs>
        <w:jc w:val="center"/>
        <w:rPr>
          <w:sz w:val="28"/>
          <w:szCs w:val="28"/>
          <w:lang w:val="uk-UA"/>
        </w:rPr>
      </w:pPr>
      <w:r w:rsidRPr="00A2303B"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2</w:t>
      </w:r>
      <w:r w:rsidRPr="00A2303B">
        <w:rPr>
          <w:sz w:val="28"/>
          <w:szCs w:val="28"/>
          <w:lang w:val="uk-UA"/>
        </w:rPr>
        <w:t xml:space="preserve">9 грудня 2007 року № 343                         </w:t>
      </w:r>
    </w:p>
    <w:p w:rsidR="00FB7849" w:rsidRPr="00A2303B" w:rsidRDefault="00FB7849" w:rsidP="007F3F1B">
      <w:pPr>
        <w:tabs>
          <w:tab w:val="left" w:pos="3840"/>
        </w:tabs>
        <w:jc w:val="center"/>
        <w:rPr>
          <w:sz w:val="28"/>
          <w:szCs w:val="28"/>
          <w:lang w:val="uk-UA"/>
        </w:rPr>
      </w:pPr>
      <w:r w:rsidRPr="00A2303B"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A2303B">
        <w:rPr>
          <w:sz w:val="28"/>
          <w:szCs w:val="28"/>
          <w:lang w:val="uk-UA"/>
        </w:rPr>
        <w:t xml:space="preserve">(у редакції рішення виконавчого                      </w:t>
      </w:r>
    </w:p>
    <w:p w:rsidR="00FB7849" w:rsidRPr="00A2303B" w:rsidRDefault="00FB7849" w:rsidP="007F3F1B">
      <w:pPr>
        <w:tabs>
          <w:tab w:val="left" w:pos="3840"/>
        </w:tabs>
        <w:jc w:val="center"/>
        <w:rPr>
          <w:sz w:val="28"/>
          <w:szCs w:val="28"/>
          <w:lang w:val="uk-UA"/>
        </w:rPr>
      </w:pPr>
      <w:r w:rsidRPr="00A2303B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A2303B">
        <w:rPr>
          <w:sz w:val="28"/>
          <w:szCs w:val="28"/>
          <w:lang w:val="uk-UA"/>
        </w:rPr>
        <w:t>коміт</w:t>
      </w:r>
      <w:r>
        <w:rPr>
          <w:sz w:val="28"/>
          <w:szCs w:val="28"/>
          <w:lang w:val="uk-UA"/>
        </w:rPr>
        <w:t>ету Чернігівської міської ради</w:t>
      </w:r>
      <w:r w:rsidRPr="00A2303B">
        <w:rPr>
          <w:sz w:val="28"/>
          <w:szCs w:val="28"/>
          <w:lang w:val="uk-UA"/>
        </w:rPr>
        <w:t xml:space="preserve">                 </w:t>
      </w:r>
    </w:p>
    <w:p w:rsidR="00FB7849" w:rsidRPr="00A2303B" w:rsidRDefault="00FB7849" w:rsidP="007F3F1B">
      <w:pPr>
        <w:tabs>
          <w:tab w:val="left" w:pos="3840"/>
        </w:tabs>
        <w:jc w:val="center"/>
        <w:rPr>
          <w:sz w:val="28"/>
          <w:szCs w:val="28"/>
          <w:lang w:val="uk-UA"/>
        </w:rPr>
      </w:pPr>
      <w:r w:rsidRPr="00A2303B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____ __________</w:t>
      </w:r>
      <w:r w:rsidRPr="00A2303B">
        <w:rPr>
          <w:sz w:val="28"/>
          <w:szCs w:val="28"/>
          <w:lang w:val="uk-UA"/>
        </w:rPr>
        <w:t xml:space="preserve"> 2016 року №</w:t>
      </w:r>
      <w:r>
        <w:rPr>
          <w:sz w:val="28"/>
          <w:szCs w:val="28"/>
          <w:lang w:val="uk-UA"/>
        </w:rPr>
        <w:t xml:space="preserve"> ___</w:t>
      </w:r>
      <w:r w:rsidRPr="00A2303B">
        <w:rPr>
          <w:sz w:val="28"/>
          <w:szCs w:val="28"/>
          <w:lang w:val="uk-UA"/>
        </w:rPr>
        <w:t>)</w:t>
      </w:r>
    </w:p>
    <w:p w:rsidR="00FB7849" w:rsidRPr="00A2303B" w:rsidRDefault="00FB7849" w:rsidP="007F3F1B">
      <w:pPr>
        <w:tabs>
          <w:tab w:val="left" w:pos="3840"/>
        </w:tabs>
        <w:jc w:val="center"/>
        <w:rPr>
          <w:sz w:val="28"/>
          <w:szCs w:val="28"/>
          <w:lang w:val="uk-UA"/>
        </w:rPr>
      </w:pPr>
    </w:p>
    <w:p w:rsidR="00FB7849" w:rsidRPr="00A2303B" w:rsidRDefault="00FB7849" w:rsidP="007F3F1B">
      <w:pPr>
        <w:tabs>
          <w:tab w:val="left" w:pos="3840"/>
        </w:tabs>
        <w:jc w:val="center"/>
        <w:rPr>
          <w:sz w:val="28"/>
          <w:szCs w:val="28"/>
          <w:lang w:val="uk-UA"/>
        </w:rPr>
      </w:pPr>
    </w:p>
    <w:p w:rsidR="00FB7849" w:rsidRDefault="00FB7849" w:rsidP="007F3F1B">
      <w:pPr>
        <w:tabs>
          <w:tab w:val="left" w:pos="3840"/>
        </w:tabs>
        <w:jc w:val="center"/>
        <w:rPr>
          <w:sz w:val="28"/>
          <w:szCs w:val="28"/>
          <w:lang w:val="uk-UA"/>
        </w:rPr>
      </w:pPr>
      <w:r w:rsidRPr="00A2303B">
        <w:rPr>
          <w:sz w:val="28"/>
          <w:szCs w:val="28"/>
          <w:lang w:val="uk-UA"/>
        </w:rPr>
        <w:t>Склад комісії з ідентифікації і визначення обсягу соціальної реклами, демонтажу, обліку, зберігання і реалізації рекла</w:t>
      </w:r>
      <w:r>
        <w:rPr>
          <w:sz w:val="28"/>
          <w:szCs w:val="28"/>
          <w:lang w:val="uk-UA"/>
        </w:rPr>
        <w:t>мних засобів зовнішньої реклами</w:t>
      </w:r>
    </w:p>
    <w:p w:rsidR="00FB7849" w:rsidRPr="00A2303B" w:rsidRDefault="00FB7849" w:rsidP="007F3F1B">
      <w:pPr>
        <w:tabs>
          <w:tab w:val="left" w:pos="3840"/>
        </w:tabs>
        <w:jc w:val="center"/>
        <w:rPr>
          <w:sz w:val="28"/>
          <w:szCs w:val="28"/>
          <w:lang w:val="uk-UA"/>
        </w:rPr>
      </w:pPr>
    </w:p>
    <w:tbl>
      <w:tblPr>
        <w:tblW w:w="9900" w:type="dxa"/>
        <w:tblInd w:w="108" w:type="dxa"/>
        <w:tblLook w:val="0000"/>
      </w:tblPr>
      <w:tblGrid>
        <w:gridCol w:w="566"/>
        <w:gridCol w:w="3394"/>
        <w:gridCol w:w="5940"/>
      </w:tblGrid>
      <w:tr w:rsidR="00FB7849" w:rsidTr="006922A0">
        <w:trPr>
          <w:trHeight w:val="312"/>
        </w:trPr>
        <w:tc>
          <w:tcPr>
            <w:tcW w:w="566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 w:rsidRPr="00A2303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394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Ломако </w:t>
            </w:r>
          </w:p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5940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 з</w:t>
            </w:r>
            <w:r w:rsidRPr="00A2303B">
              <w:rPr>
                <w:sz w:val="28"/>
                <w:szCs w:val="28"/>
                <w:lang w:val="uk-UA"/>
              </w:rPr>
              <w:t>аступник місь</w:t>
            </w:r>
            <w:r>
              <w:rPr>
                <w:sz w:val="28"/>
                <w:szCs w:val="28"/>
                <w:lang w:val="uk-UA"/>
              </w:rPr>
              <w:t>кого голови, голова комісії</w:t>
            </w:r>
            <w:r w:rsidRPr="00A2303B">
              <w:rPr>
                <w:sz w:val="28"/>
                <w:szCs w:val="28"/>
                <w:lang w:val="uk-UA"/>
              </w:rPr>
              <w:t>;</w:t>
            </w:r>
          </w:p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7849" w:rsidRPr="00571B5E" w:rsidRDefault="00FB7849" w:rsidP="003821DB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B7849" w:rsidTr="006922A0">
        <w:trPr>
          <w:trHeight w:val="336"/>
        </w:trPr>
        <w:tc>
          <w:tcPr>
            <w:tcW w:w="566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 w:rsidRPr="00A2303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394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Куц </w:t>
            </w:r>
          </w:p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Ярослав Валентинович</w:t>
            </w:r>
          </w:p>
        </w:tc>
        <w:tc>
          <w:tcPr>
            <w:tcW w:w="5940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</w:t>
            </w:r>
            <w:r w:rsidRPr="00A2303B">
              <w:rPr>
                <w:sz w:val="28"/>
                <w:szCs w:val="28"/>
                <w:lang w:val="uk-UA"/>
              </w:rPr>
              <w:t xml:space="preserve">ачальник </w:t>
            </w: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  <w:r w:rsidRPr="00A2303B">
              <w:rPr>
                <w:sz w:val="28"/>
                <w:szCs w:val="28"/>
                <w:lang w:val="uk-UA"/>
              </w:rPr>
              <w:t>, заступник голови комісії;</w:t>
            </w:r>
          </w:p>
          <w:p w:rsidR="00FB7849" w:rsidRPr="00571B5E" w:rsidRDefault="00FB7849" w:rsidP="003821DB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B7849" w:rsidTr="006922A0">
        <w:trPr>
          <w:trHeight w:val="168"/>
        </w:trPr>
        <w:tc>
          <w:tcPr>
            <w:tcW w:w="566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 w:rsidRPr="00A2303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394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Жежко </w:t>
            </w:r>
          </w:p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5940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</w:t>
            </w:r>
            <w:r w:rsidRPr="00A2303B">
              <w:rPr>
                <w:sz w:val="28"/>
                <w:szCs w:val="28"/>
                <w:lang w:val="uk-UA"/>
              </w:rPr>
              <w:t xml:space="preserve">ачальник </w:t>
            </w:r>
            <w:r>
              <w:rPr>
                <w:sz w:val="28"/>
                <w:szCs w:val="28"/>
                <w:lang w:val="uk-UA"/>
              </w:rPr>
              <w:t>відділу естетики міського середовища управління житлово-комунального господарства Чернігівської міської ради</w:t>
            </w:r>
            <w:r w:rsidRPr="00A2303B">
              <w:rPr>
                <w:sz w:val="28"/>
                <w:szCs w:val="28"/>
                <w:lang w:val="uk-UA"/>
              </w:rPr>
              <w:t>, секретар комісії;</w:t>
            </w:r>
          </w:p>
          <w:p w:rsidR="00FB7849" w:rsidRPr="00571B5E" w:rsidRDefault="00FB7849" w:rsidP="003821DB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B7849" w:rsidTr="006922A0">
        <w:trPr>
          <w:trHeight w:val="204"/>
        </w:trPr>
        <w:tc>
          <w:tcPr>
            <w:tcW w:w="566" w:type="dxa"/>
          </w:tcPr>
          <w:p w:rsidR="00FB7849" w:rsidRPr="004C3E42" w:rsidRDefault="00FB7849" w:rsidP="003821D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A2AC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394" w:type="dxa"/>
          </w:tcPr>
          <w:p w:rsidR="00FB7849" w:rsidRDefault="00FB7849" w:rsidP="00846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Сердюк </w:t>
            </w:r>
          </w:p>
          <w:p w:rsidR="00FB7849" w:rsidRDefault="00FB7849" w:rsidP="00846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Станіслав </w:t>
            </w:r>
            <w:r w:rsidRPr="00EF2DBE">
              <w:rPr>
                <w:sz w:val="28"/>
                <w:szCs w:val="28"/>
                <w:lang w:val="uk-UA"/>
              </w:rPr>
              <w:t>Ю</w:t>
            </w:r>
            <w:r>
              <w:rPr>
                <w:sz w:val="28"/>
                <w:szCs w:val="28"/>
                <w:lang w:val="uk-UA"/>
              </w:rPr>
              <w:t>рійович</w:t>
            </w:r>
          </w:p>
        </w:tc>
        <w:tc>
          <w:tcPr>
            <w:tcW w:w="5940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 w:rsidRPr="00BA2ACC">
              <w:rPr>
                <w:sz w:val="28"/>
                <w:szCs w:val="28"/>
                <w:lang w:val="uk-UA"/>
              </w:rPr>
              <w:t>- головний спеціаліст відділу естетики міського середовища управління житлово-комунального господарства Чернігівської міської ради;</w:t>
            </w:r>
          </w:p>
          <w:p w:rsidR="00FB7849" w:rsidRPr="00571B5E" w:rsidRDefault="00FB7849" w:rsidP="003821DB">
            <w:pPr>
              <w:jc w:val="both"/>
              <w:rPr>
                <w:sz w:val="8"/>
                <w:szCs w:val="8"/>
                <w:highlight w:val="yellow"/>
                <w:lang w:val="uk-UA"/>
              </w:rPr>
            </w:pPr>
          </w:p>
        </w:tc>
      </w:tr>
      <w:tr w:rsidR="00FB7849" w:rsidTr="006922A0">
        <w:trPr>
          <w:trHeight w:val="228"/>
        </w:trPr>
        <w:tc>
          <w:tcPr>
            <w:tcW w:w="566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 w:rsidRPr="00A2303B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394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Калюжний </w:t>
            </w:r>
          </w:p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940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</w:t>
            </w:r>
            <w:r w:rsidRPr="00A2303B">
              <w:rPr>
                <w:sz w:val="28"/>
                <w:szCs w:val="28"/>
                <w:lang w:val="uk-UA"/>
              </w:rPr>
              <w:t>ачальник управління архітектури та містобудув</w:t>
            </w:r>
            <w:r>
              <w:rPr>
                <w:sz w:val="28"/>
                <w:szCs w:val="28"/>
                <w:lang w:val="uk-UA"/>
              </w:rPr>
              <w:t>ання Чернігівської міської ради</w:t>
            </w:r>
            <w:r w:rsidRPr="00A2303B">
              <w:rPr>
                <w:sz w:val="28"/>
                <w:szCs w:val="28"/>
                <w:lang w:val="uk-UA"/>
              </w:rPr>
              <w:t>;</w:t>
            </w:r>
          </w:p>
          <w:p w:rsidR="00FB7849" w:rsidRPr="00571B5E" w:rsidRDefault="00FB7849" w:rsidP="003821DB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B7849" w:rsidTr="006922A0">
        <w:trPr>
          <w:trHeight w:val="252"/>
        </w:trPr>
        <w:tc>
          <w:tcPr>
            <w:tcW w:w="566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 w:rsidRPr="00A2303B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394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Лисенко </w:t>
            </w:r>
          </w:p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5940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н</w:t>
            </w:r>
            <w:r w:rsidRPr="00A2303B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2303B">
              <w:rPr>
                <w:sz w:val="28"/>
                <w:szCs w:val="28"/>
                <w:lang w:val="uk-UA"/>
              </w:rPr>
              <w:t xml:space="preserve"> фінансового управління Чернігівської міської ради;</w:t>
            </w:r>
          </w:p>
          <w:p w:rsidR="00FB7849" w:rsidRPr="00571B5E" w:rsidRDefault="00FB7849" w:rsidP="003821DB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B7849" w:rsidTr="006922A0">
        <w:trPr>
          <w:trHeight w:val="288"/>
        </w:trPr>
        <w:tc>
          <w:tcPr>
            <w:tcW w:w="566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 w:rsidRPr="00A2303B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394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Миколаєнко </w:t>
            </w:r>
          </w:p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5940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</w:t>
            </w:r>
            <w:r w:rsidRPr="00A2303B">
              <w:rPr>
                <w:sz w:val="28"/>
                <w:szCs w:val="28"/>
                <w:lang w:val="uk-UA"/>
              </w:rPr>
              <w:t xml:space="preserve"> юридичного відділу Чернігівської міської ради;</w:t>
            </w:r>
          </w:p>
          <w:p w:rsidR="00FB7849" w:rsidRPr="00571B5E" w:rsidRDefault="00FB7849" w:rsidP="003821DB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B7849" w:rsidRPr="00EF2DBE" w:rsidTr="006922A0">
        <w:trPr>
          <w:trHeight w:val="288"/>
        </w:trPr>
        <w:tc>
          <w:tcPr>
            <w:tcW w:w="566" w:type="dxa"/>
          </w:tcPr>
          <w:p w:rsidR="00FB7849" w:rsidRPr="00A2303B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394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Старіков </w:t>
            </w:r>
          </w:p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Роман Михейович </w:t>
            </w:r>
          </w:p>
        </w:tc>
        <w:tc>
          <w:tcPr>
            <w:tcW w:w="5940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комунального підприємства «Зеленбуд» Чернігівської міської ради;</w:t>
            </w:r>
          </w:p>
          <w:p w:rsidR="00FB7849" w:rsidRPr="00571B5E" w:rsidRDefault="00FB7849" w:rsidP="003821DB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B7849" w:rsidRPr="00EF2DBE" w:rsidTr="006922A0">
        <w:trPr>
          <w:trHeight w:val="288"/>
        </w:trPr>
        <w:tc>
          <w:tcPr>
            <w:tcW w:w="566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394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Тищенко </w:t>
            </w:r>
          </w:p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5940" w:type="dxa"/>
          </w:tcPr>
          <w:p w:rsidR="00FB7849" w:rsidRDefault="00FB7849" w:rsidP="003821DB">
            <w:pPr>
              <w:jc w:val="both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EF2DBE">
              <w:rPr>
                <w:sz w:val="28"/>
                <w:szCs w:val="28"/>
                <w:lang w:val="uk-UA"/>
              </w:rPr>
              <w:t xml:space="preserve">- </w:t>
            </w:r>
            <w:r w:rsidRPr="00EF2DBE">
              <w:rPr>
                <w:sz w:val="28"/>
                <w:szCs w:val="28"/>
              </w:rPr>
              <w:t>заступник начальника Чернігівського відділу поліції Головного управління національної поліції  України в  Чернігівській області</w:t>
            </w:r>
            <w:r w:rsidRPr="00EF2DBE">
              <w:rPr>
                <w:rStyle w:val="Strong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 w:rsidRPr="00EF2DBE">
              <w:rPr>
                <w:sz w:val="28"/>
                <w:szCs w:val="28"/>
                <w:lang w:val="uk-UA"/>
              </w:rPr>
              <w:t>(за згодою);</w:t>
            </w:r>
          </w:p>
          <w:p w:rsidR="00FB7849" w:rsidRPr="00571B5E" w:rsidRDefault="00FB7849" w:rsidP="003821DB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B7849" w:rsidRPr="006922A0" w:rsidTr="006922A0">
        <w:trPr>
          <w:trHeight w:val="312"/>
        </w:trPr>
        <w:tc>
          <w:tcPr>
            <w:tcW w:w="566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A2303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94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Летута </w:t>
            </w:r>
          </w:p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 w:rsidRPr="00571B5E">
              <w:rPr>
                <w:rStyle w:val="apple-style-span"/>
                <w:bCs/>
                <w:sz w:val="28"/>
                <w:szCs w:val="28"/>
              </w:rPr>
              <w:t>Вячеслав Васильович</w:t>
            </w:r>
          </w:p>
        </w:tc>
        <w:tc>
          <w:tcPr>
            <w:tcW w:w="5940" w:type="dxa"/>
          </w:tcPr>
          <w:p w:rsidR="00FB7849" w:rsidRDefault="00FB7849" w:rsidP="003821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</w:t>
            </w:r>
            <w:r w:rsidRPr="00A2303B">
              <w:rPr>
                <w:sz w:val="28"/>
                <w:szCs w:val="28"/>
                <w:lang w:val="uk-UA"/>
              </w:rPr>
              <w:t>епутат Чернігівської міської ради</w:t>
            </w:r>
            <w:r>
              <w:rPr>
                <w:sz w:val="28"/>
                <w:szCs w:val="28"/>
                <w:lang w:val="uk-UA"/>
              </w:rPr>
              <w:t>, член</w:t>
            </w:r>
            <w:r w:rsidRPr="00A2303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постійної комісії</w:t>
            </w:r>
            <w:r w:rsidRPr="00CB741A">
              <w:rPr>
                <w:sz w:val="28"/>
                <w:szCs w:val="28"/>
                <w:lang w:val="uk-UA"/>
              </w:rPr>
              <w:t xml:space="preserve"> </w:t>
            </w:r>
            <w:r w:rsidRPr="00A2303B">
              <w:rPr>
                <w:sz w:val="28"/>
                <w:szCs w:val="28"/>
                <w:lang w:val="uk-UA"/>
              </w:rPr>
              <w:t>міської ради</w:t>
            </w:r>
            <w:r w:rsidRPr="00CB741A">
              <w:rPr>
                <w:sz w:val="28"/>
                <w:szCs w:val="28"/>
                <w:lang w:val="uk-UA"/>
              </w:rPr>
              <w:t xml:space="preserve"> з питань архітектури, будівництва та регулювання земельних відносин </w:t>
            </w:r>
            <w:r>
              <w:rPr>
                <w:sz w:val="28"/>
                <w:szCs w:val="28"/>
                <w:lang w:val="uk-UA"/>
              </w:rPr>
              <w:t>(</w:t>
            </w:r>
            <w:r w:rsidRPr="00A2303B">
              <w:rPr>
                <w:sz w:val="28"/>
                <w:szCs w:val="28"/>
                <w:lang w:val="uk-UA"/>
              </w:rPr>
              <w:t>за згодою</w:t>
            </w:r>
            <w:r>
              <w:rPr>
                <w:sz w:val="28"/>
                <w:szCs w:val="28"/>
                <w:lang w:val="uk-UA"/>
              </w:rPr>
              <w:t>).</w:t>
            </w:r>
          </w:p>
          <w:p w:rsidR="00FB7849" w:rsidRPr="00571B5E" w:rsidRDefault="00FB7849" w:rsidP="003821DB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</w:tbl>
    <w:p w:rsidR="00FB7849" w:rsidRDefault="00FB7849" w:rsidP="00640BEE">
      <w:pPr>
        <w:ind w:firstLine="340"/>
        <w:jc w:val="both"/>
        <w:rPr>
          <w:sz w:val="28"/>
          <w:szCs w:val="28"/>
          <w:lang w:val="uk-UA"/>
        </w:rPr>
      </w:pPr>
    </w:p>
    <w:p w:rsidR="00FB7849" w:rsidRDefault="00FB7849" w:rsidP="00640BEE">
      <w:pPr>
        <w:ind w:firstLine="340"/>
        <w:jc w:val="both"/>
        <w:rPr>
          <w:sz w:val="28"/>
          <w:szCs w:val="28"/>
          <w:lang w:val="uk-UA"/>
        </w:rPr>
      </w:pPr>
    </w:p>
    <w:p w:rsidR="00FB7849" w:rsidRPr="007F3F1B" w:rsidRDefault="00FB7849" w:rsidP="00571B5E">
      <w:pPr>
        <w:ind w:firstLine="340"/>
        <w:jc w:val="both"/>
        <w:rPr>
          <w:lang w:val="uk-UA"/>
        </w:rPr>
      </w:pPr>
      <w:r w:rsidRPr="00A2303B">
        <w:rPr>
          <w:sz w:val="28"/>
          <w:szCs w:val="28"/>
          <w:lang w:val="uk-UA"/>
        </w:rPr>
        <w:t xml:space="preserve">Секретар міської ради                                </w:t>
      </w:r>
      <w:r>
        <w:rPr>
          <w:sz w:val="28"/>
          <w:szCs w:val="28"/>
          <w:lang w:val="uk-UA"/>
        </w:rPr>
        <w:t xml:space="preserve">                                  </w:t>
      </w:r>
      <w:r w:rsidRPr="00A2303B">
        <w:rPr>
          <w:sz w:val="28"/>
          <w:szCs w:val="28"/>
          <w:lang w:val="uk-UA"/>
        </w:rPr>
        <w:t>В. Е. Бистров</w:t>
      </w:r>
      <w:bookmarkStart w:id="0" w:name="_GoBack"/>
      <w:bookmarkEnd w:id="0"/>
    </w:p>
    <w:sectPr w:rsidR="00FB7849" w:rsidRPr="007F3F1B" w:rsidSect="00571B5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F1B"/>
    <w:rsid w:val="000E73C7"/>
    <w:rsid w:val="00155015"/>
    <w:rsid w:val="001839C2"/>
    <w:rsid w:val="001878AB"/>
    <w:rsid w:val="0031219E"/>
    <w:rsid w:val="0033392B"/>
    <w:rsid w:val="003821DB"/>
    <w:rsid w:val="00465207"/>
    <w:rsid w:val="004A7DF1"/>
    <w:rsid w:val="004C3E42"/>
    <w:rsid w:val="004C4D01"/>
    <w:rsid w:val="004D0B0E"/>
    <w:rsid w:val="00571B5E"/>
    <w:rsid w:val="00625CDE"/>
    <w:rsid w:val="00640BEE"/>
    <w:rsid w:val="006922A0"/>
    <w:rsid w:val="006B300F"/>
    <w:rsid w:val="006D1439"/>
    <w:rsid w:val="00717C7C"/>
    <w:rsid w:val="00790165"/>
    <w:rsid w:val="007F3F1B"/>
    <w:rsid w:val="00846674"/>
    <w:rsid w:val="0087573F"/>
    <w:rsid w:val="00A2303B"/>
    <w:rsid w:val="00B51F78"/>
    <w:rsid w:val="00B6351F"/>
    <w:rsid w:val="00BA2ACC"/>
    <w:rsid w:val="00BE083C"/>
    <w:rsid w:val="00C13BBA"/>
    <w:rsid w:val="00C73E78"/>
    <w:rsid w:val="00CB741A"/>
    <w:rsid w:val="00D0344C"/>
    <w:rsid w:val="00DE4AD7"/>
    <w:rsid w:val="00EF2DBE"/>
    <w:rsid w:val="00F56FFB"/>
    <w:rsid w:val="00FB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EF2DBE"/>
    <w:rPr>
      <w:rFonts w:cs="Times New Roman"/>
      <w:b/>
      <w:bCs/>
    </w:rPr>
  </w:style>
  <w:style w:type="character" w:customStyle="1" w:styleId="apple-style-span">
    <w:name w:val="apple-style-span"/>
    <w:basedOn w:val="DefaultParagraphFont"/>
    <w:uiPriority w:val="99"/>
    <w:rsid w:val="00571B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3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1E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361</Words>
  <Characters>2058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NTkachenko</dc:creator>
  <cp:keywords/>
  <dc:description/>
  <cp:lastModifiedBy>User</cp:lastModifiedBy>
  <cp:revision>13</cp:revision>
  <cp:lastPrinted>2016-07-04T06:01:00Z</cp:lastPrinted>
  <dcterms:created xsi:type="dcterms:W3CDTF">2016-02-05T06:54:00Z</dcterms:created>
  <dcterms:modified xsi:type="dcterms:W3CDTF">2016-07-04T06:01:00Z</dcterms:modified>
</cp:coreProperties>
</file>