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71D4A62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EA4544" w:rsidRPr="00CE6F5E">
              <w:rPr>
                <w:sz w:val="28"/>
                <w:szCs w:val="28"/>
                <w:u w:val="single"/>
              </w:rPr>
              <w:t>22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5BD7260E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B00371">
              <w:rPr>
                <w:sz w:val="28"/>
                <w:szCs w:val="28"/>
                <w:u w:val="single"/>
              </w:rPr>
              <w:t>3</w:t>
            </w:r>
            <w:r w:rsidR="00013779">
              <w:rPr>
                <w:sz w:val="28"/>
                <w:szCs w:val="28"/>
                <w:u w:val="single"/>
              </w:rPr>
              <w:t>6</w:t>
            </w:r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1A9F68C8" w:rsidR="009854AC" w:rsidRPr="00B52E5A" w:rsidRDefault="00234369" w:rsidP="00B52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13779">
              <w:rPr>
                <w:b/>
                <w:i/>
                <w:color w:val="000000" w:themeColor="text1"/>
                <w:sz w:val="28"/>
                <w:szCs w:val="28"/>
              </w:rPr>
              <w:t>607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013779" w:rsidRPr="00013779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надання матеріальної допомоги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65A7376B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013779">
        <w:rPr>
          <w:color w:val="000000" w:themeColor="text1"/>
          <w:sz w:val="28"/>
          <w:szCs w:val="28"/>
        </w:rPr>
        <w:t>607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013779" w:rsidRPr="00013779">
        <w:rPr>
          <w:color w:val="000000" w:themeColor="text1"/>
          <w:sz w:val="28"/>
          <w:szCs w:val="28"/>
        </w:rPr>
        <w:t>Про надання матеріальної допомоги</w:t>
      </w:r>
      <w:bookmarkStart w:id="0" w:name="_GoBack"/>
      <w:bookmarkEnd w:id="0"/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0BDF0" w14:textId="77777777" w:rsidR="002A7391" w:rsidRDefault="002A7391">
      <w:r>
        <w:separator/>
      </w:r>
    </w:p>
  </w:endnote>
  <w:endnote w:type="continuationSeparator" w:id="0">
    <w:p w14:paraId="5844A74E" w14:textId="77777777" w:rsidR="002A7391" w:rsidRDefault="002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87F5" w14:textId="77777777" w:rsidR="002A7391" w:rsidRDefault="002A7391">
      <w:r>
        <w:separator/>
      </w:r>
    </w:p>
  </w:footnote>
  <w:footnote w:type="continuationSeparator" w:id="0">
    <w:p w14:paraId="0F7B3067" w14:textId="77777777" w:rsidR="002A7391" w:rsidRDefault="002A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13779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A7391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14AC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0371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225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3A40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24AE-53FA-4EAC-A4A9-777480DD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20</cp:revision>
  <cp:lastPrinted>2023-09-14T09:26:00Z</cp:lastPrinted>
  <dcterms:created xsi:type="dcterms:W3CDTF">2023-09-12T08:15:00Z</dcterms:created>
  <dcterms:modified xsi:type="dcterms:W3CDTF">2023-09-22T08:09:00Z</dcterms:modified>
</cp:coreProperties>
</file>