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4A0B4B" w:rsidRPr="000656B2" w:rsidTr="00553F73">
        <w:trPr>
          <w:trHeight w:val="983"/>
        </w:trPr>
        <w:tc>
          <w:tcPr>
            <w:tcW w:w="6487" w:type="dxa"/>
          </w:tcPr>
          <w:p w:rsidR="004A0B4B" w:rsidRPr="000656B2" w:rsidRDefault="004A0B4B" w:rsidP="00553F73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 w:rsidRPr="000656B2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0656B2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0656B2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0656B2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0656B2">
              <w:rPr>
                <w:rFonts w:ascii="Times New Roman" w:hAnsi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0656B2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A15ECF">
              <w:rPr>
                <w:rFonts w:ascii="Times New Roman" w:hAnsi="Times New Roman"/>
                <w:noProof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3.75pt;height:45pt;visibility:visible">
                  <v:imagedata r:id="rId4" o:title=""/>
                </v:shape>
              </w:pict>
            </w:r>
          </w:p>
        </w:tc>
        <w:tc>
          <w:tcPr>
            <w:tcW w:w="3053" w:type="dxa"/>
          </w:tcPr>
          <w:p w:rsidR="004A0B4B" w:rsidRPr="000656B2" w:rsidRDefault="004A0B4B" w:rsidP="00553F73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4A0B4B" w:rsidRPr="000656B2" w:rsidRDefault="004A0B4B" w:rsidP="00553F73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4A0B4B" w:rsidRPr="000656B2" w:rsidRDefault="004A0B4B" w:rsidP="00225A40">
      <w:pPr>
        <w:spacing w:after="60"/>
        <w:ind w:left="720" w:right="70" w:hanging="720"/>
        <w:jc w:val="center"/>
        <w:rPr>
          <w:rFonts w:ascii="Times New Roman" w:hAnsi="Times New Roman"/>
          <w:b/>
          <w:sz w:val="10"/>
          <w:szCs w:val="10"/>
          <w:lang w:val="uk-UA"/>
        </w:rPr>
      </w:pPr>
    </w:p>
    <w:p w:rsidR="004A0B4B" w:rsidRPr="000656B2" w:rsidRDefault="004A0B4B" w:rsidP="00225A40">
      <w:pPr>
        <w:pStyle w:val="Caption"/>
        <w:spacing w:after="60"/>
        <w:ind w:right="70"/>
        <w:rPr>
          <w:b/>
          <w:sz w:val="24"/>
          <w:szCs w:val="28"/>
        </w:rPr>
      </w:pPr>
      <w:r w:rsidRPr="000656B2">
        <w:rPr>
          <w:b/>
          <w:sz w:val="24"/>
          <w:szCs w:val="28"/>
        </w:rPr>
        <w:t xml:space="preserve">   УКРАЇНА</w:t>
      </w:r>
    </w:p>
    <w:p w:rsidR="004A0B4B" w:rsidRPr="000656B2" w:rsidRDefault="004A0B4B" w:rsidP="00225A40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656B2">
        <w:rPr>
          <w:rFonts w:ascii="Times New Roman" w:hAnsi="Times New Roman"/>
          <w:b/>
          <w:sz w:val="28"/>
          <w:szCs w:val="28"/>
          <w:lang w:val="uk-UA"/>
        </w:rPr>
        <w:t xml:space="preserve">     ЧЕРНІГІВСЬКА МІСЬКА РАДА</w:t>
      </w:r>
    </w:p>
    <w:p w:rsidR="004A0B4B" w:rsidRPr="000656B2" w:rsidRDefault="004A0B4B" w:rsidP="00225A40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656B2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4A0B4B" w:rsidRPr="000656B2" w:rsidRDefault="004A0B4B" w:rsidP="00225A40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656B2">
        <w:rPr>
          <w:rFonts w:ascii="Times New Roman" w:hAnsi="Times New Roman"/>
          <w:b/>
          <w:sz w:val="28"/>
          <w:szCs w:val="28"/>
          <w:lang w:val="uk-UA"/>
        </w:rPr>
        <w:t xml:space="preserve">  Р І Ш Е Н Н Я</w:t>
      </w:r>
    </w:p>
    <w:p w:rsidR="004A0B4B" w:rsidRPr="000656B2" w:rsidRDefault="004A0B4B" w:rsidP="00225A40">
      <w:pPr>
        <w:pStyle w:val="BodyText"/>
        <w:tabs>
          <w:tab w:val="left" w:pos="6300"/>
          <w:tab w:val="left" w:pos="6480"/>
        </w:tabs>
      </w:pPr>
    </w:p>
    <w:p w:rsidR="004A0B4B" w:rsidRPr="000656B2" w:rsidRDefault="004A0B4B" w:rsidP="00225A40">
      <w:pPr>
        <w:pStyle w:val="BodyText"/>
        <w:tabs>
          <w:tab w:val="left" w:pos="6300"/>
          <w:tab w:val="left" w:pos="6480"/>
        </w:tabs>
      </w:pPr>
      <w:r w:rsidRPr="000656B2">
        <w:t xml:space="preserve">__________ 2018 року                     </w:t>
      </w:r>
      <w:r w:rsidRPr="000656B2">
        <w:rPr>
          <w:sz w:val="26"/>
          <w:szCs w:val="26"/>
        </w:rPr>
        <w:t xml:space="preserve">м. Чернігів                                     № </w:t>
      </w:r>
      <w:r>
        <w:rPr>
          <w:sz w:val="26"/>
          <w:szCs w:val="26"/>
        </w:rPr>
        <w:t>____</w:t>
      </w:r>
    </w:p>
    <w:p w:rsidR="004A0B4B" w:rsidRPr="000656B2" w:rsidRDefault="004A0B4B" w:rsidP="00225A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A0B4B" w:rsidRPr="000656B2" w:rsidRDefault="004A0B4B" w:rsidP="00225A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A0B4B" w:rsidRPr="000656B2" w:rsidRDefault="004A0B4B" w:rsidP="00225A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656B2">
        <w:rPr>
          <w:rFonts w:ascii="Times New Roman" w:hAnsi="Times New Roman"/>
          <w:sz w:val="28"/>
          <w:szCs w:val="28"/>
          <w:lang w:val="uk-UA"/>
        </w:rPr>
        <w:t>Про затвердження  Статуту</w:t>
      </w:r>
    </w:p>
    <w:p w:rsidR="004A0B4B" w:rsidRDefault="004A0B4B" w:rsidP="00225A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656B2">
        <w:rPr>
          <w:rFonts w:ascii="Times New Roman" w:hAnsi="Times New Roman"/>
          <w:sz w:val="28"/>
          <w:szCs w:val="28"/>
          <w:lang w:val="uk-UA"/>
        </w:rPr>
        <w:t>Лікарні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56B2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56B2">
        <w:rPr>
          <w:rFonts w:ascii="Times New Roman" w:hAnsi="Times New Roman"/>
          <w:sz w:val="28"/>
          <w:szCs w:val="28"/>
          <w:lang w:val="uk-UA"/>
        </w:rPr>
        <w:t xml:space="preserve">Чернігівської </w:t>
      </w:r>
    </w:p>
    <w:p w:rsidR="004A0B4B" w:rsidRPr="000656B2" w:rsidRDefault="004A0B4B" w:rsidP="00225A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656B2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56B2">
        <w:rPr>
          <w:rFonts w:ascii="Times New Roman" w:hAnsi="Times New Roman"/>
          <w:sz w:val="28"/>
          <w:szCs w:val="28"/>
          <w:lang w:val="uk-UA"/>
        </w:rPr>
        <w:t>у новій редакції</w:t>
      </w:r>
    </w:p>
    <w:p w:rsidR="004A0B4B" w:rsidRPr="000656B2" w:rsidRDefault="004A0B4B" w:rsidP="00225A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A0B4B" w:rsidRPr="000656B2" w:rsidRDefault="004A0B4B" w:rsidP="00225A40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0B4B" w:rsidRPr="000656B2" w:rsidRDefault="004A0B4B" w:rsidP="00225A40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656B2">
        <w:rPr>
          <w:rFonts w:ascii="Times New Roman" w:hAnsi="Times New Roman"/>
          <w:sz w:val="28"/>
          <w:szCs w:val="28"/>
          <w:lang w:val="uk-UA"/>
        </w:rPr>
        <w:t>Відповідно до вимог статті 57 Господарського кодексу України, керуючись пунктом 1 статті 29 Закону України «Про місцеве сам</w:t>
      </w:r>
      <w:r>
        <w:rPr>
          <w:rFonts w:ascii="Times New Roman" w:hAnsi="Times New Roman"/>
          <w:sz w:val="28"/>
          <w:szCs w:val="28"/>
          <w:lang w:val="uk-UA"/>
        </w:rPr>
        <w:t>оврядування в Україні», рішення</w:t>
      </w:r>
      <w:r w:rsidRPr="000656B2">
        <w:rPr>
          <w:rFonts w:ascii="Times New Roman" w:hAnsi="Times New Roman"/>
          <w:sz w:val="28"/>
          <w:szCs w:val="28"/>
          <w:lang w:val="uk-UA"/>
        </w:rPr>
        <w:t xml:space="preserve">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виконавчий комітет міської ради вирішив:</w:t>
      </w:r>
    </w:p>
    <w:p w:rsidR="004A0B4B" w:rsidRPr="000656B2" w:rsidRDefault="004A0B4B" w:rsidP="00225A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0B4B" w:rsidRPr="000656B2" w:rsidRDefault="004A0B4B" w:rsidP="00225A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656B2">
        <w:rPr>
          <w:rFonts w:ascii="Times New Roman" w:hAnsi="Times New Roman"/>
          <w:sz w:val="28"/>
          <w:szCs w:val="28"/>
          <w:lang w:val="uk-UA"/>
        </w:rPr>
        <w:t xml:space="preserve">1. Затвердити Статут </w:t>
      </w:r>
      <w:r>
        <w:rPr>
          <w:rFonts w:ascii="Times New Roman" w:hAnsi="Times New Roman"/>
          <w:sz w:val="28"/>
          <w:szCs w:val="28"/>
          <w:lang w:val="uk-UA"/>
        </w:rPr>
        <w:t>Лікарні № 4</w:t>
      </w:r>
      <w:r w:rsidRPr="000656B2">
        <w:rPr>
          <w:rFonts w:ascii="Times New Roman" w:hAnsi="Times New Roman"/>
          <w:sz w:val="28"/>
          <w:szCs w:val="28"/>
          <w:lang w:val="uk-UA"/>
        </w:rPr>
        <w:t xml:space="preserve"> Чернігівської міської ради у новій редакції (далі – Статут), що додається.</w:t>
      </w:r>
    </w:p>
    <w:p w:rsidR="004A0B4B" w:rsidRPr="000656B2" w:rsidRDefault="004A0B4B" w:rsidP="00225A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0B4B" w:rsidRPr="000656B2" w:rsidRDefault="004A0B4B" w:rsidP="00225A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656B2">
        <w:rPr>
          <w:rFonts w:ascii="Times New Roman" w:hAnsi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>Лікарні №4</w:t>
      </w:r>
      <w:r w:rsidRPr="000656B2">
        <w:rPr>
          <w:rFonts w:ascii="Times New Roman" w:hAnsi="Times New Roman"/>
          <w:sz w:val="28"/>
          <w:szCs w:val="28"/>
          <w:lang w:val="uk-UA"/>
        </w:rPr>
        <w:t xml:space="preserve"> Чернігівської міської ради (</w:t>
      </w:r>
      <w:r>
        <w:rPr>
          <w:rFonts w:ascii="Times New Roman" w:hAnsi="Times New Roman"/>
          <w:sz w:val="28"/>
          <w:szCs w:val="28"/>
          <w:lang w:val="uk-UA"/>
        </w:rPr>
        <w:t>Стецьков Ю. П.</w:t>
      </w:r>
      <w:r w:rsidRPr="000656B2">
        <w:rPr>
          <w:rFonts w:ascii="Times New Roman" w:hAnsi="Times New Roman"/>
          <w:sz w:val="28"/>
          <w:szCs w:val="28"/>
          <w:lang w:val="uk-UA"/>
        </w:rPr>
        <w:t>) здійснити заходи щодо реєстрації Статуту.</w:t>
      </w:r>
    </w:p>
    <w:p w:rsidR="004A0B4B" w:rsidRPr="000656B2" w:rsidRDefault="004A0B4B" w:rsidP="00225A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0B4B" w:rsidRPr="000656B2" w:rsidRDefault="004A0B4B" w:rsidP="00225A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656B2">
        <w:rPr>
          <w:rFonts w:ascii="Times New Roman" w:hAnsi="Times New Roman"/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</w:t>
      </w:r>
      <w:r>
        <w:rPr>
          <w:rFonts w:ascii="Times New Roman" w:hAnsi="Times New Roman"/>
          <w:sz w:val="28"/>
          <w:szCs w:val="28"/>
          <w:lang w:val="uk-UA"/>
        </w:rPr>
        <w:t>Хоніч О. П.</w:t>
      </w:r>
      <w:r w:rsidRPr="000656B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A0B4B" w:rsidRDefault="004A0B4B" w:rsidP="00225A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0B4B" w:rsidRDefault="004A0B4B" w:rsidP="00225A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0B4B" w:rsidRPr="000656B2" w:rsidRDefault="004A0B4B" w:rsidP="00225A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0B4B" w:rsidRPr="000656B2" w:rsidRDefault="004A0B4B" w:rsidP="00225A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0B4B" w:rsidRPr="000656B2" w:rsidRDefault="004A0B4B" w:rsidP="00225A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56B2">
        <w:rPr>
          <w:rFonts w:ascii="Times New Roman" w:hAnsi="Times New Roman"/>
          <w:sz w:val="28"/>
          <w:szCs w:val="28"/>
          <w:lang w:val="uk-UA"/>
        </w:rPr>
        <w:t xml:space="preserve"> Міський голова                                                                            В. А. Атрошенко</w:t>
      </w:r>
    </w:p>
    <w:p w:rsidR="004A0B4B" w:rsidRPr="000656B2" w:rsidRDefault="004A0B4B" w:rsidP="00225A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0B4B" w:rsidRPr="000656B2" w:rsidRDefault="004A0B4B" w:rsidP="00225A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A0B4B" w:rsidRPr="000656B2" w:rsidRDefault="004A0B4B" w:rsidP="00225A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656B2">
        <w:rPr>
          <w:rFonts w:ascii="Times New Roman" w:hAnsi="Times New Roman"/>
          <w:sz w:val="28"/>
          <w:szCs w:val="28"/>
          <w:lang w:val="uk-UA"/>
        </w:rPr>
        <w:t xml:space="preserve">Секретар міської ради </w:t>
      </w:r>
      <w:r w:rsidRPr="000656B2">
        <w:rPr>
          <w:rFonts w:ascii="Times New Roman" w:hAnsi="Times New Roman"/>
          <w:sz w:val="28"/>
          <w:szCs w:val="28"/>
          <w:lang w:val="uk-UA"/>
        </w:rPr>
        <w:tab/>
      </w:r>
      <w:r w:rsidRPr="000656B2">
        <w:rPr>
          <w:rFonts w:ascii="Times New Roman" w:hAnsi="Times New Roman"/>
          <w:sz w:val="28"/>
          <w:szCs w:val="28"/>
          <w:lang w:val="uk-UA"/>
        </w:rPr>
        <w:tab/>
      </w:r>
      <w:r w:rsidRPr="000656B2">
        <w:rPr>
          <w:rFonts w:ascii="Times New Roman" w:hAnsi="Times New Roman"/>
          <w:sz w:val="28"/>
          <w:szCs w:val="28"/>
          <w:lang w:val="uk-UA"/>
        </w:rPr>
        <w:tab/>
      </w:r>
      <w:r w:rsidRPr="000656B2">
        <w:rPr>
          <w:rFonts w:ascii="Times New Roman" w:hAnsi="Times New Roman"/>
          <w:sz w:val="28"/>
          <w:szCs w:val="28"/>
          <w:lang w:val="uk-UA"/>
        </w:rPr>
        <w:tab/>
      </w:r>
      <w:r w:rsidRPr="000656B2">
        <w:rPr>
          <w:rFonts w:ascii="Times New Roman" w:hAnsi="Times New Roman"/>
          <w:sz w:val="28"/>
          <w:szCs w:val="28"/>
          <w:lang w:val="uk-UA"/>
        </w:rPr>
        <w:tab/>
      </w:r>
      <w:r w:rsidRPr="000656B2">
        <w:rPr>
          <w:rFonts w:ascii="Times New Roman" w:hAnsi="Times New Roman"/>
          <w:sz w:val="28"/>
          <w:szCs w:val="28"/>
          <w:lang w:val="uk-UA"/>
        </w:rPr>
        <w:tab/>
        <w:t xml:space="preserve">             М. П. Черненок</w:t>
      </w:r>
    </w:p>
    <w:p w:rsidR="004A0B4B" w:rsidRPr="00225A40" w:rsidRDefault="004A0B4B" w:rsidP="00225A40">
      <w:pPr>
        <w:rPr>
          <w:lang w:val="uk-UA"/>
        </w:rPr>
      </w:pPr>
    </w:p>
    <w:sectPr w:rsidR="004A0B4B" w:rsidRPr="00225A40" w:rsidSect="00530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A40"/>
    <w:rsid w:val="000656B2"/>
    <w:rsid w:val="000A4B72"/>
    <w:rsid w:val="00225A40"/>
    <w:rsid w:val="002348E0"/>
    <w:rsid w:val="002F746D"/>
    <w:rsid w:val="004A0B4B"/>
    <w:rsid w:val="00530EAC"/>
    <w:rsid w:val="00553F73"/>
    <w:rsid w:val="007F0C5E"/>
    <w:rsid w:val="00A15ECF"/>
    <w:rsid w:val="00F7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40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225A40"/>
    <w:pPr>
      <w:spacing w:after="240" w:line="240" w:lineRule="auto"/>
      <w:ind w:left="720" w:hanging="720"/>
      <w:jc w:val="center"/>
    </w:pPr>
    <w:rPr>
      <w:rFonts w:ascii="Times New Roman" w:hAnsi="Times New Roman"/>
      <w:sz w:val="32"/>
      <w:szCs w:val="20"/>
      <w:lang w:val="uk-UA"/>
    </w:rPr>
  </w:style>
  <w:style w:type="paragraph" w:styleId="BodyText">
    <w:name w:val="Body Text"/>
    <w:basedOn w:val="Normal"/>
    <w:link w:val="BodyTextChar"/>
    <w:uiPriority w:val="99"/>
    <w:semiHidden/>
    <w:rsid w:val="00225A40"/>
    <w:pPr>
      <w:spacing w:after="0" w:line="240" w:lineRule="auto"/>
      <w:jc w:val="both"/>
    </w:pPr>
    <w:rPr>
      <w:rFonts w:ascii="Times New Roman" w:hAnsi="Times New Roman"/>
      <w:sz w:val="28"/>
      <w:szCs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25A40"/>
    <w:rPr>
      <w:rFonts w:ascii="Times New Roman" w:hAnsi="Times New Roman"/>
      <w:sz w:val="28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2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5A40"/>
    <w:rPr>
      <w:rFonts w:ascii="Tahoma" w:hAnsi="Tahoma"/>
      <w:sz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172</Words>
  <Characters>985</Characters>
  <Application>Microsoft Office Word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5</cp:revision>
  <cp:lastPrinted>2018-01-02T13:42:00Z</cp:lastPrinted>
  <dcterms:created xsi:type="dcterms:W3CDTF">2017-12-29T19:43:00Z</dcterms:created>
  <dcterms:modified xsi:type="dcterms:W3CDTF">2018-01-03T07:00:00Z</dcterms:modified>
</cp:coreProperties>
</file>