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9B" w:rsidRDefault="00BC6F9B" w:rsidP="003D5180">
      <w:pPr>
        <w:pStyle w:val="BodyTextIndent2"/>
        <w:ind w:right="-82"/>
        <w:rPr>
          <w:szCs w:val="28"/>
        </w:rPr>
      </w:pPr>
      <w:r>
        <w:rPr>
          <w:szCs w:val="28"/>
        </w:rPr>
        <w:t xml:space="preserve">                                                             ЗАТВЕРДЖЕНО</w:t>
      </w:r>
    </w:p>
    <w:p w:rsidR="00BC6F9B" w:rsidRDefault="00BC6F9B" w:rsidP="003D5180">
      <w:pPr>
        <w:pStyle w:val="BodyTextIndent2"/>
        <w:ind w:right="-82"/>
        <w:rPr>
          <w:szCs w:val="28"/>
        </w:rPr>
      </w:pPr>
      <w:r>
        <w:rPr>
          <w:szCs w:val="28"/>
        </w:rPr>
        <w:t xml:space="preserve">                                                             Рішення міської ради              </w:t>
      </w:r>
    </w:p>
    <w:p w:rsidR="00BC6F9B" w:rsidRDefault="00BC6F9B" w:rsidP="003D5180">
      <w:pPr>
        <w:pStyle w:val="BodyTextIndent2"/>
        <w:ind w:right="-82"/>
        <w:rPr>
          <w:szCs w:val="28"/>
        </w:rPr>
      </w:pPr>
      <w:r>
        <w:rPr>
          <w:szCs w:val="28"/>
        </w:rPr>
        <w:t xml:space="preserve">                                                             “____” _________2016 року </w:t>
      </w:r>
    </w:p>
    <w:p w:rsidR="00BC6F9B" w:rsidRDefault="00BC6F9B" w:rsidP="003D5180">
      <w:pPr>
        <w:pStyle w:val="BodyTextIndent2"/>
        <w:ind w:right="-82"/>
        <w:rPr>
          <w:u w:val="single"/>
        </w:rPr>
      </w:pPr>
      <w:r>
        <w:t xml:space="preserve">                                                              № </w:t>
      </w:r>
      <w:r>
        <w:rPr>
          <w:u w:val="single"/>
        </w:rPr>
        <w:t>9/VII-__</w:t>
      </w:r>
    </w:p>
    <w:p w:rsidR="00BC6F9B" w:rsidRDefault="00BC6F9B" w:rsidP="003D5180">
      <w:pPr>
        <w:jc w:val="both"/>
        <w:rPr>
          <w:sz w:val="28"/>
          <w:szCs w:val="28"/>
          <w:lang w:val="uk-UA"/>
        </w:rPr>
      </w:pPr>
    </w:p>
    <w:p w:rsidR="00BC6F9B" w:rsidRDefault="00BC6F9B" w:rsidP="003D5180">
      <w:pPr>
        <w:pStyle w:val="BodyTextIndent2"/>
        <w:ind w:right="-82"/>
        <w:rPr>
          <w:szCs w:val="28"/>
        </w:rPr>
      </w:pPr>
    </w:p>
    <w:p w:rsidR="00BC6F9B" w:rsidRDefault="00BC6F9B" w:rsidP="003D5180">
      <w:pPr>
        <w:jc w:val="both"/>
        <w:rPr>
          <w:sz w:val="28"/>
          <w:szCs w:val="28"/>
          <w:lang w:val="uk-UA"/>
        </w:rPr>
      </w:pPr>
    </w:p>
    <w:p w:rsidR="00BC6F9B" w:rsidRDefault="00BC6F9B" w:rsidP="003D5180">
      <w:pPr>
        <w:pStyle w:val="BodyText2"/>
        <w:spacing w:after="0" w:line="240" w:lineRule="auto"/>
        <w:jc w:val="center"/>
        <w:rPr>
          <w:sz w:val="28"/>
          <w:szCs w:val="28"/>
          <w:lang w:val="uk-UA"/>
        </w:rPr>
      </w:pPr>
    </w:p>
    <w:p w:rsidR="00BC6F9B" w:rsidRDefault="00BC6F9B" w:rsidP="003D5180">
      <w:pPr>
        <w:pStyle w:val="BodyText2"/>
        <w:spacing w:after="0" w:line="240" w:lineRule="auto"/>
        <w:jc w:val="center"/>
        <w:rPr>
          <w:sz w:val="28"/>
          <w:szCs w:val="28"/>
          <w:lang w:val="uk-UA"/>
        </w:rPr>
      </w:pPr>
    </w:p>
    <w:p w:rsidR="00BC6F9B" w:rsidRPr="00921D21" w:rsidRDefault="00BC6F9B" w:rsidP="003D5180">
      <w:pPr>
        <w:jc w:val="center"/>
        <w:rPr>
          <w:rFonts w:ascii="Times New Roman" w:hAnsi="Times New Roman"/>
          <w:sz w:val="28"/>
          <w:szCs w:val="28"/>
        </w:rPr>
      </w:pPr>
      <w:r w:rsidRPr="00921D21">
        <w:rPr>
          <w:rFonts w:ascii="Times New Roman" w:hAnsi="Times New Roman"/>
          <w:sz w:val="28"/>
          <w:szCs w:val="28"/>
          <w:lang w:val="uk-UA"/>
        </w:rPr>
        <w:t xml:space="preserve">Зміни до </w:t>
      </w:r>
      <w:r w:rsidRPr="00921D21">
        <w:rPr>
          <w:rFonts w:ascii="Times New Roman" w:hAnsi="Times New Roman"/>
          <w:sz w:val="28"/>
          <w:szCs w:val="28"/>
        </w:rPr>
        <w:t>П</w:t>
      </w:r>
      <w:r w:rsidRPr="00921D21">
        <w:rPr>
          <w:rFonts w:ascii="Times New Roman" w:hAnsi="Times New Roman"/>
          <w:sz w:val="28"/>
          <w:szCs w:val="28"/>
          <w:lang w:val="uk-UA"/>
        </w:rPr>
        <w:t>рограми</w:t>
      </w:r>
      <w:r w:rsidRPr="00921D21">
        <w:rPr>
          <w:rFonts w:ascii="Times New Roman" w:hAnsi="Times New Roman"/>
          <w:sz w:val="28"/>
          <w:szCs w:val="28"/>
          <w:lang w:val="uk-UA"/>
        </w:rPr>
        <w:br/>
      </w:r>
      <w:r w:rsidRPr="00921D21">
        <w:rPr>
          <w:rFonts w:ascii="Times New Roman" w:hAnsi="Times New Roman"/>
          <w:sz w:val="28"/>
          <w:szCs w:val="28"/>
        </w:rPr>
        <w:t>капітального ремонту</w:t>
      </w:r>
      <w:r w:rsidRPr="00921D21">
        <w:rPr>
          <w:rFonts w:ascii="Times New Roman" w:hAnsi="Times New Roman"/>
          <w:sz w:val="28"/>
          <w:szCs w:val="28"/>
          <w:lang w:val="uk-UA"/>
        </w:rPr>
        <w:t xml:space="preserve"> ліфтів у </w:t>
      </w:r>
      <w:r w:rsidRPr="00921D21">
        <w:rPr>
          <w:rFonts w:ascii="Times New Roman" w:hAnsi="Times New Roman"/>
          <w:sz w:val="28"/>
          <w:szCs w:val="28"/>
        </w:rPr>
        <w:t>житлових</w:t>
      </w:r>
      <w:r w:rsidRPr="00921D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1D21">
        <w:rPr>
          <w:rFonts w:ascii="Times New Roman" w:hAnsi="Times New Roman"/>
          <w:sz w:val="28"/>
          <w:szCs w:val="28"/>
        </w:rPr>
        <w:t>будинк</w:t>
      </w:r>
      <w:r w:rsidRPr="00921D21">
        <w:rPr>
          <w:rFonts w:ascii="Times New Roman" w:hAnsi="Times New Roman"/>
          <w:sz w:val="28"/>
          <w:szCs w:val="28"/>
          <w:lang w:val="uk-UA"/>
        </w:rPr>
        <w:t>ах міста Чернігова</w:t>
      </w:r>
      <w:r w:rsidRPr="00921D21">
        <w:rPr>
          <w:rFonts w:ascii="Times New Roman" w:hAnsi="Times New Roman"/>
          <w:sz w:val="28"/>
          <w:szCs w:val="28"/>
          <w:lang w:val="uk-UA"/>
        </w:rPr>
        <w:br/>
      </w:r>
      <w:r w:rsidRPr="00921D21">
        <w:rPr>
          <w:rFonts w:ascii="Times New Roman" w:hAnsi="Times New Roman"/>
          <w:sz w:val="28"/>
          <w:szCs w:val="28"/>
        </w:rPr>
        <w:t>на 20</w:t>
      </w:r>
      <w:r w:rsidRPr="00921D21">
        <w:rPr>
          <w:rFonts w:ascii="Times New Roman" w:hAnsi="Times New Roman"/>
          <w:sz w:val="28"/>
          <w:szCs w:val="28"/>
          <w:lang w:val="uk-UA"/>
        </w:rPr>
        <w:t>16</w:t>
      </w:r>
      <w:r w:rsidRPr="00921D21">
        <w:rPr>
          <w:rFonts w:ascii="Times New Roman" w:hAnsi="Times New Roman"/>
          <w:sz w:val="28"/>
          <w:szCs w:val="28"/>
        </w:rPr>
        <w:t xml:space="preserve"> – 20</w:t>
      </w:r>
      <w:r w:rsidRPr="00921D21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921D21">
        <w:rPr>
          <w:rFonts w:ascii="Times New Roman" w:hAnsi="Times New Roman"/>
          <w:sz w:val="28"/>
          <w:szCs w:val="28"/>
        </w:rPr>
        <w:t>роки</w:t>
      </w:r>
    </w:p>
    <w:p w:rsidR="00BC6F9B" w:rsidRDefault="00BC6F9B" w:rsidP="003D5180">
      <w:pPr>
        <w:pStyle w:val="BodyTextIndent2"/>
        <w:ind w:right="-82"/>
        <w:rPr>
          <w:szCs w:val="28"/>
        </w:rPr>
      </w:pPr>
    </w:p>
    <w:p w:rsidR="00BC6F9B" w:rsidRDefault="00BC6F9B" w:rsidP="003D5180">
      <w:pPr>
        <w:pStyle w:val="BodyTextIndent2"/>
        <w:ind w:right="-82" w:firstLine="0"/>
        <w:rPr>
          <w:szCs w:val="28"/>
        </w:rPr>
      </w:pPr>
      <w:r>
        <w:rPr>
          <w:szCs w:val="28"/>
        </w:rPr>
        <w:t>…</w:t>
      </w:r>
    </w:p>
    <w:p w:rsidR="00BC6F9B" w:rsidRPr="00D4641F" w:rsidRDefault="00BC6F9B" w:rsidP="003D5180">
      <w:pPr>
        <w:jc w:val="center"/>
        <w:rPr>
          <w:rFonts w:ascii="Times New Roman" w:hAnsi="Times New Roman"/>
          <w:sz w:val="28"/>
          <w:lang w:val="uk-UA"/>
        </w:rPr>
      </w:pPr>
      <w:r>
        <w:rPr>
          <w:sz w:val="28"/>
          <w:lang w:val="uk-UA"/>
        </w:rPr>
        <w:t>6</w:t>
      </w:r>
      <w:r w:rsidRPr="00D4641F">
        <w:rPr>
          <w:rFonts w:ascii="Times New Roman" w:hAnsi="Times New Roman"/>
          <w:sz w:val="28"/>
          <w:lang w:val="uk-UA"/>
        </w:rPr>
        <w:t>. Обсяги та джерела фінансування</w:t>
      </w:r>
    </w:p>
    <w:p w:rsidR="00BC6F9B" w:rsidRPr="00D4641F" w:rsidRDefault="00BC6F9B" w:rsidP="003D5180">
      <w:pPr>
        <w:rPr>
          <w:rFonts w:ascii="Times New Roman" w:hAnsi="Times New Roman"/>
          <w:sz w:val="28"/>
          <w:lang w:val="uk-UA"/>
        </w:rPr>
      </w:pPr>
    </w:p>
    <w:p w:rsidR="00BC6F9B" w:rsidRPr="00D4641F" w:rsidRDefault="00BC6F9B" w:rsidP="003D5180">
      <w:pPr>
        <w:rPr>
          <w:rFonts w:ascii="Times New Roman" w:hAnsi="Times New Roman"/>
          <w:sz w:val="28"/>
          <w:lang w:val="uk-UA"/>
        </w:rPr>
      </w:pPr>
      <w:r w:rsidRPr="00D4641F">
        <w:rPr>
          <w:rFonts w:ascii="Times New Roman" w:hAnsi="Times New Roman"/>
          <w:sz w:val="28"/>
          <w:lang w:val="uk-UA"/>
        </w:rPr>
        <w:t>…</w:t>
      </w:r>
    </w:p>
    <w:p w:rsidR="00BC6F9B" w:rsidRPr="00D4641F" w:rsidRDefault="00BC6F9B" w:rsidP="00921D21">
      <w:pPr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D4641F">
        <w:rPr>
          <w:rFonts w:ascii="Times New Roman" w:hAnsi="Times New Roman"/>
          <w:sz w:val="28"/>
          <w:szCs w:val="28"/>
          <w:lang w:val="uk-UA"/>
        </w:rPr>
        <w:t>Розподіл коштів за роками</w:t>
      </w:r>
    </w:p>
    <w:tbl>
      <w:tblPr>
        <w:tblW w:w="103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835"/>
        <w:gridCol w:w="1134"/>
        <w:gridCol w:w="1134"/>
        <w:gridCol w:w="1134"/>
        <w:gridCol w:w="1134"/>
        <w:gridCol w:w="1134"/>
        <w:gridCol w:w="1242"/>
      </w:tblGrid>
      <w:tr w:rsidR="00BC6F9B" w:rsidRPr="00BD0AE0" w:rsidTr="005D76EB">
        <w:tc>
          <w:tcPr>
            <w:tcW w:w="567" w:type="dxa"/>
            <w:vMerge w:val="restart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6912" w:type="dxa"/>
            <w:gridSpan w:val="6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Вартість робіт, тис. грн.</w:t>
            </w:r>
          </w:p>
        </w:tc>
      </w:tr>
      <w:tr w:rsidR="00BC6F9B" w:rsidRPr="00BD0AE0" w:rsidTr="005D76EB">
        <w:tc>
          <w:tcPr>
            <w:tcW w:w="567" w:type="dxa"/>
            <w:vMerge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778" w:type="dxa"/>
            <w:gridSpan w:val="5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BC6F9B" w:rsidRPr="00BD0AE0" w:rsidTr="005D76EB">
        <w:tc>
          <w:tcPr>
            <w:tcW w:w="567" w:type="dxa"/>
            <w:vMerge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242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</w:tr>
      <w:tr w:rsidR="00BC6F9B" w:rsidRPr="00BD0AE0" w:rsidTr="005D76EB">
        <w:tc>
          <w:tcPr>
            <w:tcW w:w="567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42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BC6F9B" w:rsidRPr="00BD0AE0" w:rsidTr="005D76EB">
        <w:tc>
          <w:tcPr>
            <w:tcW w:w="567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BC6F9B" w:rsidRPr="00BD0AE0" w:rsidRDefault="00BC6F9B" w:rsidP="005D76E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</w:t>
            </w:r>
            <w:r w:rsidRPr="00BD0AE0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Деснянське</w:t>
            </w:r>
            <w:r w:rsidRPr="00BD0AE0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22477,5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2557,5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4000,0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4670,0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5330,0</w:t>
            </w:r>
          </w:p>
        </w:tc>
        <w:tc>
          <w:tcPr>
            <w:tcW w:w="1242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5920,0</w:t>
            </w:r>
          </w:p>
        </w:tc>
      </w:tr>
      <w:tr w:rsidR="00BC6F9B" w:rsidRPr="00BD0AE0" w:rsidTr="005D76EB">
        <w:tc>
          <w:tcPr>
            <w:tcW w:w="567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BC6F9B" w:rsidRPr="00BD0AE0" w:rsidRDefault="00BC6F9B" w:rsidP="005D76E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</w:t>
            </w:r>
            <w:r w:rsidRPr="00BD0AE0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Новозаводське</w:t>
            </w:r>
            <w:r w:rsidRPr="00BD0AE0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15468,6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3318,6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2450,0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2860,0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3270,0</w:t>
            </w:r>
          </w:p>
        </w:tc>
        <w:tc>
          <w:tcPr>
            <w:tcW w:w="1242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3570,0</w:t>
            </w:r>
          </w:p>
        </w:tc>
      </w:tr>
      <w:tr w:rsidR="00BC6F9B" w:rsidRPr="00BD0AE0" w:rsidTr="005D76EB">
        <w:tc>
          <w:tcPr>
            <w:tcW w:w="567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:rsidR="00BC6F9B" w:rsidRPr="00BD0AE0" w:rsidRDefault="00BC6F9B" w:rsidP="005D76E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</w:t>
            </w:r>
            <w:r w:rsidRPr="00BD0AE0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ЖЕК-</w:t>
            </w:r>
            <w:smartTag w:uri="urn:schemas-microsoft-com:office:smarttags" w:element="metricconverter">
              <w:smartTagPr>
                <w:attr w:name="ProductID" w:val="13”"/>
              </w:smartTagPr>
              <w:r w:rsidRPr="00BD0AE0">
                <w:rPr>
                  <w:rFonts w:ascii="Times New Roman" w:hAnsi="Times New Roman"/>
                  <w:sz w:val="28"/>
                  <w:szCs w:val="28"/>
                  <w:lang w:val="uk-UA"/>
                </w:rPr>
                <w:t>10</w:t>
              </w:r>
              <w:r w:rsidRPr="00BD0AE0">
                <w:rPr>
                  <w:rFonts w:ascii="Times New Roman" w:hAnsi="Times New Roman"/>
                  <w:sz w:val="28"/>
                  <w:szCs w:val="28"/>
                  <w:lang w:val="en-US"/>
                </w:rPr>
                <w:t>”</w:t>
              </w:r>
            </w:smartTag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20230,1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2770,1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3510,0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4090,0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4680,0</w:t>
            </w:r>
          </w:p>
        </w:tc>
        <w:tc>
          <w:tcPr>
            <w:tcW w:w="1242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5180,0</w:t>
            </w:r>
          </w:p>
        </w:tc>
      </w:tr>
      <w:tr w:rsidR="00BC6F9B" w:rsidRPr="00BD0AE0" w:rsidTr="005D76EB">
        <w:tc>
          <w:tcPr>
            <w:tcW w:w="567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:rsidR="00BC6F9B" w:rsidRPr="00BD0AE0" w:rsidRDefault="00BC6F9B" w:rsidP="005D76E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</w:t>
            </w:r>
            <w:r w:rsidRPr="00BD0AE0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ЖЕК-</w:t>
            </w:r>
            <w:smartTag w:uri="urn:schemas-microsoft-com:office:smarttags" w:element="metricconverter">
              <w:smartTagPr>
                <w:attr w:name="ProductID" w:val="13”"/>
              </w:smartTagPr>
              <w:r w:rsidRPr="00BD0AE0">
                <w:rPr>
                  <w:rFonts w:ascii="Times New Roman" w:hAnsi="Times New Roman"/>
                  <w:sz w:val="28"/>
                  <w:szCs w:val="28"/>
                  <w:lang w:val="uk-UA"/>
                </w:rPr>
                <w:t>13</w:t>
              </w:r>
              <w:r w:rsidRPr="00BD0AE0">
                <w:rPr>
                  <w:rFonts w:ascii="Times New Roman" w:hAnsi="Times New Roman"/>
                  <w:sz w:val="28"/>
                  <w:szCs w:val="28"/>
                  <w:lang w:val="en-US"/>
                </w:rPr>
                <w:t>”</w:t>
              </w:r>
            </w:smartTag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13093,8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2623,8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2040,0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2380,0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2720,0</w:t>
            </w:r>
          </w:p>
        </w:tc>
        <w:tc>
          <w:tcPr>
            <w:tcW w:w="1242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3330,0</w:t>
            </w:r>
          </w:p>
        </w:tc>
      </w:tr>
      <w:tr w:rsidR="00BC6F9B" w:rsidRPr="00BD0AE0" w:rsidTr="005D76EB">
        <w:tc>
          <w:tcPr>
            <w:tcW w:w="567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C6F9B" w:rsidRPr="00BD0AE0" w:rsidRDefault="00BC6F9B" w:rsidP="005D76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71270,0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11270,0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12000,0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14000,0</w:t>
            </w:r>
          </w:p>
        </w:tc>
        <w:tc>
          <w:tcPr>
            <w:tcW w:w="1134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16000,0</w:t>
            </w:r>
          </w:p>
        </w:tc>
        <w:tc>
          <w:tcPr>
            <w:tcW w:w="1242" w:type="dxa"/>
            <w:vAlign w:val="center"/>
          </w:tcPr>
          <w:p w:rsidR="00BC6F9B" w:rsidRPr="00BD0AE0" w:rsidRDefault="00BC6F9B" w:rsidP="005D76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AE0">
              <w:rPr>
                <w:rFonts w:ascii="Times New Roman" w:hAnsi="Times New Roman"/>
                <w:sz w:val="28"/>
                <w:szCs w:val="28"/>
                <w:lang w:val="uk-UA"/>
              </w:rPr>
              <w:t>18000,0</w:t>
            </w:r>
          </w:p>
        </w:tc>
      </w:tr>
    </w:tbl>
    <w:p w:rsidR="00BC6F9B" w:rsidRDefault="00BC6F9B" w:rsidP="003D5180">
      <w:pPr>
        <w:rPr>
          <w:sz w:val="28"/>
          <w:szCs w:val="28"/>
          <w:lang w:val="uk-UA"/>
        </w:rPr>
      </w:pPr>
    </w:p>
    <w:p w:rsidR="00BC6F9B" w:rsidRPr="003D5180" w:rsidRDefault="00BC6F9B" w:rsidP="00764060">
      <w:pPr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sectPr w:rsidR="00BC6F9B" w:rsidRPr="003D5180" w:rsidSect="008657F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F9B" w:rsidRDefault="00BC6F9B" w:rsidP="00245E26">
      <w:pPr>
        <w:spacing w:after="0" w:line="240" w:lineRule="auto"/>
      </w:pPr>
      <w:r>
        <w:separator/>
      </w:r>
    </w:p>
  </w:endnote>
  <w:endnote w:type="continuationSeparator" w:id="1">
    <w:p w:rsidR="00BC6F9B" w:rsidRDefault="00BC6F9B" w:rsidP="0024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F9B" w:rsidRDefault="00BC6F9B" w:rsidP="00245E26">
      <w:pPr>
        <w:spacing w:after="0" w:line="240" w:lineRule="auto"/>
      </w:pPr>
      <w:r>
        <w:separator/>
      </w:r>
    </w:p>
  </w:footnote>
  <w:footnote w:type="continuationSeparator" w:id="1">
    <w:p w:rsidR="00BC6F9B" w:rsidRDefault="00BC6F9B" w:rsidP="0024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9B" w:rsidRPr="00245E26" w:rsidRDefault="00BC6F9B" w:rsidP="00245E26">
    <w:pPr>
      <w:pStyle w:val="Header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4DE"/>
    <w:rsid w:val="00003EE1"/>
    <w:rsid w:val="00025395"/>
    <w:rsid w:val="000325C3"/>
    <w:rsid w:val="00085184"/>
    <w:rsid w:val="000D5382"/>
    <w:rsid w:val="000D7862"/>
    <w:rsid w:val="001A5B1D"/>
    <w:rsid w:val="00235212"/>
    <w:rsid w:val="00245E26"/>
    <w:rsid w:val="003D5180"/>
    <w:rsid w:val="003E650F"/>
    <w:rsid w:val="00483CEA"/>
    <w:rsid w:val="004A4656"/>
    <w:rsid w:val="0058578B"/>
    <w:rsid w:val="005D76EB"/>
    <w:rsid w:val="00611903"/>
    <w:rsid w:val="00682200"/>
    <w:rsid w:val="0068545E"/>
    <w:rsid w:val="00764060"/>
    <w:rsid w:val="007F7958"/>
    <w:rsid w:val="00817780"/>
    <w:rsid w:val="008657F9"/>
    <w:rsid w:val="00883AA7"/>
    <w:rsid w:val="0089201E"/>
    <w:rsid w:val="00903985"/>
    <w:rsid w:val="00921D21"/>
    <w:rsid w:val="009527F3"/>
    <w:rsid w:val="009C07C2"/>
    <w:rsid w:val="009F6EB3"/>
    <w:rsid w:val="00A01A29"/>
    <w:rsid w:val="00AB7B19"/>
    <w:rsid w:val="00AD54DE"/>
    <w:rsid w:val="00AF1CA3"/>
    <w:rsid w:val="00B92C17"/>
    <w:rsid w:val="00BC6F9B"/>
    <w:rsid w:val="00BD0AE0"/>
    <w:rsid w:val="00C74982"/>
    <w:rsid w:val="00D4641F"/>
    <w:rsid w:val="00DF063A"/>
    <w:rsid w:val="00EB66B1"/>
    <w:rsid w:val="00F4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3AA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3D5180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D5180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3D518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D5180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5E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45E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144</Words>
  <Characters>826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Лена</dc:creator>
  <cp:keywords/>
  <dc:description/>
  <cp:lastModifiedBy>Admin</cp:lastModifiedBy>
  <cp:revision>3</cp:revision>
  <cp:lastPrinted>2016-05-27T07:34:00Z</cp:lastPrinted>
  <dcterms:created xsi:type="dcterms:W3CDTF">2016-06-15T11:49:00Z</dcterms:created>
  <dcterms:modified xsi:type="dcterms:W3CDTF">2016-06-15T11:50:00Z</dcterms:modified>
</cp:coreProperties>
</file>