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EB" w:rsidRPr="00B311E7" w:rsidRDefault="007770EB" w:rsidP="00B311E7">
      <w:pPr>
        <w:jc w:val="right"/>
        <w:rPr>
          <w:lang w:val="en-US"/>
        </w:rPr>
      </w:pPr>
      <w:r>
        <w:rPr>
          <w:szCs w:val="28"/>
          <w:lang w:val="ru-RU"/>
        </w:rPr>
        <w:t>Проект</w:t>
      </w:r>
    </w:p>
    <w:p w:rsidR="007770EB" w:rsidRDefault="007770EB">
      <w:pPr>
        <w:rPr>
          <w:lang w:val="ru-RU"/>
        </w:rPr>
      </w:pPr>
    </w:p>
    <w:p w:rsidR="007770EB" w:rsidRDefault="007770EB">
      <w:pPr>
        <w:rPr>
          <w:lang w:val="ru-RU"/>
        </w:rPr>
      </w:pPr>
    </w:p>
    <w:p w:rsidR="007770EB" w:rsidRDefault="007770EB">
      <w:pPr>
        <w:rPr>
          <w:lang w:val="ru-RU"/>
        </w:rPr>
      </w:pPr>
    </w:p>
    <w:p w:rsidR="007770EB" w:rsidRDefault="007770EB">
      <w:pPr>
        <w:rPr>
          <w:lang w:val="ru-RU"/>
        </w:rPr>
      </w:pPr>
    </w:p>
    <w:p w:rsidR="007770EB" w:rsidRDefault="007770EB">
      <w:pPr>
        <w:rPr>
          <w:lang w:val="ru-RU"/>
        </w:rPr>
      </w:pPr>
    </w:p>
    <w:p w:rsidR="007770EB" w:rsidRDefault="007770EB">
      <w:pPr>
        <w:rPr>
          <w:lang w:val="ru-RU"/>
        </w:rPr>
      </w:pPr>
    </w:p>
    <w:p w:rsidR="007770EB" w:rsidRDefault="007770EB">
      <w:pPr>
        <w:rPr>
          <w:lang w:val="ru-RU"/>
        </w:rPr>
      </w:pPr>
    </w:p>
    <w:p w:rsidR="007770EB" w:rsidRPr="000C0792" w:rsidRDefault="007770EB">
      <w:pPr>
        <w:rPr>
          <w:lang w:val="ru-RU"/>
        </w:rPr>
      </w:pPr>
    </w:p>
    <w:p w:rsidR="007770EB" w:rsidRPr="009B1ACD" w:rsidRDefault="007770EB" w:rsidP="009B1ACD">
      <w:pPr>
        <w:pStyle w:val="Title"/>
        <w:ind w:right="-365"/>
        <w:jc w:val="left"/>
        <w:rPr>
          <w:szCs w:val="28"/>
        </w:rPr>
      </w:pPr>
    </w:p>
    <w:p w:rsidR="007770EB" w:rsidRPr="000C0792" w:rsidRDefault="007770EB" w:rsidP="009B1ACD">
      <w:pPr>
        <w:pStyle w:val="Title"/>
        <w:tabs>
          <w:tab w:val="left" w:pos="4209"/>
        </w:tabs>
        <w:ind w:left="-1101" w:right="99" w:firstLine="900"/>
        <w:jc w:val="right"/>
        <w:rPr>
          <w:szCs w:val="28"/>
          <w:lang w:val="ru-RU"/>
        </w:rPr>
      </w:pPr>
    </w:p>
    <w:p w:rsidR="007770EB" w:rsidRDefault="007770EB" w:rsidP="003B067A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 </w:t>
      </w:r>
      <w:r w:rsidRPr="00461E69">
        <w:rPr>
          <w:color w:val="000000"/>
          <w:sz w:val="28"/>
          <w:szCs w:val="28"/>
        </w:rPr>
        <w:t>Програм</w:t>
      </w:r>
      <w:r>
        <w:rPr>
          <w:color w:val="000000"/>
          <w:sz w:val="28"/>
          <w:szCs w:val="28"/>
        </w:rPr>
        <w:t>у</w:t>
      </w:r>
      <w:r w:rsidRPr="00461E69">
        <w:rPr>
          <w:sz w:val="28"/>
          <w:szCs w:val="28"/>
        </w:rPr>
        <w:t>розвитку</w:t>
      </w:r>
    </w:p>
    <w:p w:rsidR="007770EB" w:rsidRDefault="007770EB" w:rsidP="003B067A">
      <w:pPr>
        <w:rPr>
          <w:sz w:val="28"/>
          <w:szCs w:val="28"/>
        </w:rPr>
      </w:pPr>
      <w:r w:rsidRPr="00461E69">
        <w:rPr>
          <w:sz w:val="28"/>
          <w:szCs w:val="28"/>
        </w:rPr>
        <w:t>міжнародних відносин міста Чернігова</w:t>
      </w:r>
    </w:p>
    <w:p w:rsidR="007770EB" w:rsidRDefault="007770EB" w:rsidP="003B067A">
      <w:pPr>
        <w:rPr>
          <w:color w:val="000000"/>
          <w:sz w:val="28"/>
          <w:szCs w:val="28"/>
        </w:rPr>
      </w:pPr>
      <w:r w:rsidRPr="00461E69">
        <w:rPr>
          <w:sz w:val="28"/>
          <w:szCs w:val="28"/>
        </w:rPr>
        <w:t xml:space="preserve">та </w:t>
      </w:r>
      <w:r w:rsidRPr="00461E69">
        <w:rPr>
          <w:color w:val="000000"/>
          <w:sz w:val="28"/>
          <w:szCs w:val="28"/>
        </w:rPr>
        <w:t>сприяння залученню інвестицій</w:t>
      </w:r>
    </w:p>
    <w:p w:rsidR="007770EB" w:rsidRDefault="007770EB" w:rsidP="003B067A">
      <w:pPr>
        <w:rPr>
          <w:sz w:val="28"/>
          <w:szCs w:val="28"/>
        </w:rPr>
      </w:pPr>
      <w:r w:rsidRPr="00461E69">
        <w:rPr>
          <w:sz w:val="28"/>
          <w:szCs w:val="28"/>
        </w:rPr>
        <w:t>на 2016 - 2017 роки</w:t>
      </w:r>
    </w:p>
    <w:p w:rsidR="007770EB" w:rsidRDefault="007770EB" w:rsidP="00DB1697">
      <w:pPr>
        <w:rPr>
          <w:sz w:val="28"/>
          <w:szCs w:val="28"/>
        </w:rPr>
      </w:pPr>
    </w:p>
    <w:p w:rsidR="007770EB" w:rsidRDefault="007770EB" w:rsidP="003B067A">
      <w:pPr>
        <w:ind w:firstLine="426"/>
        <w:jc w:val="both"/>
        <w:rPr>
          <w:sz w:val="28"/>
          <w:szCs w:val="28"/>
        </w:rPr>
      </w:pPr>
      <w:r>
        <w:rPr>
          <w:sz w:val="28"/>
        </w:rPr>
        <w:t>В</w:t>
      </w:r>
      <w:r w:rsidRPr="00461E69">
        <w:rPr>
          <w:sz w:val="28"/>
        </w:rPr>
        <w:t xml:space="preserve">ідповідно до Європейської Хартії місцевого самоврядування, Конституції України, </w:t>
      </w:r>
      <w:r w:rsidRPr="00D81C7E">
        <w:rPr>
          <w:sz w:val="28"/>
          <w:szCs w:val="28"/>
        </w:rPr>
        <w:t>Закон</w:t>
      </w:r>
      <w:r>
        <w:rPr>
          <w:sz w:val="28"/>
          <w:szCs w:val="28"/>
        </w:rPr>
        <w:t>ів</w:t>
      </w:r>
      <w:r w:rsidRPr="00D81C7E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 xml:space="preserve">«Про місцеве самоврядування в Україні», </w:t>
      </w:r>
      <w:r w:rsidRPr="00D81C7E">
        <w:rPr>
          <w:sz w:val="28"/>
          <w:szCs w:val="28"/>
        </w:rPr>
        <w:t>«Про інвестиційну діяльність», «Про індустріальні парки», «Про державно-приватне партнерство», «Про транскордонне співробітництво», «Про за</w:t>
      </w:r>
      <w:r>
        <w:rPr>
          <w:sz w:val="28"/>
          <w:szCs w:val="28"/>
        </w:rPr>
        <w:t>са</w:t>
      </w:r>
      <w:r w:rsidRPr="00D81C7E">
        <w:rPr>
          <w:sz w:val="28"/>
          <w:szCs w:val="28"/>
        </w:rPr>
        <w:t>ди державної регіональної політики»</w:t>
      </w:r>
      <w:r>
        <w:rPr>
          <w:sz w:val="28"/>
          <w:szCs w:val="28"/>
        </w:rPr>
        <w:t>, р</w:t>
      </w:r>
      <w:r w:rsidRPr="00D81C7E">
        <w:rPr>
          <w:sz w:val="28"/>
          <w:szCs w:val="28"/>
        </w:rPr>
        <w:t>ішення третьої сесії сьомого скликання Чернігівської обласної ради від 27 січня 2016 року за № 2-3/</w:t>
      </w:r>
      <w:r w:rsidRPr="00D81C7E">
        <w:rPr>
          <w:sz w:val="28"/>
          <w:szCs w:val="28"/>
          <w:lang w:val="en-US"/>
        </w:rPr>
        <w:t>VII</w:t>
      </w:r>
      <w:r w:rsidRPr="00D81C7E">
        <w:rPr>
          <w:sz w:val="28"/>
          <w:szCs w:val="28"/>
        </w:rPr>
        <w:t xml:space="preserve"> «Про програму розвитку інвестиційної, зовнішньоекономічної та виставково – ярмаркової діяльності Чернігівської області на 2016 – 2020 роки «Чернігівщина конкурентоспроможний регіон»</w:t>
      </w:r>
      <w:r>
        <w:rPr>
          <w:sz w:val="28"/>
          <w:szCs w:val="28"/>
        </w:rPr>
        <w:t xml:space="preserve"> та у</w:t>
      </w:r>
      <w:r>
        <w:rPr>
          <w:sz w:val="28"/>
        </w:rPr>
        <w:t xml:space="preserve"> зв</w:t>
      </w:r>
      <w:r w:rsidRPr="00F278A2">
        <w:rPr>
          <w:sz w:val="28"/>
        </w:rPr>
        <w:t>’</w:t>
      </w:r>
      <w:r>
        <w:rPr>
          <w:sz w:val="28"/>
        </w:rPr>
        <w:t xml:space="preserve">язку зі змінами у структурі виконавчих органів Чернігівської міської ради, на виконання рішення Чернігівської міської ради від 28 грудня 2015 року №2/ </w:t>
      </w:r>
      <w:r>
        <w:rPr>
          <w:sz w:val="28"/>
          <w:lang w:val="en-US"/>
        </w:rPr>
        <w:t>V</w:t>
      </w:r>
      <w:r>
        <w:rPr>
          <w:sz w:val="28"/>
        </w:rPr>
        <w:t>ІІ</w:t>
      </w:r>
      <w:r w:rsidRPr="00F278A2">
        <w:rPr>
          <w:sz w:val="28"/>
        </w:rPr>
        <w:t xml:space="preserve"> - 9</w:t>
      </w:r>
      <w:r>
        <w:rPr>
          <w:sz w:val="28"/>
          <w:szCs w:val="28"/>
        </w:rPr>
        <w:t>, міськ</w:t>
      </w:r>
      <w:r w:rsidRPr="00F1010D">
        <w:rPr>
          <w:sz w:val="28"/>
          <w:szCs w:val="28"/>
        </w:rPr>
        <w:t>а</w:t>
      </w:r>
      <w:r>
        <w:rPr>
          <w:sz w:val="28"/>
          <w:szCs w:val="28"/>
        </w:rPr>
        <w:t xml:space="preserve"> рад</w:t>
      </w:r>
      <w:r w:rsidRPr="00F1010D">
        <w:rPr>
          <w:sz w:val="28"/>
          <w:szCs w:val="28"/>
        </w:rPr>
        <w:t>а</w:t>
      </w:r>
      <w:r>
        <w:rPr>
          <w:sz w:val="28"/>
          <w:szCs w:val="28"/>
        </w:rPr>
        <w:t xml:space="preserve"> в и р і ш и </w:t>
      </w:r>
      <w:r w:rsidRPr="00F1010D">
        <w:rPr>
          <w:sz w:val="28"/>
          <w:szCs w:val="28"/>
        </w:rPr>
        <w:t>ла</w:t>
      </w:r>
      <w:r>
        <w:rPr>
          <w:sz w:val="28"/>
          <w:szCs w:val="28"/>
        </w:rPr>
        <w:t>:</w:t>
      </w:r>
    </w:p>
    <w:p w:rsidR="007770EB" w:rsidRPr="00044676" w:rsidRDefault="007770EB" w:rsidP="003B067A">
      <w:pPr>
        <w:pStyle w:val="ListParagraph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Затвердити Програму </w:t>
      </w:r>
      <w:r w:rsidRPr="00AF1769">
        <w:rPr>
          <w:rFonts w:ascii="Times New Roman" w:hAnsi="Times New Roman"/>
          <w:sz w:val="28"/>
          <w:szCs w:val="28"/>
          <w:lang w:val="uk-UA"/>
        </w:rPr>
        <w:t>розв</w:t>
      </w:r>
      <w:r>
        <w:rPr>
          <w:rFonts w:ascii="Times New Roman" w:hAnsi="Times New Roman"/>
          <w:sz w:val="28"/>
          <w:szCs w:val="28"/>
          <w:lang w:val="uk-UA"/>
        </w:rPr>
        <w:t xml:space="preserve">итку міжнародних відносин міста </w:t>
      </w:r>
      <w:r w:rsidRPr="00AF1769">
        <w:rPr>
          <w:rFonts w:ascii="Times New Roman" w:hAnsi="Times New Roman"/>
          <w:sz w:val="28"/>
          <w:szCs w:val="28"/>
          <w:lang w:val="uk-UA"/>
        </w:rPr>
        <w:t xml:space="preserve">Чернігова та </w:t>
      </w:r>
      <w:r w:rsidRPr="00AF1769">
        <w:rPr>
          <w:rFonts w:ascii="Times New Roman" w:hAnsi="Times New Roman"/>
          <w:color w:val="000000"/>
          <w:sz w:val="28"/>
          <w:szCs w:val="28"/>
          <w:lang w:val="uk-UA"/>
        </w:rPr>
        <w:t>сприяння залученню інвестицій</w:t>
      </w:r>
      <w:r w:rsidRPr="00AF1769">
        <w:rPr>
          <w:rFonts w:ascii="Times New Roman" w:hAnsi="Times New Roman"/>
          <w:sz w:val="28"/>
          <w:szCs w:val="28"/>
          <w:lang w:val="uk-UA"/>
        </w:rPr>
        <w:t xml:space="preserve"> на 2016 - 2017 роки</w:t>
      </w:r>
      <w:r>
        <w:rPr>
          <w:rFonts w:ascii="Times New Roman" w:hAnsi="Times New Roman"/>
          <w:sz w:val="28"/>
          <w:szCs w:val="28"/>
          <w:lang w:val="uk-UA"/>
        </w:rPr>
        <w:t xml:space="preserve"> (далі – Програма), що додається. Вводиться в дію з 15 квітня 2016 року.</w:t>
      </w:r>
    </w:p>
    <w:p w:rsidR="007770EB" w:rsidRDefault="007770EB" w:rsidP="003B067A">
      <w:pPr>
        <w:pStyle w:val="ListParagraph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Вважати такими, що втратили чинність з 15 квітня 2016 року розділи 3.2. «Сприяння залученню інвестицій» та 3.3. « Розвиток міжнародних відносин» Програми розвитку туристичної галузі й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міжнародних відносин міста Чернігова та сприяння залученню інвестицій на 2015 – 2016 роки.</w:t>
      </w:r>
    </w:p>
    <w:p w:rsidR="007770EB" w:rsidRPr="008C3001" w:rsidRDefault="007770EB" w:rsidP="00DB1697">
      <w:pPr>
        <w:pStyle w:val="ListParagraph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 Ломаку О. А.</w:t>
      </w:r>
      <w:r w:rsidRPr="008C3001">
        <w:rPr>
          <w:rFonts w:ascii="Times New Roman" w:hAnsi="Times New Roman"/>
          <w:sz w:val="28"/>
          <w:szCs w:val="28"/>
          <w:lang w:val="uk-UA"/>
        </w:rPr>
        <w:t>та постійну комісію міської ради з питань</w:t>
      </w:r>
      <w:r w:rsidRPr="008C3001">
        <w:rPr>
          <w:rFonts w:ascii="Times New Roman" w:hAnsi="Times New Roman"/>
          <w:bCs/>
          <w:color w:val="000000"/>
          <w:sz w:val="28"/>
          <w:szCs w:val="28"/>
        </w:rPr>
        <w:t>c</w:t>
      </w:r>
      <w:r w:rsidRPr="008C3001">
        <w:rPr>
          <w:rFonts w:ascii="Times New Roman" w:hAnsi="Times New Roman"/>
          <w:bCs/>
          <w:color w:val="000000"/>
          <w:sz w:val="28"/>
          <w:szCs w:val="28"/>
          <w:lang w:val="uk-UA"/>
        </w:rPr>
        <w:t>оціально-економічного розвитку, підприємництва, туризму та інвестиційної діяльності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(Осіковська Н.С.).</w:t>
      </w:r>
    </w:p>
    <w:p w:rsidR="007770EB" w:rsidRDefault="007770EB" w:rsidP="009B1ACD">
      <w:pPr>
        <w:ind w:right="-5"/>
        <w:jc w:val="both"/>
        <w:rPr>
          <w:sz w:val="28"/>
          <w:szCs w:val="28"/>
        </w:rPr>
      </w:pPr>
    </w:p>
    <w:p w:rsidR="007770EB" w:rsidRDefault="007770EB" w:rsidP="009B1ACD">
      <w:pPr>
        <w:ind w:right="-5"/>
        <w:jc w:val="both"/>
        <w:rPr>
          <w:sz w:val="28"/>
          <w:szCs w:val="28"/>
        </w:rPr>
      </w:pPr>
      <w:r w:rsidRPr="009B1ACD">
        <w:rPr>
          <w:sz w:val="28"/>
          <w:szCs w:val="28"/>
        </w:rPr>
        <w:t>Міський голова                                            В. А. Атрошенко</w:t>
      </w:r>
    </w:p>
    <w:p w:rsidR="007770EB" w:rsidRDefault="007770EB" w:rsidP="009B1ACD">
      <w:pPr>
        <w:ind w:right="-5"/>
        <w:jc w:val="both"/>
        <w:rPr>
          <w:sz w:val="28"/>
          <w:szCs w:val="28"/>
        </w:rPr>
      </w:pPr>
    </w:p>
    <w:p w:rsidR="007770EB" w:rsidRDefault="007770EB" w:rsidP="009B1ACD">
      <w:pPr>
        <w:ind w:right="-5"/>
        <w:jc w:val="both"/>
        <w:rPr>
          <w:sz w:val="28"/>
          <w:szCs w:val="28"/>
        </w:rPr>
      </w:pPr>
    </w:p>
    <w:p w:rsidR="007770EB" w:rsidRDefault="007770EB" w:rsidP="0002058A">
      <w:pPr>
        <w:rPr>
          <w:sz w:val="28"/>
          <w:szCs w:val="28"/>
        </w:rPr>
      </w:pPr>
    </w:p>
    <w:sectPr w:rsidR="007770EB" w:rsidSect="00803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E67A7"/>
    <w:multiLevelType w:val="hybridMultilevel"/>
    <w:tmpl w:val="1120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ACD"/>
    <w:rsid w:val="0002058A"/>
    <w:rsid w:val="000349B6"/>
    <w:rsid w:val="00044676"/>
    <w:rsid w:val="00045425"/>
    <w:rsid w:val="00095F1A"/>
    <w:rsid w:val="000B500D"/>
    <w:rsid w:val="000C0792"/>
    <w:rsid w:val="000F6A22"/>
    <w:rsid w:val="001E073C"/>
    <w:rsid w:val="001E65E4"/>
    <w:rsid w:val="00233CAD"/>
    <w:rsid w:val="002452C2"/>
    <w:rsid w:val="002D643F"/>
    <w:rsid w:val="00313E31"/>
    <w:rsid w:val="003320BC"/>
    <w:rsid w:val="003975F4"/>
    <w:rsid w:val="003A646E"/>
    <w:rsid w:val="003B067A"/>
    <w:rsid w:val="003B34ED"/>
    <w:rsid w:val="003C09BE"/>
    <w:rsid w:val="00450545"/>
    <w:rsid w:val="00461E69"/>
    <w:rsid w:val="00471AF9"/>
    <w:rsid w:val="005A69DB"/>
    <w:rsid w:val="005E25F4"/>
    <w:rsid w:val="006045A4"/>
    <w:rsid w:val="00612AA8"/>
    <w:rsid w:val="006130CF"/>
    <w:rsid w:val="00661608"/>
    <w:rsid w:val="00671052"/>
    <w:rsid w:val="006D0A86"/>
    <w:rsid w:val="006D5C78"/>
    <w:rsid w:val="0071709C"/>
    <w:rsid w:val="007770EB"/>
    <w:rsid w:val="007D5547"/>
    <w:rsid w:val="00802F8F"/>
    <w:rsid w:val="00803022"/>
    <w:rsid w:val="00843B61"/>
    <w:rsid w:val="00850E44"/>
    <w:rsid w:val="008811B3"/>
    <w:rsid w:val="008846AE"/>
    <w:rsid w:val="008B1F24"/>
    <w:rsid w:val="008C0F30"/>
    <w:rsid w:val="008C3001"/>
    <w:rsid w:val="009B05E1"/>
    <w:rsid w:val="009B1ACD"/>
    <w:rsid w:val="009B1B32"/>
    <w:rsid w:val="009E3CE3"/>
    <w:rsid w:val="00A56893"/>
    <w:rsid w:val="00A74BF9"/>
    <w:rsid w:val="00A90B0D"/>
    <w:rsid w:val="00AF1769"/>
    <w:rsid w:val="00B2256A"/>
    <w:rsid w:val="00B26CE9"/>
    <w:rsid w:val="00B311E7"/>
    <w:rsid w:val="00B65842"/>
    <w:rsid w:val="00C25189"/>
    <w:rsid w:val="00C975B1"/>
    <w:rsid w:val="00D55163"/>
    <w:rsid w:val="00D55E80"/>
    <w:rsid w:val="00D771A1"/>
    <w:rsid w:val="00D81C7E"/>
    <w:rsid w:val="00DB1697"/>
    <w:rsid w:val="00DF09A3"/>
    <w:rsid w:val="00E272BD"/>
    <w:rsid w:val="00EB30C7"/>
    <w:rsid w:val="00EC0475"/>
    <w:rsid w:val="00EC1336"/>
    <w:rsid w:val="00ED0DD4"/>
    <w:rsid w:val="00F1010D"/>
    <w:rsid w:val="00F250D1"/>
    <w:rsid w:val="00F278A2"/>
    <w:rsid w:val="00F70DE6"/>
    <w:rsid w:val="00FB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ACD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9B1ACD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9B1ACD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9B1ACD"/>
    <w:pPr>
      <w:ind w:right="-908" w:firstLine="851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B1ACD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Candara">
    <w:name w:val="Основной текст + Candara"/>
    <w:aliases w:val="11 pt"/>
    <w:basedOn w:val="DefaultParagraphFont"/>
    <w:uiPriority w:val="99"/>
    <w:rsid w:val="009B1ACD"/>
    <w:rPr>
      <w:rFonts w:ascii="Candara" w:hAnsi="Candara" w:cs="Candara"/>
      <w:spacing w:val="10"/>
      <w:sz w:val="22"/>
      <w:szCs w:val="22"/>
      <w:lang w:bidi="ar-SA"/>
    </w:rPr>
  </w:style>
  <w:style w:type="paragraph" w:styleId="BodyText">
    <w:name w:val="Body Text"/>
    <w:basedOn w:val="Normal"/>
    <w:link w:val="BodyTextChar"/>
    <w:uiPriority w:val="99"/>
    <w:semiHidden/>
    <w:rsid w:val="009B1A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B1ACD"/>
    <w:rPr>
      <w:rFonts w:ascii="Times New Roman" w:hAnsi="Times New Roman" w:cs="Times New Roman"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F6A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6A22"/>
    <w:rPr>
      <w:rFonts w:ascii="Tahoma" w:hAnsi="Tahoma" w:cs="Tahoma"/>
      <w:sz w:val="16"/>
      <w:szCs w:val="16"/>
      <w:lang w:val="uk-UA" w:eastAsia="ru-RU"/>
    </w:rPr>
  </w:style>
  <w:style w:type="paragraph" w:styleId="ListParagraph">
    <w:name w:val="List Paragraph"/>
    <w:basedOn w:val="Normal"/>
    <w:uiPriority w:val="99"/>
    <w:qFormat/>
    <w:rsid w:val="00DB1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table" w:styleId="TableGrid">
    <w:name w:val="Table Grid"/>
    <w:basedOn w:val="TableNormal"/>
    <w:uiPriority w:val="99"/>
    <w:rsid w:val="000205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Normal"/>
    <w:uiPriority w:val="99"/>
    <w:rsid w:val="00F1010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58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260</Words>
  <Characters>1487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2016-03-17T12:48:00Z</cp:lastPrinted>
  <dcterms:created xsi:type="dcterms:W3CDTF">2016-03-16T13:24:00Z</dcterms:created>
  <dcterms:modified xsi:type="dcterms:W3CDTF">2016-03-19T13:23:00Z</dcterms:modified>
</cp:coreProperties>
</file>