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AE2" w:rsidRDefault="00834AE2" w:rsidP="00DD1ADF">
      <w:pPr>
        <w:jc w:val="center"/>
        <w:rPr>
          <w:b/>
          <w:bCs/>
          <w:sz w:val="28"/>
          <w:szCs w:val="28"/>
          <w:lang w:eastAsia="uk-UA"/>
        </w:rPr>
      </w:pPr>
      <w:r w:rsidRPr="008D7E79">
        <w:rPr>
          <w:b/>
          <w:bCs/>
          <w:sz w:val="28"/>
          <w:szCs w:val="28"/>
          <w:lang w:eastAsia="uk-UA"/>
        </w:rPr>
        <w:t xml:space="preserve">Пояснювальна записка </w:t>
      </w:r>
    </w:p>
    <w:p w:rsidR="00834AE2" w:rsidRPr="008D7E79" w:rsidRDefault="00834AE2" w:rsidP="00DD1ADF">
      <w:pPr>
        <w:jc w:val="center"/>
        <w:rPr>
          <w:sz w:val="28"/>
          <w:szCs w:val="28"/>
          <w:lang w:eastAsia="uk-UA"/>
        </w:rPr>
      </w:pPr>
    </w:p>
    <w:p w:rsidR="00834AE2" w:rsidRPr="008D7E79" w:rsidRDefault="00834AE2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до проє</w:t>
      </w:r>
      <w:r w:rsidRPr="008D7E79">
        <w:rPr>
          <w:sz w:val="28"/>
          <w:szCs w:val="28"/>
          <w:lang w:eastAsia="uk-UA"/>
        </w:rPr>
        <w:t>кту рішення</w:t>
      </w:r>
      <w:r>
        <w:rPr>
          <w:sz w:val="28"/>
          <w:szCs w:val="28"/>
          <w:lang w:eastAsia="uk-UA"/>
        </w:rPr>
        <w:t xml:space="preserve"> виконавчого комітету</w:t>
      </w:r>
      <w:r w:rsidRPr="008D7E79">
        <w:rPr>
          <w:sz w:val="28"/>
          <w:szCs w:val="28"/>
          <w:lang w:eastAsia="uk-UA"/>
        </w:rPr>
        <w:t xml:space="preserve"> міської ради</w:t>
      </w:r>
    </w:p>
    <w:p w:rsidR="00834AE2" w:rsidRPr="006F49CB" w:rsidRDefault="00834AE2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«</w:t>
      </w:r>
      <w:r w:rsidRPr="00A8423D">
        <w:rPr>
          <w:sz w:val="28"/>
          <w:szCs w:val="28"/>
          <w:lang w:eastAsia="uk-UA"/>
        </w:rPr>
        <w:t xml:space="preserve">Про </w:t>
      </w:r>
      <w:r>
        <w:rPr>
          <w:sz w:val="28"/>
          <w:szCs w:val="28"/>
          <w:lang w:eastAsia="uk-UA"/>
        </w:rPr>
        <w:t>особисті немайнові права і обов’язки батьків та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</w:p>
    <w:p w:rsidR="00834AE2" w:rsidRDefault="00834AE2" w:rsidP="001A0E14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834AE2" w:rsidRDefault="00834AE2" w:rsidP="00DD1ADF">
      <w:pPr>
        <w:ind w:firstLine="709"/>
        <w:jc w:val="both"/>
        <w:rPr>
          <w:sz w:val="28"/>
          <w:szCs w:val="28"/>
        </w:rPr>
      </w:pPr>
      <w:r w:rsidRPr="008C14D8">
        <w:rPr>
          <w:sz w:val="28"/>
          <w:szCs w:val="28"/>
        </w:rPr>
        <w:t xml:space="preserve">Відповідно до статті 40 Закону України “Про місцеве самоврядування              в Україні”, частини 5 статті 19, частини 2 статті 150, </w:t>
      </w:r>
      <w:r>
        <w:rPr>
          <w:sz w:val="28"/>
          <w:szCs w:val="28"/>
        </w:rPr>
        <w:t xml:space="preserve">статті 158, </w:t>
      </w:r>
      <w:r w:rsidRPr="008C14D8">
        <w:rPr>
          <w:sz w:val="28"/>
          <w:szCs w:val="28"/>
        </w:rPr>
        <w:t xml:space="preserve">статті 161, статті 164 Сімейного кодексу України, Цивільного кодексу України, статей 2, 5, 8 Закону України “Про охорону дитинства”, постанови Кабінету Міністрів України від 24 вересня  2008 року № 866 “Питання діяльності органів опіки та піклування, пов’язаної із захистом прав дитини” зі змінами та доповненнями, враховуючи пропозиції управління (служби) у справах дітей міської ради, комісії з питань захисту прав дитини, </w:t>
      </w:r>
      <w:r>
        <w:rPr>
          <w:sz w:val="28"/>
          <w:szCs w:val="28"/>
        </w:rPr>
        <w:t xml:space="preserve">були розглянуті питання про </w:t>
      </w:r>
      <w:r w:rsidRPr="005E58FD">
        <w:rPr>
          <w:sz w:val="28"/>
          <w:szCs w:val="28"/>
        </w:rPr>
        <w:t xml:space="preserve">затвердження висновку </w:t>
      </w:r>
      <w:r>
        <w:rPr>
          <w:sz w:val="28"/>
          <w:szCs w:val="28"/>
        </w:rPr>
        <w:t>про</w:t>
      </w:r>
      <w:r w:rsidRPr="005E58FD">
        <w:rPr>
          <w:sz w:val="28"/>
          <w:szCs w:val="28"/>
        </w:rPr>
        <w:t xml:space="preserve"> доцільн</w:t>
      </w:r>
      <w:r>
        <w:rPr>
          <w:sz w:val="28"/>
          <w:szCs w:val="28"/>
        </w:rPr>
        <w:t>і</w:t>
      </w:r>
      <w:r w:rsidRPr="005E58FD">
        <w:rPr>
          <w:sz w:val="28"/>
          <w:szCs w:val="28"/>
        </w:rPr>
        <w:t>ст</w:t>
      </w:r>
      <w:r>
        <w:rPr>
          <w:sz w:val="28"/>
          <w:szCs w:val="28"/>
        </w:rPr>
        <w:t>ь/не</w:t>
      </w:r>
      <w:r w:rsidRPr="005E58FD">
        <w:rPr>
          <w:sz w:val="28"/>
          <w:szCs w:val="28"/>
        </w:rPr>
        <w:t>доцільн</w:t>
      </w:r>
      <w:r>
        <w:rPr>
          <w:sz w:val="28"/>
          <w:szCs w:val="28"/>
        </w:rPr>
        <w:t>і</w:t>
      </w:r>
      <w:r w:rsidRPr="005E58FD">
        <w:rPr>
          <w:sz w:val="28"/>
          <w:szCs w:val="28"/>
        </w:rPr>
        <w:t>ст</w:t>
      </w:r>
      <w:r>
        <w:rPr>
          <w:sz w:val="28"/>
          <w:szCs w:val="28"/>
        </w:rPr>
        <w:t>ь</w:t>
      </w:r>
      <w:r w:rsidRPr="005E58FD">
        <w:rPr>
          <w:sz w:val="28"/>
          <w:szCs w:val="28"/>
        </w:rPr>
        <w:t xml:space="preserve"> позбавлення </w:t>
      </w:r>
      <w:bookmarkStart w:id="0" w:name="_GoBack"/>
      <w:bookmarkEnd w:id="0"/>
      <w:r w:rsidRPr="005E58FD">
        <w:rPr>
          <w:sz w:val="28"/>
          <w:szCs w:val="28"/>
        </w:rPr>
        <w:t>батьківських прав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eastAsia="en-US"/>
        </w:rPr>
        <w:t>п</w:t>
      </w:r>
      <w:r w:rsidRPr="00B21E4D">
        <w:rPr>
          <w:sz w:val="28"/>
          <w:szCs w:val="28"/>
          <w:lang w:eastAsia="en-US"/>
        </w:rPr>
        <w:t>ро в</w:t>
      </w:r>
      <w:r>
        <w:rPr>
          <w:sz w:val="28"/>
          <w:szCs w:val="28"/>
          <w:lang w:eastAsia="en-US"/>
        </w:rPr>
        <w:t>изначення місця проживання дитини</w:t>
      </w:r>
      <w:r w:rsidRPr="00B21E4D">
        <w:rPr>
          <w:sz w:val="28"/>
          <w:szCs w:val="28"/>
          <w:lang w:eastAsia="en-US"/>
        </w:rPr>
        <w:t xml:space="preserve"> з одним із батьків</w:t>
      </w:r>
      <w:r>
        <w:rPr>
          <w:sz w:val="28"/>
          <w:szCs w:val="28"/>
        </w:rPr>
        <w:t xml:space="preserve"> </w:t>
      </w:r>
      <w:r w:rsidRPr="00F209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про участь батька у вихованні дитини. </w:t>
      </w:r>
    </w:p>
    <w:p w:rsidR="00834AE2" w:rsidRDefault="00834AE2" w:rsidP="00DD1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По кожному питанню були вивчені </w:t>
      </w:r>
      <w:r>
        <w:rPr>
          <w:rFonts w:ascii="Times New Roman CYR" w:hAnsi="Times New Roman CYR" w:cs="Times New Roman CYR"/>
          <w:sz w:val="28"/>
          <w:szCs w:val="28"/>
        </w:rPr>
        <w:t>надані документи, наявність правових підстав, враховані думка та інтереси дитини</w:t>
      </w:r>
      <w:r>
        <w:rPr>
          <w:sz w:val="28"/>
          <w:szCs w:val="28"/>
        </w:rPr>
        <w:t>.</w:t>
      </w:r>
    </w:p>
    <w:p w:rsidR="00834AE2" w:rsidRPr="006F49CB" w:rsidRDefault="00834AE2" w:rsidP="006F49CB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Враховуючи викладене вище </w:t>
      </w:r>
      <w:r>
        <w:rPr>
          <w:rFonts w:ascii="Times New Roman CYR" w:hAnsi="Times New Roman CYR" w:cs="Times New Roman CYR"/>
          <w:sz w:val="28"/>
          <w:szCs w:val="28"/>
        </w:rPr>
        <w:t xml:space="preserve">та пропозиції </w:t>
      </w:r>
      <w:r>
        <w:rPr>
          <w:color w:val="000000"/>
          <w:sz w:val="28"/>
          <w:szCs w:val="28"/>
        </w:rPr>
        <w:t>к</w:t>
      </w:r>
      <w:r>
        <w:rPr>
          <w:sz w:val="28"/>
          <w:szCs w:val="28"/>
        </w:rPr>
        <w:t xml:space="preserve">омісії з питань захисту прав дитини, </w:t>
      </w:r>
      <w:r w:rsidRPr="00876FC4">
        <w:rPr>
          <w:rFonts w:ascii="Times New Roman CYR" w:hAnsi="Times New Roman CYR" w:cs="Times New Roman CYR"/>
          <w:sz w:val="28"/>
          <w:szCs w:val="28"/>
        </w:rPr>
        <w:t>управління (служби) у</w:t>
      </w:r>
      <w:r>
        <w:rPr>
          <w:rFonts w:ascii="Times New Roman CYR" w:hAnsi="Times New Roman CYR" w:cs="Times New Roman CYR"/>
          <w:sz w:val="28"/>
          <w:szCs w:val="28"/>
        </w:rPr>
        <w:t xml:space="preserve"> справах дітей</w:t>
      </w:r>
      <w:r>
        <w:rPr>
          <w:sz w:val="28"/>
          <w:szCs w:val="28"/>
        </w:rPr>
        <w:t xml:space="preserve"> міської ради, просимо виконавчий комітет Чернігівської міської ради схвалити проєкт рішення «</w:t>
      </w:r>
      <w:r w:rsidRPr="00A8423D">
        <w:rPr>
          <w:sz w:val="28"/>
          <w:szCs w:val="28"/>
          <w:lang w:eastAsia="uk-UA"/>
        </w:rPr>
        <w:t xml:space="preserve">Про </w:t>
      </w:r>
      <w:r>
        <w:rPr>
          <w:sz w:val="28"/>
          <w:szCs w:val="28"/>
          <w:lang w:eastAsia="uk-UA"/>
        </w:rPr>
        <w:t>особисті немайнові права і обов’язки батьків та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34AE2" w:rsidRDefault="00834AE2" w:rsidP="003F48F4">
      <w:pPr>
        <w:jc w:val="both"/>
        <w:rPr>
          <w:sz w:val="28"/>
          <w:szCs w:val="28"/>
        </w:rPr>
      </w:pPr>
    </w:p>
    <w:p w:rsidR="00834AE2" w:rsidRDefault="00834AE2" w:rsidP="00DD1ADF">
      <w:pPr>
        <w:ind w:firstLine="709"/>
        <w:jc w:val="both"/>
        <w:rPr>
          <w:sz w:val="28"/>
          <w:szCs w:val="28"/>
        </w:rPr>
      </w:pPr>
    </w:p>
    <w:p w:rsidR="00834AE2" w:rsidRDefault="00834AE2" w:rsidP="00B8531D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(служби)                                                                                                      у справах дітей </w:t>
      </w:r>
    </w:p>
    <w:p w:rsidR="00834AE2" w:rsidRDefault="00834AE2" w:rsidP="00B8531D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Олена ЗІНЧЕНКО</w:t>
      </w:r>
    </w:p>
    <w:p w:rsidR="00834AE2" w:rsidRDefault="00834AE2" w:rsidP="00B8531D">
      <w:pPr>
        <w:tabs>
          <w:tab w:val="left" w:pos="680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34AE2" w:rsidRDefault="00834AE2" w:rsidP="00B8531D">
      <w:pPr>
        <w:pStyle w:val="BodyText"/>
      </w:pPr>
    </w:p>
    <w:p w:rsidR="00834AE2" w:rsidRDefault="00834AE2" w:rsidP="005C0237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834AE2" w:rsidRDefault="00834AE2" w:rsidP="00DD1ADF">
      <w:pPr>
        <w:ind w:firstLine="709"/>
        <w:jc w:val="both"/>
        <w:rPr>
          <w:sz w:val="28"/>
          <w:szCs w:val="28"/>
        </w:rPr>
      </w:pPr>
    </w:p>
    <w:sectPr w:rsidR="00834AE2" w:rsidSect="00FB31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37FE"/>
    <w:rsid w:val="00067B10"/>
    <w:rsid w:val="00093894"/>
    <w:rsid w:val="00094724"/>
    <w:rsid w:val="000A7639"/>
    <w:rsid w:val="000E37FE"/>
    <w:rsid w:val="00106AA3"/>
    <w:rsid w:val="0016731A"/>
    <w:rsid w:val="00172AC7"/>
    <w:rsid w:val="001A0E14"/>
    <w:rsid w:val="001B1208"/>
    <w:rsid w:val="001D0150"/>
    <w:rsid w:val="001D6EF6"/>
    <w:rsid w:val="00271B1F"/>
    <w:rsid w:val="00283DB8"/>
    <w:rsid w:val="003E3356"/>
    <w:rsid w:val="003F48F4"/>
    <w:rsid w:val="00422D53"/>
    <w:rsid w:val="00444747"/>
    <w:rsid w:val="00450A56"/>
    <w:rsid w:val="00470263"/>
    <w:rsid w:val="00481894"/>
    <w:rsid w:val="004A1525"/>
    <w:rsid w:val="004E1ACA"/>
    <w:rsid w:val="005576B4"/>
    <w:rsid w:val="00574C3D"/>
    <w:rsid w:val="00591123"/>
    <w:rsid w:val="005C0237"/>
    <w:rsid w:val="005E58FD"/>
    <w:rsid w:val="006162DF"/>
    <w:rsid w:val="00616EAB"/>
    <w:rsid w:val="00642AFA"/>
    <w:rsid w:val="00643B25"/>
    <w:rsid w:val="00692124"/>
    <w:rsid w:val="006B125E"/>
    <w:rsid w:val="006F49CB"/>
    <w:rsid w:val="0071549E"/>
    <w:rsid w:val="00775A07"/>
    <w:rsid w:val="007A51BB"/>
    <w:rsid w:val="007D45FB"/>
    <w:rsid w:val="00824610"/>
    <w:rsid w:val="00834AE2"/>
    <w:rsid w:val="00876FC4"/>
    <w:rsid w:val="008C009B"/>
    <w:rsid w:val="008C14D8"/>
    <w:rsid w:val="008D7E79"/>
    <w:rsid w:val="008F5A97"/>
    <w:rsid w:val="00A00678"/>
    <w:rsid w:val="00A41937"/>
    <w:rsid w:val="00A752E8"/>
    <w:rsid w:val="00A8423D"/>
    <w:rsid w:val="00AA4F63"/>
    <w:rsid w:val="00AA59F5"/>
    <w:rsid w:val="00AB59A9"/>
    <w:rsid w:val="00B21E4D"/>
    <w:rsid w:val="00B53F71"/>
    <w:rsid w:val="00B8531D"/>
    <w:rsid w:val="00BA5B5F"/>
    <w:rsid w:val="00BA6407"/>
    <w:rsid w:val="00BF0F31"/>
    <w:rsid w:val="00BF28B9"/>
    <w:rsid w:val="00C07ED5"/>
    <w:rsid w:val="00CC1359"/>
    <w:rsid w:val="00D20B24"/>
    <w:rsid w:val="00D311E4"/>
    <w:rsid w:val="00D36238"/>
    <w:rsid w:val="00D57AB7"/>
    <w:rsid w:val="00DB4ACA"/>
    <w:rsid w:val="00DD1ADF"/>
    <w:rsid w:val="00E253F0"/>
    <w:rsid w:val="00E33B82"/>
    <w:rsid w:val="00E3777B"/>
    <w:rsid w:val="00E93D03"/>
    <w:rsid w:val="00E9413D"/>
    <w:rsid w:val="00EA4FB4"/>
    <w:rsid w:val="00EB621F"/>
    <w:rsid w:val="00F20975"/>
    <w:rsid w:val="00F33D33"/>
    <w:rsid w:val="00FB316C"/>
    <w:rsid w:val="00FE3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ADF"/>
    <w:rPr>
      <w:rFonts w:ascii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C0237"/>
    <w:rPr>
      <w:rFonts w:cs="Calibri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B8531D"/>
    <w:pPr>
      <w:suppressAutoHyphens/>
      <w:jc w:val="both"/>
    </w:pPr>
    <w:rPr>
      <w:rFonts w:eastAsia="Times New Roman"/>
      <w:sz w:val="28"/>
      <w:szCs w:val="28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8531D"/>
    <w:rPr>
      <w:rFonts w:ascii="Times New Roman" w:hAnsi="Times New Roman" w:cs="Times New Roman"/>
      <w:sz w:val="28"/>
      <w:szCs w:val="28"/>
      <w:lang w:val="uk-UA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62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138</TotalTime>
  <Pages>1</Pages>
  <Words>230</Words>
  <Characters>1316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68</cp:revision>
  <dcterms:created xsi:type="dcterms:W3CDTF">2023-07-12T08:48:00Z</dcterms:created>
  <dcterms:modified xsi:type="dcterms:W3CDTF">2026-06-25T09:20:00Z</dcterms:modified>
</cp:coreProperties>
</file>