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160C2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1549BFF5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4955C670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AAA8582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proofErr w:type="spellStart"/>
      <w:r w:rsidR="00431922" w:rsidRPr="004A3EA6">
        <w:rPr>
          <w:sz w:val="19"/>
          <w:szCs w:val="19"/>
          <w:lang w:val="en-US"/>
        </w:rPr>
        <w:t>che</w:t>
      </w:r>
      <w:proofErr w:type="spellEnd"/>
      <w:r w:rsidR="00431922" w:rsidRPr="004A3EA6">
        <w:rPr>
          <w:sz w:val="19"/>
          <w:szCs w:val="19"/>
        </w:rPr>
        <w:t>_</w:t>
      </w:r>
      <w:proofErr w:type="spellStart"/>
      <w:r w:rsidR="00431922" w:rsidRPr="004A3EA6">
        <w:rPr>
          <w:sz w:val="19"/>
          <w:szCs w:val="19"/>
          <w:lang w:val="en-US"/>
        </w:rPr>
        <w:t>mva</w:t>
      </w:r>
      <w:proofErr w:type="spellEnd"/>
      <w:r w:rsidR="00431922" w:rsidRPr="004A3EA6">
        <w:rPr>
          <w:sz w:val="19"/>
          <w:szCs w:val="19"/>
        </w:rPr>
        <w:t>@</w:t>
      </w:r>
      <w:proofErr w:type="spellStart"/>
      <w:r w:rsidR="00431922" w:rsidRPr="004A3EA6">
        <w:rPr>
          <w:sz w:val="19"/>
          <w:szCs w:val="19"/>
          <w:lang w:val="en-US"/>
        </w:rPr>
        <w:t>regadm</w:t>
      </w:r>
      <w:proofErr w:type="spellEnd"/>
      <w:r w:rsidR="00431922" w:rsidRPr="004A3EA6">
        <w:rPr>
          <w:sz w:val="19"/>
          <w:szCs w:val="19"/>
        </w:rPr>
        <w:t>.</w:t>
      </w:r>
      <w:proofErr w:type="spellStart"/>
      <w:r w:rsidR="00431922" w:rsidRPr="004A3EA6">
        <w:rPr>
          <w:sz w:val="19"/>
          <w:szCs w:val="19"/>
          <w:lang w:val="en-US"/>
        </w:rPr>
        <w:t>gov</w:t>
      </w:r>
      <w:proofErr w:type="spellEnd"/>
      <w:r w:rsidR="00431922" w:rsidRPr="004A3EA6">
        <w:rPr>
          <w:sz w:val="19"/>
          <w:szCs w:val="19"/>
        </w:rPr>
        <w:t>.</w:t>
      </w:r>
      <w:proofErr w:type="spellStart"/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proofErr w:type="spellEnd"/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70A30E38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AD0CFB9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7BDE4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AE15861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02083C70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10334D6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430EA64C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0E9710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5EC618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655C47" w14:textId="77777777" w:rsidR="00060183" w:rsidRDefault="00060183" w:rsidP="009C395D">
      <w:pPr>
        <w:rPr>
          <w:sz w:val="28"/>
          <w:szCs w:val="28"/>
        </w:rPr>
      </w:pPr>
    </w:p>
    <w:p w14:paraId="5D91D2DA" w14:textId="77777777" w:rsidR="00780CF6" w:rsidRDefault="00780CF6" w:rsidP="009C395D">
      <w:pPr>
        <w:rPr>
          <w:sz w:val="28"/>
          <w:szCs w:val="28"/>
        </w:rPr>
      </w:pPr>
    </w:p>
    <w:p w14:paraId="3E52E4D7" w14:textId="77777777" w:rsidR="00780CF6" w:rsidRDefault="00780CF6" w:rsidP="009C395D">
      <w:pPr>
        <w:rPr>
          <w:sz w:val="28"/>
          <w:szCs w:val="28"/>
        </w:rPr>
      </w:pPr>
    </w:p>
    <w:p w14:paraId="744B78C4" w14:textId="77777777" w:rsidR="0074153C" w:rsidRPr="0074153C" w:rsidRDefault="0074153C" w:rsidP="0074153C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ПОГОДЖЕННЯ З ЗАУВАЖЕННЯМИ</w:t>
      </w:r>
    </w:p>
    <w:p w14:paraId="51F3CD8D" w14:textId="3D3D9A0F" w:rsidR="0074153C" w:rsidRPr="0074153C" w:rsidRDefault="0074153C" w:rsidP="0074153C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Чернігівської міської ради </w:t>
      </w:r>
      <w:bookmarkStart w:id="0" w:name="_Hlk144912642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«</w:t>
      </w:r>
      <w:r w:rsidR="00E46268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 погодження внесення змін до Прог</w:t>
      </w:r>
      <w:r w:rsidR="008A330A">
        <w:rPr>
          <w:rFonts w:eastAsia="Calibri"/>
          <w:kern w:val="2"/>
          <w:sz w:val="28"/>
          <w:szCs w:val="28"/>
          <w:lang w:eastAsia="en-US"/>
          <w14:ligatures w14:val="standardContextual"/>
        </w:rPr>
        <w:t>р</w:t>
      </w:r>
      <w:bookmarkStart w:id="1" w:name="_GoBack"/>
      <w:bookmarkEnd w:id="1"/>
      <w:r w:rsidR="00E4626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ами </w:t>
      </w:r>
      <w:r w:rsid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2023</w:t>
      </w:r>
      <w:r w:rsidR="0090211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рік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»  </w:t>
      </w:r>
      <w:bookmarkEnd w:id="0"/>
    </w:p>
    <w:p w14:paraId="4E32B37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Відповідно до пунктів 2.10., </w:t>
      </w:r>
      <w:r w:rsidRPr="0074153C">
        <w:rPr>
          <w:rFonts w:eastAsia="Calibri"/>
          <w:iCs/>
          <w:spacing w:val="-4"/>
          <w:kern w:val="2"/>
          <w:sz w:val="28"/>
          <w:szCs w:val="28"/>
          <w:lang w:eastAsia="en-US"/>
          <w14:ligatures w14:val="standardContextual"/>
        </w:rPr>
        <w:t xml:space="preserve">2.14., 2.28., </w:t>
      </w:r>
      <w:r w:rsidRPr="0074153C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2.29.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у електронній формі. Відповідальність за підготовку документів, дотримання строків їх подання і оприлюднення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проєктів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0A1BD0F9" w14:textId="77777777" w:rsidR="0074153C" w:rsidRPr="0074153C" w:rsidRDefault="0074153C" w:rsidP="0074153C">
      <w:pPr>
        <w:ind w:firstLine="720"/>
        <w:jc w:val="both"/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</w:pP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Підготовлені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на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розгляд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матеріали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паперовому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загальний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відділ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Ради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подає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а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електронному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начальнику ЧМВА,</w:t>
      </w: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заступникам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членам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не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пізніше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як за один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робочий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день до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,</w:t>
      </w:r>
      <w:r w:rsidRPr="0074153C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а у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невідкладних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випадках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в день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.</w:t>
      </w:r>
    </w:p>
    <w:p w14:paraId="682C93C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з урахуванням повноважень, визначених спеціальним законом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а з питань, визначених спеціальним законом, – начальником ЧМВА,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або у випадках, передбачених Регламентом, головуючим на засіданні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lastRenderedPageBreak/>
        <w:t xml:space="preserve">Виконавчого комітету та заступником міського голови – керуючим справами виконкому чи особою, яка виконує його обов’язки.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Додатки, які є невід’ємною частиною рішення, підписує заступник міського голови – керуючий справами виконкому чи особа, яка виконує його обов’язки.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реєструються у загальному відділі</w:t>
      </w:r>
      <w:r w:rsidRPr="0074153C">
        <w:rPr>
          <w:rFonts w:eastAsia="Calibri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Ради.</w:t>
      </w:r>
    </w:p>
    <w:p w14:paraId="112E49C2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Рішення з питань, визначених спеціальним законом,</w:t>
      </w:r>
      <w:r w:rsidRPr="0074153C">
        <w:rPr>
          <w:rFonts w:eastAsia="Calibri"/>
          <w:b/>
          <w:color w:val="00B0F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37D052BF" w14:textId="77777777" w:rsidR="0074153C" w:rsidRPr="0074153C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п. 5 ч. 2 ст. 15 Закону України «Про правовий режим воєнного стану»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складання та затвердження місцевого бюджету, внесення змін до нього,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забезпечення виконання відповідного бюджету,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відносяться до повноважень військової адміністрації населеного пункту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1D80A07E" w14:textId="4826937A" w:rsidR="00902114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Таким чином рішення виконавчого комітету Чернігівської міської ради </w:t>
      </w:r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</w:t>
      </w:r>
      <w:proofErr w:type="spellStart"/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Чернігівської міської ради «Про погодження внесення змін до </w:t>
      </w:r>
      <w:proofErr w:type="spellStart"/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Прогами</w:t>
      </w:r>
      <w:proofErr w:type="spellEnd"/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2023</w:t>
      </w:r>
      <w:r w:rsidR="0090211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рік</w:t>
      </w:r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>»</w:t>
      </w:r>
      <w:r w:rsid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має бути затверджено начальником Чернігівської МВА</w:t>
      </w:r>
      <w:r w:rsidR="00902114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4E0336DD" w14:textId="247FA5C7" w:rsidR="0074153C" w:rsidRPr="00902114" w:rsidRDefault="00902114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На виконання Закону України «Про правовий режим воєнного стану», Регламенту виконавчого комітету Чернігівської міської ради в рішенні «Про погодження внесення змін до </w:t>
      </w:r>
      <w:proofErr w:type="spellStart"/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Прогами</w:t>
      </w:r>
      <w:proofErr w:type="spellEnd"/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2023</w:t>
      </w:r>
      <w:r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рік</w:t>
      </w: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»  повинно бути зазначено, що воно подається на затвердження начальнику Чернігівської МВА.    </w:t>
      </w:r>
      <w:r w:rsidR="0074153C"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</w:p>
    <w:p w14:paraId="4A51C96F" w14:textId="77777777" w:rsidR="00902114" w:rsidRPr="0074153C" w:rsidRDefault="00902114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6F7D391" w14:textId="6C5C8F14" w:rsidR="00060183" w:rsidRDefault="00060183" w:rsidP="009C395D">
      <w:pPr>
        <w:rPr>
          <w:sz w:val="28"/>
          <w:szCs w:val="28"/>
        </w:rPr>
      </w:pPr>
    </w:p>
    <w:p w14:paraId="3C7C2FE7" w14:textId="77777777" w:rsidR="00060183" w:rsidRDefault="00060183" w:rsidP="009C395D">
      <w:pPr>
        <w:rPr>
          <w:sz w:val="28"/>
          <w:szCs w:val="28"/>
        </w:rPr>
      </w:pPr>
    </w:p>
    <w:p w14:paraId="03467CAD" w14:textId="77777777" w:rsidR="00060183" w:rsidRDefault="00060183" w:rsidP="009C395D">
      <w:pPr>
        <w:rPr>
          <w:sz w:val="28"/>
          <w:szCs w:val="28"/>
        </w:rPr>
      </w:pPr>
    </w:p>
    <w:p w14:paraId="42299E76" w14:textId="77777777" w:rsidR="00060183" w:rsidRDefault="00060183" w:rsidP="009C395D">
      <w:pPr>
        <w:rPr>
          <w:sz w:val="28"/>
          <w:szCs w:val="28"/>
        </w:rPr>
      </w:pPr>
    </w:p>
    <w:p w14:paraId="51B0F5C0" w14:textId="47D922DA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</w:t>
      </w:r>
      <w:r w:rsidR="00741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Дмитро БРИЖИНСЬКИЙ</w:t>
      </w:r>
    </w:p>
    <w:p w14:paraId="0CD0B247" w14:textId="77777777" w:rsidR="00B7469A" w:rsidRDefault="00B7469A" w:rsidP="00B7469A">
      <w:pPr>
        <w:rPr>
          <w:sz w:val="28"/>
          <w:szCs w:val="28"/>
        </w:rPr>
      </w:pPr>
    </w:p>
    <w:p w14:paraId="3D53F402" w14:textId="77777777" w:rsidR="00060183" w:rsidRDefault="00060183" w:rsidP="009C395D">
      <w:pPr>
        <w:rPr>
          <w:sz w:val="28"/>
          <w:szCs w:val="28"/>
        </w:rPr>
      </w:pPr>
    </w:p>
    <w:p w14:paraId="58C4BCA1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72DC1" w14:textId="77777777" w:rsidR="0030305A" w:rsidRDefault="0030305A">
      <w:r>
        <w:separator/>
      </w:r>
    </w:p>
  </w:endnote>
  <w:endnote w:type="continuationSeparator" w:id="0">
    <w:p w14:paraId="7E56D215" w14:textId="77777777" w:rsidR="0030305A" w:rsidRDefault="003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43ACC" w14:textId="77777777" w:rsidR="0030305A" w:rsidRDefault="0030305A">
      <w:r>
        <w:separator/>
      </w:r>
    </w:p>
  </w:footnote>
  <w:footnote w:type="continuationSeparator" w:id="0">
    <w:p w14:paraId="6342A0C1" w14:textId="77777777" w:rsidR="0030305A" w:rsidRDefault="0030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7A860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C30FAA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CC0F8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A330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73BB9F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ECA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486DAA6" wp14:editId="247F097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06E9"/>
    <w:rsid w:val="00022E15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7C5A"/>
    <w:rsid w:val="000C006D"/>
    <w:rsid w:val="000C5B05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6AF1"/>
    <w:rsid w:val="00236C6C"/>
    <w:rsid w:val="002564DA"/>
    <w:rsid w:val="00265E0A"/>
    <w:rsid w:val="0026719D"/>
    <w:rsid w:val="00283493"/>
    <w:rsid w:val="002850E8"/>
    <w:rsid w:val="00295AAC"/>
    <w:rsid w:val="002F7912"/>
    <w:rsid w:val="0030305A"/>
    <w:rsid w:val="00316C6C"/>
    <w:rsid w:val="0031752D"/>
    <w:rsid w:val="003318C1"/>
    <w:rsid w:val="003370A5"/>
    <w:rsid w:val="003604DD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1787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71C1"/>
    <w:rsid w:val="006B47E7"/>
    <w:rsid w:val="006E3059"/>
    <w:rsid w:val="006E699C"/>
    <w:rsid w:val="006F2B06"/>
    <w:rsid w:val="006F5C6D"/>
    <w:rsid w:val="00705D1E"/>
    <w:rsid w:val="0071188A"/>
    <w:rsid w:val="007209F5"/>
    <w:rsid w:val="0074153C"/>
    <w:rsid w:val="00745003"/>
    <w:rsid w:val="0075424B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A330A"/>
    <w:rsid w:val="008B31DD"/>
    <w:rsid w:val="008D6AC1"/>
    <w:rsid w:val="008E6D16"/>
    <w:rsid w:val="00902114"/>
    <w:rsid w:val="00910766"/>
    <w:rsid w:val="00913A0C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239D7"/>
    <w:rsid w:val="00A562DE"/>
    <w:rsid w:val="00A5639F"/>
    <w:rsid w:val="00A8683C"/>
    <w:rsid w:val="00AA4ABC"/>
    <w:rsid w:val="00AA6263"/>
    <w:rsid w:val="00AA6318"/>
    <w:rsid w:val="00AB5020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268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912D-B038-4456-8155-BB92C25D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4634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9</cp:revision>
  <cp:lastPrinted>2023-02-20T10:33:00Z</cp:lastPrinted>
  <dcterms:created xsi:type="dcterms:W3CDTF">2023-09-04T14:07:00Z</dcterms:created>
  <dcterms:modified xsi:type="dcterms:W3CDTF">2023-09-06T14:51:00Z</dcterms:modified>
</cp:coreProperties>
</file>