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:rsidTr="00871006">
        <w:trPr>
          <w:trHeight w:val="620"/>
        </w:trPr>
        <w:tc>
          <w:tcPr>
            <w:tcW w:w="3622" w:type="dxa"/>
          </w:tcPr>
          <w:p w:rsidR="00077E16" w:rsidRPr="00B227BB" w:rsidRDefault="00077E16" w:rsidP="00E65B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Pr="00F07317">
              <w:rPr>
                <w:sz w:val="28"/>
                <w:szCs w:val="28"/>
                <w:u w:val="single"/>
              </w:rPr>
              <w:t>_</w:t>
            </w:r>
            <w:r w:rsidR="00E65BBD">
              <w:rPr>
                <w:sz w:val="28"/>
                <w:szCs w:val="28"/>
                <w:u w:val="single"/>
              </w:rPr>
              <w:t xml:space="preserve">11 </w:t>
            </w:r>
            <w:proofErr w:type="spellStart"/>
            <w:r w:rsidR="00E65BBD">
              <w:rPr>
                <w:sz w:val="28"/>
                <w:szCs w:val="28"/>
                <w:u w:val="single"/>
              </w:rPr>
              <w:t>вер</w:t>
            </w:r>
            <w:proofErr w:type="spellEnd"/>
            <w:r w:rsidR="00E65BBD">
              <w:rPr>
                <w:sz w:val="28"/>
                <w:szCs w:val="28"/>
                <w:u w:val="single"/>
              </w:rPr>
              <w:t>есня</w:t>
            </w:r>
            <w:r w:rsidRPr="00F07317">
              <w:rPr>
                <w:sz w:val="28"/>
                <w:szCs w:val="28"/>
                <w:u w:val="single"/>
              </w:rPr>
              <w:t>__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20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3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F07317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B46965">
              <w:rPr>
                <w:sz w:val="28"/>
                <w:szCs w:val="28"/>
                <w:u w:val="single"/>
              </w:rPr>
              <w:t>__</w:t>
            </w:r>
            <w:r w:rsidR="00830769">
              <w:rPr>
                <w:sz w:val="28"/>
                <w:szCs w:val="28"/>
                <w:u w:val="single"/>
              </w:rPr>
              <w:t>90</w:t>
            </w:r>
            <w:r w:rsidRPr="00B46965">
              <w:rPr>
                <w:sz w:val="28"/>
                <w:szCs w:val="28"/>
                <w:u w:val="single"/>
              </w:rPr>
              <w:t>__</w:t>
            </w:r>
          </w:p>
        </w:tc>
      </w:tr>
    </w:tbl>
    <w:p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230"/>
      </w:tblGrid>
      <w:tr w:rsidR="009854AC" w:rsidTr="00E65BBD">
        <w:trPr>
          <w:trHeight w:val="2392"/>
        </w:trPr>
        <w:tc>
          <w:tcPr>
            <w:tcW w:w="5230" w:type="dxa"/>
          </w:tcPr>
          <w:p w:rsidR="009854AC" w:rsidRPr="00E65BBD" w:rsidRDefault="009854AC" w:rsidP="00E65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 w:rsidR="00E65BBD">
              <w:rPr>
                <w:b/>
                <w:i/>
                <w:color w:val="000000" w:themeColor="text1"/>
                <w:sz w:val="28"/>
                <w:szCs w:val="28"/>
              </w:rPr>
              <w:t>від 11</w:t>
            </w:r>
            <w:r w:rsidR="00BB1D2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830769">
              <w:rPr>
                <w:b/>
                <w:i/>
                <w:color w:val="000000" w:themeColor="text1"/>
                <w:sz w:val="28"/>
                <w:szCs w:val="28"/>
              </w:rPr>
              <w:t>вересня 2023 року №558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65BBD" w:rsidRPr="00E65BBD">
              <w:rPr>
                <w:b/>
                <w:i/>
                <w:color w:val="000000" w:themeColor="text1"/>
                <w:sz w:val="28"/>
                <w:szCs w:val="28"/>
              </w:rPr>
              <w:t>«</w:t>
            </w:r>
            <w:r w:rsidR="00830769" w:rsidRPr="00830769">
              <w:rPr>
                <w:b/>
                <w:i/>
                <w:color w:val="000000" w:themeColor="text1"/>
                <w:sz w:val="28"/>
                <w:szCs w:val="28"/>
              </w:rPr>
              <w:t>Про передачу обладнання для облаштування найпростіших укриттів</w:t>
            </w:r>
            <w:r w:rsidR="00E65BBD" w:rsidRPr="00E65BBD">
              <w:rPr>
                <w:b/>
                <w:i/>
                <w:color w:val="000000" w:themeColor="text1"/>
                <w:sz w:val="28"/>
                <w:szCs w:val="28"/>
              </w:rPr>
              <w:t xml:space="preserve">»  </w:t>
            </w:r>
          </w:p>
        </w:tc>
      </w:tr>
    </w:tbl>
    <w:p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144031" w:rsidRPr="00E61C1B" w:rsidRDefault="00144031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</w:p>
    <w:p w:rsidR="00E61C1B" w:rsidRPr="005850FF" w:rsidRDefault="00D54E4B" w:rsidP="00E65B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E65BBD">
        <w:rPr>
          <w:color w:val="000000" w:themeColor="text1"/>
          <w:sz w:val="28"/>
          <w:szCs w:val="28"/>
        </w:rPr>
        <w:t>від 11</w:t>
      </w:r>
      <w:r w:rsidR="00BB1D22">
        <w:rPr>
          <w:color w:val="000000" w:themeColor="text1"/>
          <w:sz w:val="28"/>
          <w:szCs w:val="28"/>
        </w:rPr>
        <w:t xml:space="preserve"> </w:t>
      </w:r>
      <w:r w:rsidR="00E65BBD">
        <w:rPr>
          <w:color w:val="000000" w:themeColor="text1"/>
          <w:sz w:val="28"/>
          <w:szCs w:val="28"/>
        </w:rPr>
        <w:t>вересня</w:t>
      </w:r>
      <w:r w:rsidR="00BB1D22">
        <w:rPr>
          <w:color w:val="000000" w:themeColor="text1"/>
          <w:sz w:val="28"/>
          <w:szCs w:val="28"/>
        </w:rPr>
        <w:t xml:space="preserve"> 2023 </w:t>
      </w:r>
      <w:r w:rsidR="00E03B88">
        <w:rPr>
          <w:color w:val="000000" w:themeColor="text1"/>
          <w:sz w:val="28"/>
          <w:szCs w:val="28"/>
        </w:rPr>
        <w:t>року №558</w:t>
      </w:r>
      <w:r>
        <w:rPr>
          <w:color w:val="000000" w:themeColor="text1"/>
          <w:sz w:val="28"/>
          <w:szCs w:val="28"/>
        </w:rPr>
        <w:t xml:space="preserve"> </w:t>
      </w:r>
      <w:r w:rsidR="00E03B88" w:rsidRPr="00E03B88">
        <w:rPr>
          <w:color w:val="000000" w:themeColor="text1"/>
          <w:sz w:val="28"/>
          <w:szCs w:val="28"/>
        </w:rPr>
        <w:t>«Про передачу обладнання для облаш</w:t>
      </w:r>
      <w:r w:rsidR="00E03B88">
        <w:rPr>
          <w:color w:val="000000" w:themeColor="text1"/>
          <w:sz w:val="28"/>
          <w:szCs w:val="28"/>
        </w:rPr>
        <w:t>тування найпростіших укриттів</w:t>
      </w:r>
      <w:r w:rsidR="00E65BBD">
        <w:rPr>
          <w:color w:val="000000" w:themeColor="text1"/>
          <w:sz w:val="28"/>
          <w:szCs w:val="28"/>
        </w:rPr>
        <w:t>».</w:t>
      </w:r>
    </w:p>
    <w:p w:rsidR="008265A8" w:rsidRPr="00E61C1B" w:rsidRDefault="008265A8" w:rsidP="003A3880">
      <w:pPr>
        <w:ind w:firstLine="720"/>
        <w:contextualSpacing/>
        <w:jc w:val="both"/>
        <w:rPr>
          <w:sz w:val="28"/>
          <w:szCs w:val="28"/>
        </w:rPr>
      </w:pPr>
    </w:p>
    <w:p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71DE7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:rsidR="000D4AD4" w:rsidRPr="007525A2" w:rsidRDefault="000D4AD4" w:rsidP="003A3880">
      <w:pPr>
        <w:ind w:firstLine="72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BD4123" w:rsidRPr="007525A2" w:rsidRDefault="00BD4123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:rsidR="00BD4123" w:rsidRDefault="00BD4123" w:rsidP="003A3880">
      <w:pPr>
        <w:ind w:firstLine="720"/>
        <w:contextualSpacing/>
        <w:rPr>
          <w:sz w:val="28"/>
          <w:szCs w:val="28"/>
        </w:rPr>
      </w:pPr>
    </w:p>
    <w:p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83" w:rsidRDefault="00DF4583">
      <w:r>
        <w:separator/>
      </w:r>
    </w:p>
  </w:endnote>
  <w:endnote w:type="continuationSeparator" w:id="0">
    <w:p w:rsidR="00DF4583" w:rsidRDefault="00DF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83" w:rsidRDefault="00DF4583">
      <w:r>
        <w:separator/>
      </w:r>
    </w:p>
  </w:footnote>
  <w:footnote w:type="continuationSeparator" w:id="0">
    <w:p w:rsidR="00DF4583" w:rsidRDefault="00DF4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54E4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7D65EC76" wp14:editId="4A2D6201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7E16"/>
    <w:rsid w:val="00087F38"/>
    <w:rsid w:val="00096E4C"/>
    <w:rsid w:val="000A04D3"/>
    <w:rsid w:val="000A2FDB"/>
    <w:rsid w:val="000A3752"/>
    <w:rsid w:val="000A4FC5"/>
    <w:rsid w:val="000B61EE"/>
    <w:rsid w:val="000B6FD3"/>
    <w:rsid w:val="000D31EC"/>
    <w:rsid w:val="000D4AD4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52954"/>
    <w:rsid w:val="00261721"/>
    <w:rsid w:val="002639B6"/>
    <w:rsid w:val="00272D7E"/>
    <w:rsid w:val="002735CB"/>
    <w:rsid w:val="00277B7B"/>
    <w:rsid w:val="00282669"/>
    <w:rsid w:val="00286AA4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50FF"/>
    <w:rsid w:val="00591545"/>
    <w:rsid w:val="00596522"/>
    <w:rsid w:val="005A7DD0"/>
    <w:rsid w:val="005B330E"/>
    <w:rsid w:val="005B63DB"/>
    <w:rsid w:val="005C2FAF"/>
    <w:rsid w:val="005D1E83"/>
    <w:rsid w:val="005D3D9F"/>
    <w:rsid w:val="005E42F9"/>
    <w:rsid w:val="005E4E0E"/>
    <w:rsid w:val="005E6E2E"/>
    <w:rsid w:val="005E6F7B"/>
    <w:rsid w:val="005F46EB"/>
    <w:rsid w:val="005F549A"/>
    <w:rsid w:val="00600D64"/>
    <w:rsid w:val="0061093D"/>
    <w:rsid w:val="00616B35"/>
    <w:rsid w:val="00624297"/>
    <w:rsid w:val="00625059"/>
    <w:rsid w:val="00646EEB"/>
    <w:rsid w:val="00653D44"/>
    <w:rsid w:val="00673278"/>
    <w:rsid w:val="00675775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65A8"/>
    <w:rsid w:val="00830769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E3811"/>
    <w:rsid w:val="00AE3CE4"/>
    <w:rsid w:val="00B01BF4"/>
    <w:rsid w:val="00B03F4A"/>
    <w:rsid w:val="00B0448B"/>
    <w:rsid w:val="00B227BB"/>
    <w:rsid w:val="00B22840"/>
    <w:rsid w:val="00B357E4"/>
    <w:rsid w:val="00B36118"/>
    <w:rsid w:val="00B46785"/>
    <w:rsid w:val="00B4696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B1D22"/>
    <w:rsid w:val="00BB1FCF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C86"/>
    <w:rsid w:val="00DA44E1"/>
    <w:rsid w:val="00DA4A7C"/>
    <w:rsid w:val="00DB7A89"/>
    <w:rsid w:val="00DC5ADD"/>
    <w:rsid w:val="00DD64E4"/>
    <w:rsid w:val="00DD7958"/>
    <w:rsid w:val="00DD7D38"/>
    <w:rsid w:val="00DF4583"/>
    <w:rsid w:val="00DF653A"/>
    <w:rsid w:val="00E00D3B"/>
    <w:rsid w:val="00E00E0C"/>
    <w:rsid w:val="00E03B88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65BBD"/>
    <w:rsid w:val="00E807D7"/>
    <w:rsid w:val="00E81123"/>
    <w:rsid w:val="00E905DA"/>
    <w:rsid w:val="00E9498E"/>
    <w:rsid w:val="00EA65AC"/>
    <w:rsid w:val="00EB5BDD"/>
    <w:rsid w:val="00ED2AD5"/>
    <w:rsid w:val="00ED32B5"/>
    <w:rsid w:val="00EE11C9"/>
    <w:rsid w:val="00F00CEA"/>
    <w:rsid w:val="00F01A77"/>
    <w:rsid w:val="00F0530E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1190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F35C-C1B9-4347-9E16-8FD12B53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5</cp:revision>
  <cp:lastPrinted>2023-09-11T13:29:00Z</cp:lastPrinted>
  <dcterms:created xsi:type="dcterms:W3CDTF">2023-09-11T13:27:00Z</dcterms:created>
  <dcterms:modified xsi:type="dcterms:W3CDTF">2023-09-11T13:29:00Z</dcterms:modified>
</cp:coreProperties>
</file>