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16" w:rsidRPr="002531C6" w:rsidRDefault="00077E16" w:rsidP="00077E16">
      <w:pPr>
        <w:spacing w:before="60"/>
        <w:jc w:val="center"/>
        <w:rPr>
          <w:b/>
          <w:sz w:val="24"/>
          <w:szCs w:val="24"/>
          <w:lang w:val="ru-RU"/>
        </w:rPr>
      </w:pPr>
      <w:r w:rsidRPr="002531C6">
        <w:rPr>
          <w:b/>
          <w:sz w:val="24"/>
          <w:szCs w:val="24"/>
          <w:lang w:val="ru-RU"/>
        </w:rPr>
        <w:t>УКРАЇНА</w:t>
      </w:r>
    </w:p>
    <w:p w:rsidR="00077E16" w:rsidRPr="001E3960" w:rsidRDefault="00077E16" w:rsidP="00077E16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ЧЕРНІГІВСЬКА МІСЬКА ВІЙСЬКОВА </w:t>
      </w:r>
      <w:proofErr w:type="gramStart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>АДМ</w:t>
      </w:r>
      <w:proofErr w:type="gramEnd"/>
      <w:r w:rsidRPr="00CD6BA3">
        <w:rPr>
          <w:b/>
          <w:color w:val="000000" w:themeColor="text1"/>
          <w:spacing w:val="20"/>
          <w:sz w:val="28"/>
          <w:szCs w:val="28"/>
          <w:lang w:val="ru-RU"/>
        </w:rPr>
        <w:t xml:space="preserve">ІНІСТРАЦІЯ </w:t>
      </w:r>
      <w:r>
        <w:rPr>
          <w:b/>
          <w:spacing w:val="20"/>
          <w:sz w:val="28"/>
          <w:szCs w:val="28"/>
        </w:rPr>
        <w:t>ЧЕРНІГІВСЬКОГО РАЙОНУ ЧЕРНІГІВСЬКОЇ ОБЛАСТІ</w:t>
      </w:r>
    </w:p>
    <w:p w:rsidR="00077E16" w:rsidRPr="00CD5235" w:rsidRDefault="00EB5BDD" w:rsidP="00077E16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077E16" w:rsidRPr="00B227BB" w:rsidRDefault="00077E16" w:rsidP="00077E16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77E16" w:rsidRPr="00B227BB" w:rsidTr="00871006">
        <w:trPr>
          <w:trHeight w:val="620"/>
        </w:trPr>
        <w:tc>
          <w:tcPr>
            <w:tcW w:w="3622" w:type="dxa"/>
          </w:tcPr>
          <w:p w:rsidR="00077E16" w:rsidRPr="00B227BB" w:rsidRDefault="00077E16" w:rsidP="00871006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9E439E">
              <w:rPr>
                <w:sz w:val="28"/>
                <w:szCs w:val="28"/>
                <w:u w:val="single"/>
              </w:rPr>
              <w:t>_</w:t>
            </w:r>
            <w:r w:rsidR="009E439E" w:rsidRPr="009E439E">
              <w:rPr>
                <w:sz w:val="28"/>
                <w:szCs w:val="28"/>
                <w:u w:val="single"/>
              </w:rPr>
              <w:t xml:space="preserve">29 </w:t>
            </w:r>
            <w:proofErr w:type="spellStart"/>
            <w:r w:rsidR="009E439E" w:rsidRPr="009E439E">
              <w:rPr>
                <w:sz w:val="28"/>
                <w:szCs w:val="28"/>
                <w:u w:val="single"/>
              </w:rPr>
              <w:t>се</w:t>
            </w:r>
            <w:proofErr w:type="spellEnd"/>
            <w:r w:rsidR="009E439E" w:rsidRPr="009E439E">
              <w:rPr>
                <w:sz w:val="28"/>
                <w:szCs w:val="28"/>
                <w:u w:val="single"/>
              </w:rPr>
              <w:t>рпня</w:t>
            </w:r>
            <w:r w:rsidRPr="009E439E">
              <w:rPr>
                <w:sz w:val="28"/>
                <w:szCs w:val="28"/>
                <w:u w:val="single"/>
              </w:rPr>
              <w:t>_20</w:t>
            </w:r>
            <w:r w:rsidRPr="009E439E">
              <w:rPr>
                <w:sz w:val="28"/>
                <w:szCs w:val="28"/>
                <w:u w:val="single"/>
                <w:lang w:val="en-US"/>
              </w:rPr>
              <w:t>2</w:t>
            </w:r>
            <w:r w:rsidRPr="009E439E">
              <w:rPr>
                <w:sz w:val="28"/>
                <w:szCs w:val="28"/>
                <w:u w:val="single"/>
              </w:rPr>
              <w:t>3</w:t>
            </w:r>
            <w:r w:rsidRPr="009E439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9E439E">
              <w:rPr>
                <w:sz w:val="28"/>
                <w:szCs w:val="28"/>
                <w:u w:val="single"/>
              </w:rPr>
              <w:t>р.</w:t>
            </w:r>
          </w:p>
        </w:tc>
        <w:tc>
          <w:tcPr>
            <w:tcW w:w="2758" w:type="dxa"/>
          </w:tcPr>
          <w:p w:rsidR="00077E16" w:rsidRPr="00B227BB" w:rsidRDefault="00077E16" w:rsidP="00871006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077E16" w:rsidRPr="00B227BB" w:rsidRDefault="00077E16" w:rsidP="009E439E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9E439E">
              <w:rPr>
                <w:sz w:val="28"/>
                <w:szCs w:val="28"/>
                <w:u w:val="single"/>
              </w:rPr>
              <w:t>_</w:t>
            </w:r>
            <w:r w:rsidR="009E439E">
              <w:rPr>
                <w:sz w:val="28"/>
                <w:szCs w:val="28"/>
                <w:u w:val="single"/>
              </w:rPr>
              <w:t>_</w:t>
            </w:r>
            <w:bookmarkStart w:id="0" w:name="_GoBack"/>
            <w:bookmarkEnd w:id="0"/>
            <w:r w:rsidR="009E439E" w:rsidRPr="009E439E">
              <w:rPr>
                <w:sz w:val="28"/>
                <w:szCs w:val="28"/>
                <w:u w:val="single"/>
              </w:rPr>
              <w:t>79</w:t>
            </w:r>
            <w:r w:rsidRPr="009E439E">
              <w:rPr>
                <w:sz w:val="28"/>
                <w:szCs w:val="28"/>
                <w:u w:val="single"/>
              </w:rPr>
              <w:t>__</w:t>
            </w:r>
          </w:p>
        </w:tc>
      </w:tr>
    </w:tbl>
    <w:p w:rsidR="00E61C1B" w:rsidRDefault="00E61C1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831C30" w:rsidRDefault="00831C30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tbl>
      <w:tblPr>
        <w:tblpPr w:leftFromText="180" w:rightFromText="180" w:vertAnchor="text" w:tblpX="109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9854AC" w:rsidTr="009854AC">
        <w:trPr>
          <w:trHeight w:val="2825"/>
        </w:trPr>
        <w:tc>
          <w:tcPr>
            <w:tcW w:w="5211" w:type="dxa"/>
          </w:tcPr>
          <w:p w:rsidR="009854AC" w:rsidRDefault="009854AC" w:rsidP="00985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E61C1B">
              <w:rPr>
                <w:b/>
                <w:i/>
                <w:sz w:val="28"/>
                <w:szCs w:val="28"/>
              </w:rPr>
              <w:t xml:space="preserve">Про </w:t>
            </w:r>
            <w:r>
              <w:rPr>
                <w:b/>
                <w:i/>
                <w:sz w:val="28"/>
                <w:szCs w:val="28"/>
              </w:rPr>
              <w:t xml:space="preserve">затвердження рішення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>вик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онавчого комітету Чернігівської 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міської ради </w:t>
            </w:r>
            <w:r w:rsidR="00831C30">
              <w:rPr>
                <w:b/>
                <w:i/>
                <w:color w:val="000000" w:themeColor="text1"/>
                <w:sz w:val="28"/>
                <w:szCs w:val="28"/>
              </w:rPr>
              <w:t>від 25 серпня 2023 року №548</w:t>
            </w:r>
            <w:r w:rsidRPr="00E61C1B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831C30" w:rsidRPr="00831C30">
              <w:rPr>
                <w:b/>
                <w:i/>
                <w:color w:val="000000" w:themeColor="text1"/>
                <w:sz w:val="28"/>
                <w:szCs w:val="28"/>
              </w:rPr>
              <w:t>Про демонтаж тимчасових об’єктів (металевих гаражів) на території м. Чернігова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54E4B" w:rsidRDefault="00D54E4B" w:rsidP="00E61C1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sz w:val="28"/>
          <w:szCs w:val="28"/>
        </w:rPr>
      </w:pPr>
    </w:p>
    <w:p w:rsidR="00E61C1B" w:rsidRDefault="00E61C1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D54E4B" w:rsidRDefault="00D54E4B" w:rsidP="00144031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9854AC" w:rsidRDefault="009854AC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</w:p>
    <w:p w:rsidR="003F1997" w:rsidRDefault="003F1997" w:rsidP="00831C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144031" w:rsidRPr="00E61C1B" w:rsidRDefault="00144031" w:rsidP="00D54E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E61C1B">
        <w:rPr>
          <w:color w:val="000000" w:themeColor="text1"/>
          <w:sz w:val="28"/>
          <w:szCs w:val="28"/>
        </w:rPr>
        <w:t>Відповідно до Указу Президента У</w:t>
      </w:r>
      <w:r w:rsidR="00D54E4B">
        <w:rPr>
          <w:color w:val="000000" w:themeColor="text1"/>
          <w:sz w:val="28"/>
          <w:szCs w:val="28"/>
        </w:rPr>
        <w:t xml:space="preserve">країни від 07 лютого 2023 року                   </w:t>
      </w:r>
      <w:r w:rsidRPr="00E61C1B">
        <w:rPr>
          <w:color w:val="000000" w:themeColor="text1"/>
          <w:sz w:val="28"/>
          <w:szCs w:val="28"/>
        </w:rPr>
        <w:t>№ 69/2023 «Про утворення військової адміністрації», враховуючи вимоги Закону України «Про правовий режим воєнного стану»</w:t>
      </w:r>
    </w:p>
    <w:p w:rsidR="00E61C1B" w:rsidRPr="005850FF" w:rsidRDefault="00D54E4B" w:rsidP="00831C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ЗАТВЕРДЖУЮ </w:t>
      </w:r>
      <w:r>
        <w:rPr>
          <w:color w:val="000000" w:themeColor="text1"/>
          <w:sz w:val="28"/>
          <w:szCs w:val="28"/>
        </w:rPr>
        <w:t>р</w:t>
      </w:r>
      <w:r w:rsidR="00E61C1B" w:rsidRPr="00E61C1B">
        <w:rPr>
          <w:color w:val="000000" w:themeColor="text1"/>
          <w:sz w:val="28"/>
          <w:szCs w:val="28"/>
        </w:rPr>
        <w:t xml:space="preserve">ішення виконавчого комітету Чернігівської міської ради </w:t>
      </w:r>
      <w:r w:rsidR="00831C30">
        <w:rPr>
          <w:color w:val="000000" w:themeColor="text1"/>
          <w:sz w:val="28"/>
          <w:szCs w:val="28"/>
        </w:rPr>
        <w:t>від 25 серпня 2023 року №548</w:t>
      </w:r>
      <w:r>
        <w:rPr>
          <w:color w:val="000000" w:themeColor="text1"/>
          <w:sz w:val="28"/>
          <w:szCs w:val="28"/>
        </w:rPr>
        <w:t xml:space="preserve"> </w:t>
      </w:r>
      <w:r w:rsidR="005850FF" w:rsidRPr="005850FF">
        <w:rPr>
          <w:color w:val="000000" w:themeColor="text1"/>
          <w:sz w:val="28"/>
          <w:szCs w:val="28"/>
        </w:rPr>
        <w:t>«</w:t>
      </w:r>
      <w:r w:rsidR="00831C30" w:rsidRPr="00831C30">
        <w:rPr>
          <w:color w:val="000000" w:themeColor="text1"/>
          <w:sz w:val="28"/>
          <w:szCs w:val="28"/>
        </w:rPr>
        <w:t>Про демонтаж тимчасових</w:t>
      </w:r>
      <w:r w:rsidR="00831C30">
        <w:rPr>
          <w:color w:val="000000" w:themeColor="text1"/>
          <w:sz w:val="28"/>
          <w:szCs w:val="28"/>
        </w:rPr>
        <w:t xml:space="preserve"> </w:t>
      </w:r>
      <w:r w:rsidR="00831C30" w:rsidRPr="00831C30">
        <w:rPr>
          <w:color w:val="000000" w:themeColor="text1"/>
          <w:sz w:val="28"/>
          <w:szCs w:val="28"/>
        </w:rPr>
        <w:t>об’єктів (металевих гаражів)</w:t>
      </w:r>
      <w:r w:rsidR="00831C30">
        <w:rPr>
          <w:color w:val="000000" w:themeColor="text1"/>
          <w:sz w:val="28"/>
          <w:szCs w:val="28"/>
        </w:rPr>
        <w:t xml:space="preserve"> </w:t>
      </w:r>
      <w:r w:rsidR="00831C30" w:rsidRPr="00831C30">
        <w:rPr>
          <w:color w:val="000000" w:themeColor="text1"/>
          <w:sz w:val="28"/>
          <w:szCs w:val="28"/>
        </w:rPr>
        <w:t>на території м. Чернігова</w:t>
      </w:r>
      <w:r w:rsidR="005850FF" w:rsidRPr="005850FF">
        <w:rPr>
          <w:color w:val="000000" w:themeColor="text1"/>
          <w:sz w:val="28"/>
          <w:szCs w:val="28"/>
        </w:rPr>
        <w:t>»</w:t>
      </w:r>
      <w:r w:rsidR="003F1997">
        <w:rPr>
          <w:color w:val="000000" w:themeColor="text1"/>
          <w:sz w:val="28"/>
          <w:szCs w:val="28"/>
        </w:rPr>
        <w:t>.</w:t>
      </w:r>
    </w:p>
    <w:p w:rsidR="008265A8" w:rsidRPr="00E61C1B" w:rsidRDefault="008265A8" w:rsidP="003A3880">
      <w:pPr>
        <w:ind w:firstLine="720"/>
        <w:contextualSpacing/>
        <w:jc w:val="both"/>
        <w:rPr>
          <w:sz w:val="28"/>
          <w:szCs w:val="28"/>
        </w:rPr>
      </w:pPr>
    </w:p>
    <w:p w:rsidR="00871DE7" w:rsidRDefault="002B3B13" w:rsidP="002735C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71DE7" w:rsidRDefault="00871DE7" w:rsidP="003A3880">
      <w:pPr>
        <w:ind w:firstLine="720"/>
        <w:contextualSpacing/>
        <w:jc w:val="both"/>
        <w:rPr>
          <w:sz w:val="28"/>
          <w:szCs w:val="28"/>
        </w:rPr>
      </w:pPr>
    </w:p>
    <w:p w:rsidR="00831C30" w:rsidRPr="007525A2" w:rsidRDefault="00831C30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3A3880">
      <w:pPr>
        <w:ind w:firstLine="720"/>
        <w:contextualSpacing/>
        <w:jc w:val="both"/>
        <w:rPr>
          <w:sz w:val="28"/>
          <w:szCs w:val="28"/>
        </w:rPr>
      </w:pPr>
    </w:p>
    <w:p w:rsidR="00BD4123" w:rsidRPr="007525A2" w:rsidRDefault="00BD4123" w:rsidP="00871DE7">
      <w:pPr>
        <w:contextualSpacing/>
        <w:jc w:val="center"/>
        <w:rPr>
          <w:sz w:val="28"/>
          <w:szCs w:val="28"/>
        </w:rPr>
      </w:pPr>
      <w:r w:rsidRPr="007525A2">
        <w:rPr>
          <w:sz w:val="28"/>
          <w:szCs w:val="28"/>
        </w:rPr>
        <w:t>Начальник</w:t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</w:r>
      <w:r w:rsidRPr="007525A2">
        <w:rPr>
          <w:sz w:val="28"/>
          <w:szCs w:val="28"/>
        </w:rPr>
        <w:tab/>
        <w:t xml:space="preserve">       Дмитро БРИЖИНСЬКИЙ</w:t>
      </w:r>
    </w:p>
    <w:p w:rsidR="00BD4123" w:rsidRDefault="00BD4123" w:rsidP="003A3880">
      <w:pPr>
        <w:ind w:firstLine="720"/>
        <w:contextualSpacing/>
        <w:rPr>
          <w:sz w:val="28"/>
          <w:szCs w:val="28"/>
        </w:rPr>
      </w:pPr>
    </w:p>
    <w:p w:rsidR="008265A8" w:rsidRDefault="008265A8" w:rsidP="00BD4123">
      <w:pPr>
        <w:rPr>
          <w:sz w:val="28"/>
          <w:szCs w:val="28"/>
        </w:rPr>
      </w:pPr>
    </w:p>
    <w:sectPr w:rsidR="008265A8" w:rsidSect="00D54E4B">
      <w:headerReference w:type="even" r:id="rId9"/>
      <w:headerReference w:type="default" r:id="rId10"/>
      <w:headerReference w:type="first" r:id="rId11"/>
      <w:pgSz w:w="11907" w:h="16840" w:code="9"/>
      <w:pgMar w:top="1256" w:right="567" w:bottom="1134" w:left="1701" w:header="12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B8" w:rsidRDefault="003669B8">
      <w:r>
        <w:separator/>
      </w:r>
    </w:p>
  </w:endnote>
  <w:endnote w:type="continuationSeparator" w:id="0">
    <w:p w:rsidR="003669B8" w:rsidRDefault="0036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B8" w:rsidRDefault="003669B8">
      <w:r>
        <w:separator/>
      </w:r>
    </w:p>
  </w:footnote>
  <w:footnote w:type="continuationSeparator" w:id="0">
    <w:p w:rsidR="003669B8" w:rsidRDefault="0036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54E4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D54E4B">
    <w:pPr>
      <w:pStyle w:val="a3"/>
      <w:spacing w:before="40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7D65EC76" wp14:editId="4A2D6201">
          <wp:extent cx="427512" cy="570017"/>
          <wp:effectExtent l="0" t="0" r="0" b="1905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22" cy="57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E26317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1C37232B"/>
    <w:multiLevelType w:val="hybridMultilevel"/>
    <w:tmpl w:val="B8423736"/>
    <w:lvl w:ilvl="0" w:tplc="11BE2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E35662"/>
    <w:multiLevelType w:val="hybridMultilevel"/>
    <w:tmpl w:val="73E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23C0B"/>
    <w:multiLevelType w:val="hybridMultilevel"/>
    <w:tmpl w:val="22789B52"/>
    <w:lvl w:ilvl="0" w:tplc="B8DA3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7619C3"/>
    <w:multiLevelType w:val="hybridMultilevel"/>
    <w:tmpl w:val="1608B080"/>
    <w:lvl w:ilvl="0" w:tplc="48EE2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F0CC7"/>
    <w:multiLevelType w:val="hybridMultilevel"/>
    <w:tmpl w:val="E51CEC60"/>
    <w:lvl w:ilvl="0" w:tplc="01BE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D71D3"/>
    <w:multiLevelType w:val="hybridMultilevel"/>
    <w:tmpl w:val="DB0A87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04F6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32F2"/>
    <w:rsid w:val="00074570"/>
    <w:rsid w:val="00077E16"/>
    <w:rsid w:val="00087F38"/>
    <w:rsid w:val="00096E4C"/>
    <w:rsid w:val="000A04D3"/>
    <w:rsid w:val="000A2FDB"/>
    <w:rsid w:val="000A3752"/>
    <w:rsid w:val="000A4FC5"/>
    <w:rsid w:val="000B61EE"/>
    <w:rsid w:val="000B6FD3"/>
    <w:rsid w:val="000D31EC"/>
    <w:rsid w:val="000D6223"/>
    <w:rsid w:val="000D65EE"/>
    <w:rsid w:val="000E0EB2"/>
    <w:rsid w:val="000E3046"/>
    <w:rsid w:val="000E515A"/>
    <w:rsid w:val="000F2004"/>
    <w:rsid w:val="000F4DD4"/>
    <w:rsid w:val="000F5DAD"/>
    <w:rsid w:val="001024A5"/>
    <w:rsid w:val="00102F19"/>
    <w:rsid w:val="001054A8"/>
    <w:rsid w:val="00110B53"/>
    <w:rsid w:val="00112D0C"/>
    <w:rsid w:val="00112F14"/>
    <w:rsid w:val="00123C56"/>
    <w:rsid w:val="001275DF"/>
    <w:rsid w:val="00133C6B"/>
    <w:rsid w:val="00134750"/>
    <w:rsid w:val="00135895"/>
    <w:rsid w:val="00137D4C"/>
    <w:rsid w:val="00140F85"/>
    <w:rsid w:val="001412F1"/>
    <w:rsid w:val="00144031"/>
    <w:rsid w:val="0014454B"/>
    <w:rsid w:val="001450F4"/>
    <w:rsid w:val="001453E5"/>
    <w:rsid w:val="00150B61"/>
    <w:rsid w:val="0017091A"/>
    <w:rsid w:val="00172C1F"/>
    <w:rsid w:val="00182067"/>
    <w:rsid w:val="00196493"/>
    <w:rsid w:val="00197734"/>
    <w:rsid w:val="001A292D"/>
    <w:rsid w:val="001A2C9C"/>
    <w:rsid w:val="001B5A40"/>
    <w:rsid w:val="001C799A"/>
    <w:rsid w:val="001C7B9E"/>
    <w:rsid w:val="001E67DD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52954"/>
    <w:rsid w:val="00261721"/>
    <w:rsid w:val="002639B6"/>
    <w:rsid w:val="00272D7E"/>
    <w:rsid w:val="002735CB"/>
    <w:rsid w:val="00277B7B"/>
    <w:rsid w:val="00282669"/>
    <w:rsid w:val="00286D1C"/>
    <w:rsid w:val="002878E6"/>
    <w:rsid w:val="00293FBE"/>
    <w:rsid w:val="002A61AA"/>
    <w:rsid w:val="002B3B13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51657"/>
    <w:rsid w:val="00362AB0"/>
    <w:rsid w:val="003669B8"/>
    <w:rsid w:val="00375F28"/>
    <w:rsid w:val="00377D99"/>
    <w:rsid w:val="003808E7"/>
    <w:rsid w:val="00387B71"/>
    <w:rsid w:val="00393E77"/>
    <w:rsid w:val="003A0136"/>
    <w:rsid w:val="003A0E5A"/>
    <w:rsid w:val="003A3880"/>
    <w:rsid w:val="003B7419"/>
    <w:rsid w:val="003C357B"/>
    <w:rsid w:val="003C58C0"/>
    <w:rsid w:val="003C665C"/>
    <w:rsid w:val="003D5D07"/>
    <w:rsid w:val="003E56E6"/>
    <w:rsid w:val="003F0317"/>
    <w:rsid w:val="003F1997"/>
    <w:rsid w:val="004013C1"/>
    <w:rsid w:val="00401DAF"/>
    <w:rsid w:val="004034D3"/>
    <w:rsid w:val="00417A1D"/>
    <w:rsid w:val="004201B4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911D4"/>
    <w:rsid w:val="00494C3C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F7092"/>
    <w:rsid w:val="00503C3F"/>
    <w:rsid w:val="005041EC"/>
    <w:rsid w:val="00506DAB"/>
    <w:rsid w:val="00511442"/>
    <w:rsid w:val="00520138"/>
    <w:rsid w:val="005211BB"/>
    <w:rsid w:val="005222BD"/>
    <w:rsid w:val="005234A2"/>
    <w:rsid w:val="00524C28"/>
    <w:rsid w:val="00530B85"/>
    <w:rsid w:val="00531250"/>
    <w:rsid w:val="00540127"/>
    <w:rsid w:val="00545679"/>
    <w:rsid w:val="0055039C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50FF"/>
    <w:rsid w:val="00591545"/>
    <w:rsid w:val="00596522"/>
    <w:rsid w:val="005A7DD0"/>
    <w:rsid w:val="005B330E"/>
    <w:rsid w:val="005B63DB"/>
    <w:rsid w:val="005C2FAF"/>
    <w:rsid w:val="005D1E83"/>
    <w:rsid w:val="005D3D9F"/>
    <w:rsid w:val="005E42F9"/>
    <w:rsid w:val="005E4E0E"/>
    <w:rsid w:val="005E6E2E"/>
    <w:rsid w:val="005E6F7B"/>
    <w:rsid w:val="005F46EB"/>
    <w:rsid w:val="005F549A"/>
    <w:rsid w:val="00600D64"/>
    <w:rsid w:val="0061093D"/>
    <w:rsid w:val="00616B35"/>
    <w:rsid w:val="00624297"/>
    <w:rsid w:val="00625059"/>
    <w:rsid w:val="00646EEB"/>
    <w:rsid w:val="00673278"/>
    <w:rsid w:val="00675775"/>
    <w:rsid w:val="0067788E"/>
    <w:rsid w:val="006971C1"/>
    <w:rsid w:val="006B0C53"/>
    <w:rsid w:val="006B4746"/>
    <w:rsid w:val="006C3537"/>
    <w:rsid w:val="006C403C"/>
    <w:rsid w:val="006C41A0"/>
    <w:rsid w:val="006C4D6B"/>
    <w:rsid w:val="006E04EC"/>
    <w:rsid w:val="006E387D"/>
    <w:rsid w:val="006F0B1D"/>
    <w:rsid w:val="006F2B06"/>
    <w:rsid w:val="00702F45"/>
    <w:rsid w:val="00711D78"/>
    <w:rsid w:val="00724A78"/>
    <w:rsid w:val="007251F4"/>
    <w:rsid w:val="0073147D"/>
    <w:rsid w:val="00733E72"/>
    <w:rsid w:val="00735626"/>
    <w:rsid w:val="00737FA6"/>
    <w:rsid w:val="00743A27"/>
    <w:rsid w:val="007525A2"/>
    <w:rsid w:val="00764341"/>
    <w:rsid w:val="00776F9C"/>
    <w:rsid w:val="00777B08"/>
    <w:rsid w:val="007A13DF"/>
    <w:rsid w:val="007B162B"/>
    <w:rsid w:val="007C07CA"/>
    <w:rsid w:val="007C0EF3"/>
    <w:rsid w:val="007C2AF3"/>
    <w:rsid w:val="007C35FB"/>
    <w:rsid w:val="007C483B"/>
    <w:rsid w:val="007C4D5D"/>
    <w:rsid w:val="007C64C7"/>
    <w:rsid w:val="007D7A6A"/>
    <w:rsid w:val="007E6484"/>
    <w:rsid w:val="007F6D59"/>
    <w:rsid w:val="00804E10"/>
    <w:rsid w:val="00810AE7"/>
    <w:rsid w:val="00810DDE"/>
    <w:rsid w:val="00811E3A"/>
    <w:rsid w:val="00817282"/>
    <w:rsid w:val="008175A2"/>
    <w:rsid w:val="008265A8"/>
    <w:rsid w:val="00831C30"/>
    <w:rsid w:val="00834D62"/>
    <w:rsid w:val="00834F3B"/>
    <w:rsid w:val="0084116C"/>
    <w:rsid w:val="008448F3"/>
    <w:rsid w:val="00845417"/>
    <w:rsid w:val="008512EC"/>
    <w:rsid w:val="00856653"/>
    <w:rsid w:val="0087164D"/>
    <w:rsid w:val="00871DE7"/>
    <w:rsid w:val="00881B01"/>
    <w:rsid w:val="00882329"/>
    <w:rsid w:val="00884260"/>
    <w:rsid w:val="00891A2E"/>
    <w:rsid w:val="008A5F3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40DA6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54AC"/>
    <w:rsid w:val="0098729D"/>
    <w:rsid w:val="00991F62"/>
    <w:rsid w:val="009965C6"/>
    <w:rsid w:val="009968AC"/>
    <w:rsid w:val="009A0615"/>
    <w:rsid w:val="009A1B22"/>
    <w:rsid w:val="009A5546"/>
    <w:rsid w:val="009B33AF"/>
    <w:rsid w:val="009B37EF"/>
    <w:rsid w:val="009C395D"/>
    <w:rsid w:val="009C6408"/>
    <w:rsid w:val="009D0D38"/>
    <w:rsid w:val="009D29BA"/>
    <w:rsid w:val="009D61C2"/>
    <w:rsid w:val="009D6C1F"/>
    <w:rsid w:val="009E019E"/>
    <w:rsid w:val="009E43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2B13"/>
    <w:rsid w:val="00AA7250"/>
    <w:rsid w:val="00AC0399"/>
    <w:rsid w:val="00AC547F"/>
    <w:rsid w:val="00AC5B73"/>
    <w:rsid w:val="00AD127E"/>
    <w:rsid w:val="00AD4536"/>
    <w:rsid w:val="00AD576D"/>
    <w:rsid w:val="00AE3811"/>
    <w:rsid w:val="00AE3CE4"/>
    <w:rsid w:val="00B03F4A"/>
    <w:rsid w:val="00B0448B"/>
    <w:rsid w:val="00B227BB"/>
    <w:rsid w:val="00B22840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C3FE6"/>
    <w:rsid w:val="00BD1509"/>
    <w:rsid w:val="00BD388C"/>
    <w:rsid w:val="00BD4123"/>
    <w:rsid w:val="00BD50DE"/>
    <w:rsid w:val="00BD7EC9"/>
    <w:rsid w:val="00BE4F40"/>
    <w:rsid w:val="00BF52AA"/>
    <w:rsid w:val="00BF6128"/>
    <w:rsid w:val="00BF6DA3"/>
    <w:rsid w:val="00C05157"/>
    <w:rsid w:val="00C0527F"/>
    <w:rsid w:val="00C13DF2"/>
    <w:rsid w:val="00C16E83"/>
    <w:rsid w:val="00C231EB"/>
    <w:rsid w:val="00C27CE1"/>
    <w:rsid w:val="00C3010B"/>
    <w:rsid w:val="00C4419D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1CAF"/>
    <w:rsid w:val="00D0615F"/>
    <w:rsid w:val="00D06530"/>
    <w:rsid w:val="00D16D0E"/>
    <w:rsid w:val="00D206CE"/>
    <w:rsid w:val="00D31628"/>
    <w:rsid w:val="00D31F87"/>
    <w:rsid w:val="00D35AEF"/>
    <w:rsid w:val="00D4190C"/>
    <w:rsid w:val="00D41D2F"/>
    <w:rsid w:val="00D42BB6"/>
    <w:rsid w:val="00D4411B"/>
    <w:rsid w:val="00D46ADC"/>
    <w:rsid w:val="00D54E4B"/>
    <w:rsid w:val="00D5518B"/>
    <w:rsid w:val="00D609B5"/>
    <w:rsid w:val="00D61BB7"/>
    <w:rsid w:val="00D62A59"/>
    <w:rsid w:val="00D631AE"/>
    <w:rsid w:val="00D65D7F"/>
    <w:rsid w:val="00D72D59"/>
    <w:rsid w:val="00D83BF2"/>
    <w:rsid w:val="00D92B53"/>
    <w:rsid w:val="00D97339"/>
    <w:rsid w:val="00D9740E"/>
    <w:rsid w:val="00DA18E5"/>
    <w:rsid w:val="00DA3C86"/>
    <w:rsid w:val="00DA44E1"/>
    <w:rsid w:val="00DA4A7C"/>
    <w:rsid w:val="00DB7A89"/>
    <w:rsid w:val="00DC5ADD"/>
    <w:rsid w:val="00DD64E4"/>
    <w:rsid w:val="00DD7958"/>
    <w:rsid w:val="00DD7D38"/>
    <w:rsid w:val="00E00D3B"/>
    <w:rsid w:val="00E00E0C"/>
    <w:rsid w:val="00E06FF4"/>
    <w:rsid w:val="00E15771"/>
    <w:rsid w:val="00E27203"/>
    <w:rsid w:val="00E32816"/>
    <w:rsid w:val="00E34776"/>
    <w:rsid w:val="00E364F1"/>
    <w:rsid w:val="00E36E1F"/>
    <w:rsid w:val="00E37D2C"/>
    <w:rsid w:val="00E44883"/>
    <w:rsid w:val="00E56460"/>
    <w:rsid w:val="00E61C1B"/>
    <w:rsid w:val="00E807D7"/>
    <w:rsid w:val="00E81123"/>
    <w:rsid w:val="00E905DA"/>
    <w:rsid w:val="00E9498E"/>
    <w:rsid w:val="00EA65AC"/>
    <w:rsid w:val="00EB5BDD"/>
    <w:rsid w:val="00ED2AD5"/>
    <w:rsid w:val="00ED32B5"/>
    <w:rsid w:val="00EE11C9"/>
    <w:rsid w:val="00F00CEA"/>
    <w:rsid w:val="00F01A77"/>
    <w:rsid w:val="00F0530E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84605"/>
    <w:rsid w:val="00FA052A"/>
    <w:rsid w:val="00FA4B5A"/>
    <w:rsid w:val="00FA59B7"/>
    <w:rsid w:val="00FB5163"/>
    <w:rsid w:val="00FC47E2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5A8"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rvps2">
    <w:name w:val="rvps2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BE4F40"/>
  </w:style>
  <w:style w:type="character" w:styleId="ad">
    <w:name w:val="Hyperlink"/>
    <w:basedOn w:val="a0"/>
    <w:uiPriority w:val="99"/>
    <w:unhideWhenUsed/>
    <w:rsid w:val="00BE4F40"/>
    <w:rPr>
      <w:color w:val="0000FF"/>
      <w:u w:val="single"/>
    </w:rPr>
  </w:style>
  <w:style w:type="character" w:customStyle="1" w:styleId="rvts52">
    <w:name w:val="rvts52"/>
    <w:basedOn w:val="a0"/>
    <w:rsid w:val="00BE4F40"/>
  </w:style>
  <w:style w:type="character" w:customStyle="1" w:styleId="rvts37">
    <w:name w:val="rvts37"/>
    <w:basedOn w:val="a0"/>
    <w:rsid w:val="00BE4F40"/>
  </w:style>
  <w:style w:type="character" w:customStyle="1" w:styleId="rvts58">
    <w:name w:val="rvts58"/>
    <w:basedOn w:val="a0"/>
    <w:rsid w:val="00BE4F40"/>
  </w:style>
  <w:style w:type="character" w:customStyle="1" w:styleId="rvts11">
    <w:name w:val="rvts11"/>
    <w:basedOn w:val="a0"/>
    <w:rsid w:val="00BE4F40"/>
  </w:style>
  <w:style w:type="paragraph" w:customStyle="1" w:styleId="rvps4">
    <w:name w:val="rvps4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BE4F40"/>
  </w:style>
  <w:style w:type="paragraph" w:customStyle="1" w:styleId="rvps15">
    <w:name w:val="rvps15"/>
    <w:basedOn w:val="a"/>
    <w:rsid w:val="00BE4F4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35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7C01-F428-40DF-AB13-CDF8E814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</cp:lastModifiedBy>
  <cp:revision>3</cp:revision>
  <cp:lastPrinted>2023-08-29T06:42:00Z</cp:lastPrinted>
  <dcterms:created xsi:type="dcterms:W3CDTF">2023-08-29T06:42:00Z</dcterms:created>
  <dcterms:modified xsi:type="dcterms:W3CDTF">2023-08-29T11:24:00Z</dcterms:modified>
</cp:coreProperties>
</file>