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91" w:rsidRPr="0018205A" w:rsidRDefault="00557E91" w:rsidP="007921BF">
      <w:pPr>
        <w:ind w:left="5387" w:firstLine="13"/>
        <w:rPr>
          <w:bCs/>
          <w:sz w:val="28"/>
          <w:szCs w:val="28"/>
          <w:lang w:val="uk-UA"/>
        </w:rPr>
      </w:pPr>
      <w:r w:rsidRPr="0018205A">
        <w:rPr>
          <w:bCs/>
          <w:sz w:val="28"/>
          <w:szCs w:val="28"/>
          <w:lang w:val="uk-UA"/>
        </w:rPr>
        <w:t xml:space="preserve">ЗАТВЕРДЖЕНО </w:t>
      </w:r>
    </w:p>
    <w:p w:rsidR="00557E91" w:rsidRPr="0018205A" w:rsidRDefault="00557E91" w:rsidP="007921BF">
      <w:pPr>
        <w:ind w:left="5387" w:firstLine="13"/>
        <w:rPr>
          <w:bCs/>
          <w:sz w:val="28"/>
          <w:szCs w:val="28"/>
          <w:lang w:val="uk-UA"/>
        </w:rPr>
      </w:pPr>
      <w:r w:rsidRPr="0018205A">
        <w:rPr>
          <w:bCs/>
          <w:sz w:val="28"/>
          <w:szCs w:val="28"/>
          <w:lang w:val="uk-UA"/>
        </w:rPr>
        <w:t>Розпорядження міського голови</w:t>
      </w:r>
    </w:p>
    <w:p w:rsidR="00557E91" w:rsidRPr="0018205A" w:rsidRDefault="00557E91" w:rsidP="007921BF">
      <w:pPr>
        <w:ind w:left="5387"/>
        <w:rPr>
          <w:rFonts w:ascii="Arial" w:hAnsi="Arial" w:cs="Arial"/>
          <w:color w:val="000000"/>
          <w:sz w:val="22"/>
          <w:szCs w:val="22"/>
          <w:lang w:val="uk-UA"/>
        </w:rPr>
      </w:pPr>
      <w:r>
        <w:rPr>
          <w:bCs/>
          <w:sz w:val="28"/>
          <w:szCs w:val="28"/>
          <w:lang w:val="uk-UA"/>
        </w:rPr>
        <w:t xml:space="preserve">2 листопада </w:t>
      </w:r>
      <w:r w:rsidRPr="0018205A">
        <w:rPr>
          <w:bCs/>
          <w:sz w:val="28"/>
          <w:szCs w:val="28"/>
          <w:lang w:val="uk-UA"/>
        </w:rPr>
        <w:t>2015 року №</w:t>
      </w:r>
      <w:r>
        <w:rPr>
          <w:bCs/>
          <w:sz w:val="28"/>
          <w:szCs w:val="28"/>
          <w:lang w:val="uk-UA"/>
        </w:rPr>
        <w:t xml:space="preserve"> 253-р</w:t>
      </w:r>
    </w:p>
    <w:p w:rsidR="00557E91" w:rsidRPr="0018205A" w:rsidRDefault="00557E91" w:rsidP="00D75775">
      <w:pPr>
        <w:rPr>
          <w:bCs/>
          <w:sz w:val="28"/>
          <w:szCs w:val="28"/>
          <w:lang w:val="uk-UA"/>
        </w:rPr>
      </w:pPr>
    </w:p>
    <w:p w:rsidR="00557E91" w:rsidRPr="0018205A" w:rsidRDefault="00557E91" w:rsidP="00FE608B">
      <w:pPr>
        <w:jc w:val="center"/>
        <w:rPr>
          <w:bCs/>
          <w:sz w:val="28"/>
          <w:szCs w:val="28"/>
          <w:lang w:val="uk-UA"/>
        </w:rPr>
      </w:pPr>
      <w:r w:rsidRPr="0018205A">
        <w:rPr>
          <w:bCs/>
          <w:sz w:val="28"/>
          <w:szCs w:val="28"/>
          <w:lang w:val="uk-UA"/>
        </w:rPr>
        <w:t xml:space="preserve">Склад організаційного комітету </w:t>
      </w:r>
    </w:p>
    <w:p w:rsidR="00557E91" w:rsidRPr="0018205A" w:rsidRDefault="00557E91" w:rsidP="00FE608B">
      <w:pPr>
        <w:jc w:val="center"/>
        <w:rPr>
          <w:bCs/>
          <w:sz w:val="28"/>
          <w:szCs w:val="28"/>
          <w:lang w:val="uk-UA"/>
        </w:rPr>
      </w:pPr>
      <w:r w:rsidRPr="0018205A">
        <w:rPr>
          <w:bCs/>
          <w:sz w:val="28"/>
          <w:szCs w:val="28"/>
          <w:lang w:val="uk-UA"/>
        </w:rPr>
        <w:t xml:space="preserve">з підготовки та проведення П’ятого </w:t>
      </w:r>
      <w:r w:rsidRPr="0018205A">
        <w:rPr>
          <w:sz w:val="28"/>
          <w:szCs w:val="28"/>
          <w:lang w:val="uk-UA"/>
        </w:rPr>
        <w:t>огляду-конкурсу юних бандуристів «Кобзарська юнь України»</w:t>
      </w:r>
    </w:p>
    <w:p w:rsidR="00557E91" w:rsidRPr="0018205A" w:rsidRDefault="00557E91" w:rsidP="00FE608B">
      <w:pPr>
        <w:jc w:val="center"/>
        <w:rPr>
          <w:bCs/>
          <w:sz w:val="28"/>
          <w:szCs w:val="28"/>
          <w:lang w:val="uk-UA"/>
        </w:rPr>
      </w:pPr>
    </w:p>
    <w:tbl>
      <w:tblPr>
        <w:tblW w:w="9747" w:type="dxa"/>
        <w:tblLook w:val="00A0"/>
      </w:tblPr>
      <w:tblGrid>
        <w:gridCol w:w="3510"/>
        <w:gridCol w:w="6237"/>
      </w:tblGrid>
      <w:tr w:rsidR="00557E91" w:rsidRPr="0018205A" w:rsidTr="00503C52">
        <w:tc>
          <w:tcPr>
            <w:tcW w:w="3510" w:type="dxa"/>
          </w:tcPr>
          <w:p w:rsidR="00557E91" w:rsidRPr="0018205A" w:rsidRDefault="00557E91" w:rsidP="00253B09">
            <w:pPr>
              <w:jc w:val="both"/>
              <w:rPr>
                <w:lang w:val="uk-UA"/>
              </w:rPr>
            </w:pPr>
            <w:r w:rsidRPr="0018205A">
              <w:rPr>
                <w:sz w:val="28"/>
                <w:szCs w:val="28"/>
                <w:lang w:val="uk-UA"/>
              </w:rPr>
              <w:t xml:space="preserve">Віхров </w:t>
            </w:r>
          </w:p>
          <w:p w:rsidR="00557E91" w:rsidRPr="0018205A" w:rsidRDefault="00557E91" w:rsidP="007921BF">
            <w:pPr>
              <w:jc w:val="both"/>
              <w:rPr>
                <w:lang w:val="uk-UA"/>
              </w:rPr>
            </w:pPr>
            <w:r w:rsidRPr="0018205A">
              <w:rPr>
                <w:sz w:val="28"/>
                <w:szCs w:val="28"/>
                <w:lang w:val="uk-UA"/>
              </w:rPr>
              <w:t>Станіслав Григорович</w:t>
            </w:r>
          </w:p>
        </w:tc>
        <w:tc>
          <w:tcPr>
            <w:tcW w:w="6237" w:type="dxa"/>
          </w:tcPr>
          <w:p w:rsidR="00557E91" w:rsidRPr="0018205A" w:rsidRDefault="00557E91" w:rsidP="00253B09">
            <w:pPr>
              <w:jc w:val="both"/>
              <w:rPr>
                <w:sz w:val="28"/>
                <w:szCs w:val="28"/>
                <w:lang w:val="uk-UA"/>
              </w:rPr>
            </w:pPr>
            <w:r w:rsidRPr="0018205A">
              <w:rPr>
                <w:sz w:val="28"/>
                <w:szCs w:val="28"/>
                <w:lang w:val="uk-UA"/>
              </w:rPr>
              <w:t>- заступник міського голови – керуючий справами виконкому, голова організаційного комітету</w:t>
            </w:r>
          </w:p>
        </w:tc>
      </w:tr>
      <w:tr w:rsidR="00557E91" w:rsidRPr="0018205A" w:rsidTr="00503C52">
        <w:tc>
          <w:tcPr>
            <w:tcW w:w="3510" w:type="dxa"/>
          </w:tcPr>
          <w:p w:rsidR="00557E91" w:rsidRPr="0018205A" w:rsidRDefault="00557E91" w:rsidP="00503C52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Ткач</w:t>
            </w:r>
          </w:p>
          <w:p w:rsidR="00557E91" w:rsidRPr="0018205A" w:rsidRDefault="00557E91" w:rsidP="007921BF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 xml:space="preserve">Юрій Володимирович </w:t>
            </w:r>
          </w:p>
        </w:tc>
        <w:tc>
          <w:tcPr>
            <w:tcW w:w="6237" w:type="dxa"/>
          </w:tcPr>
          <w:p w:rsidR="00557E91" w:rsidRPr="0018205A" w:rsidRDefault="00557E9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- начальник управління культури Чернігівської міської ради, заступник голови організаційного комітету</w:t>
            </w:r>
          </w:p>
        </w:tc>
      </w:tr>
      <w:tr w:rsidR="00557E91" w:rsidRPr="0018205A" w:rsidTr="00503C52">
        <w:tc>
          <w:tcPr>
            <w:tcW w:w="3510" w:type="dxa"/>
          </w:tcPr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 xml:space="preserve">Власенко </w:t>
            </w:r>
          </w:p>
          <w:p w:rsidR="00557E91" w:rsidRPr="0018205A" w:rsidRDefault="00557E91" w:rsidP="007921BF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 xml:space="preserve">Світлана Миколаївна </w:t>
            </w:r>
          </w:p>
        </w:tc>
        <w:tc>
          <w:tcPr>
            <w:tcW w:w="6237" w:type="dxa"/>
          </w:tcPr>
          <w:p w:rsidR="00557E91" w:rsidRPr="0018205A" w:rsidRDefault="00557E9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- заступник начальника управління культури Чернігівської міської ради, секретар організаційного комітету</w:t>
            </w:r>
          </w:p>
        </w:tc>
      </w:tr>
      <w:tr w:rsidR="00557E91" w:rsidRPr="0018205A" w:rsidTr="00503C52">
        <w:tc>
          <w:tcPr>
            <w:tcW w:w="3510" w:type="dxa"/>
          </w:tcPr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 xml:space="preserve">Астаф’єва </w:t>
            </w:r>
          </w:p>
          <w:p w:rsidR="00557E91" w:rsidRPr="0018205A" w:rsidRDefault="00557E91">
            <w:pPr>
              <w:ind w:right="-250"/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6237" w:type="dxa"/>
          </w:tcPr>
          <w:p w:rsidR="00557E91" w:rsidRPr="0018205A" w:rsidRDefault="00557E91" w:rsidP="0018205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- директор Чернігівської музичної школи №1 ім. С. В. Вільконського</w:t>
            </w:r>
          </w:p>
        </w:tc>
      </w:tr>
      <w:tr w:rsidR="00557E91" w:rsidRPr="0018205A" w:rsidTr="00503C52">
        <w:tc>
          <w:tcPr>
            <w:tcW w:w="3510" w:type="dxa"/>
          </w:tcPr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 xml:space="preserve">Єсипок </w:t>
            </w:r>
          </w:p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6237" w:type="dxa"/>
          </w:tcPr>
          <w:p w:rsidR="00557E91" w:rsidRPr="0018205A" w:rsidRDefault="00557E9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- голова правління Національної спілки кобзарів України (за згодою)</w:t>
            </w:r>
          </w:p>
        </w:tc>
      </w:tr>
      <w:tr w:rsidR="00557E91" w:rsidRPr="000D2480" w:rsidTr="00503C52">
        <w:tc>
          <w:tcPr>
            <w:tcW w:w="3510" w:type="dxa"/>
          </w:tcPr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 xml:space="preserve">Іщенко </w:t>
            </w:r>
          </w:p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6237" w:type="dxa"/>
          </w:tcPr>
          <w:p w:rsidR="00557E91" w:rsidRPr="0018205A" w:rsidRDefault="00557E91" w:rsidP="0018205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- завідувач відділу бандурного мистецтва Чернігівської музичної школи №1 ім.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18205A">
              <w:rPr>
                <w:bCs/>
                <w:sz w:val="28"/>
                <w:szCs w:val="28"/>
                <w:lang w:val="uk-UA"/>
              </w:rPr>
              <w:t>С. В. Вільконського, голова Чернігівської обласної організації Національної спілки кобзарів України</w:t>
            </w:r>
          </w:p>
        </w:tc>
      </w:tr>
      <w:tr w:rsidR="00557E91" w:rsidRPr="0018205A" w:rsidTr="00503C52">
        <w:tc>
          <w:tcPr>
            <w:tcW w:w="3510" w:type="dxa"/>
          </w:tcPr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 xml:space="preserve">Корисько </w:t>
            </w:r>
          </w:p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Анатолій Петрович</w:t>
            </w:r>
          </w:p>
        </w:tc>
        <w:tc>
          <w:tcPr>
            <w:tcW w:w="6237" w:type="dxa"/>
          </w:tcPr>
          <w:p w:rsidR="00557E91" w:rsidRPr="0018205A" w:rsidRDefault="00557E9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 xml:space="preserve">- директор </w:t>
            </w:r>
            <w:r w:rsidRPr="0018205A">
              <w:rPr>
                <w:sz w:val="28"/>
                <w:szCs w:val="28"/>
                <w:lang w:val="uk-UA"/>
              </w:rPr>
              <w:t>Державного методичного центру навчальних закладів культури і мистецтв України (за згодою)</w:t>
            </w:r>
          </w:p>
        </w:tc>
      </w:tr>
      <w:tr w:rsidR="00557E91" w:rsidRPr="0018205A" w:rsidTr="00503C52">
        <w:tc>
          <w:tcPr>
            <w:tcW w:w="3510" w:type="dxa"/>
          </w:tcPr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 xml:space="preserve">Походзей </w:t>
            </w:r>
          </w:p>
          <w:p w:rsidR="00557E91" w:rsidRPr="0018205A" w:rsidRDefault="00557E91">
            <w:pPr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6237" w:type="dxa"/>
          </w:tcPr>
          <w:p w:rsidR="00557E91" w:rsidRPr="0018205A" w:rsidRDefault="00557E9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8205A">
              <w:rPr>
                <w:bCs/>
                <w:sz w:val="28"/>
                <w:szCs w:val="28"/>
                <w:lang w:val="uk-UA"/>
              </w:rPr>
              <w:t>- начальник відділу аналізу та прогнозування діяльності навчальних закладів Міністерства культури України (за згодою)</w:t>
            </w:r>
          </w:p>
        </w:tc>
      </w:tr>
    </w:tbl>
    <w:p w:rsidR="00557E91" w:rsidRPr="0018205A" w:rsidRDefault="00557E91" w:rsidP="007921BF">
      <w:pPr>
        <w:jc w:val="both"/>
        <w:rPr>
          <w:bCs/>
          <w:sz w:val="28"/>
          <w:lang w:val="uk-UA"/>
        </w:rPr>
      </w:pPr>
    </w:p>
    <w:sectPr w:rsidR="00557E91" w:rsidRPr="0018205A" w:rsidSect="00CF08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08B"/>
    <w:rsid w:val="000D2480"/>
    <w:rsid w:val="0018205A"/>
    <w:rsid w:val="00253B09"/>
    <w:rsid w:val="00334453"/>
    <w:rsid w:val="00503C52"/>
    <w:rsid w:val="005174D0"/>
    <w:rsid w:val="00523BF2"/>
    <w:rsid w:val="00557E91"/>
    <w:rsid w:val="00694531"/>
    <w:rsid w:val="007921BF"/>
    <w:rsid w:val="00842174"/>
    <w:rsid w:val="0094048F"/>
    <w:rsid w:val="00B20EC8"/>
    <w:rsid w:val="00CF08F1"/>
    <w:rsid w:val="00D544DA"/>
    <w:rsid w:val="00D75775"/>
    <w:rsid w:val="00D904ED"/>
    <w:rsid w:val="00FE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188</Words>
  <Characters>1076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Svetic</dc:creator>
  <cp:keywords/>
  <dc:description/>
  <cp:lastModifiedBy>Admin</cp:lastModifiedBy>
  <cp:revision>5</cp:revision>
  <cp:lastPrinted>2015-10-27T07:15:00Z</cp:lastPrinted>
  <dcterms:created xsi:type="dcterms:W3CDTF">2015-10-26T12:23:00Z</dcterms:created>
  <dcterms:modified xsi:type="dcterms:W3CDTF">2015-11-03T09:59:00Z</dcterms:modified>
</cp:coreProperties>
</file>