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E0" w:rsidRPr="00176577" w:rsidRDefault="00C114E0" w:rsidP="00AD06D7">
      <w:pPr>
        <w:jc w:val="center"/>
        <w:rPr>
          <w:b/>
          <w:sz w:val="28"/>
          <w:szCs w:val="28"/>
          <w:lang w:val="uk-UA"/>
        </w:rPr>
      </w:pPr>
      <w:r w:rsidRPr="00176577">
        <w:rPr>
          <w:b/>
          <w:sz w:val="28"/>
          <w:szCs w:val="28"/>
          <w:lang w:val="uk-UA"/>
        </w:rPr>
        <w:t>Пояснювальна</w:t>
      </w:r>
      <w:r>
        <w:rPr>
          <w:b/>
          <w:sz w:val="28"/>
          <w:szCs w:val="28"/>
          <w:lang w:val="uk-UA"/>
        </w:rPr>
        <w:t xml:space="preserve"> записка</w:t>
      </w:r>
    </w:p>
    <w:p w:rsidR="00C114E0" w:rsidRDefault="00C114E0" w:rsidP="005072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міської ради </w:t>
      </w:r>
    </w:p>
    <w:p w:rsidR="00C114E0" w:rsidRPr="00507260" w:rsidRDefault="00C114E0" w:rsidP="00507260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"Про </w:t>
      </w:r>
      <w:r w:rsidRPr="00507260">
        <w:rPr>
          <w:sz w:val="28"/>
          <w:szCs w:val="28"/>
          <w:lang w:val="uk-UA"/>
        </w:rPr>
        <w:t>присвоєння звання</w:t>
      </w:r>
      <w:r>
        <w:rPr>
          <w:sz w:val="28"/>
          <w:szCs w:val="28"/>
          <w:lang w:val="uk-UA"/>
        </w:rPr>
        <w:t xml:space="preserve"> </w:t>
      </w:r>
      <w:r w:rsidRPr="00507260">
        <w:rPr>
          <w:sz w:val="28"/>
          <w:szCs w:val="28"/>
          <w:lang w:val="uk-UA"/>
        </w:rPr>
        <w:t>"Почесний громадянин</w:t>
      </w:r>
      <w:r>
        <w:rPr>
          <w:sz w:val="28"/>
          <w:szCs w:val="28"/>
          <w:lang w:val="uk-UA"/>
        </w:rPr>
        <w:t xml:space="preserve"> </w:t>
      </w:r>
      <w:r w:rsidRPr="00507260">
        <w:rPr>
          <w:sz w:val="28"/>
          <w:szCs w:val="28"/>
          <w:lang w:val="uk-UA"/>
        </w:rPr>
        <w:t>міста Чернігова"</w:t>
      </w:r>
    </w:p>
    <w:p w:rsidR="00C114E0" w:rsidRDefault="00C114E0" w:rsidP="00AD06D7">
      <w:pPr>
        <w:jc w:val="center"/>
        <w:rPr>
          <w:sz w:val="28"/>
          <w:szCs w:val="28"/>
          <w:lang w:val="uk-UA"/>
        </w:rPr>
      </w:pPr>
    </w:p>
    <w:p w:rsidR="00C114E0" w:rsidRDefault="00C114E0" w:rsidP="00CC792A">
      <w:pPr>
        <w:pStyle w:val="BodyText"/>
        <w:spacing w:before="120"/>
        <w:ind w:firstLine="720"/>
        <w:rPr>
          <w:szCs w:val="28"/>
          <w:lang w:val="uk-UA"/>
        </w:rPr>
      </w:pPr>
      <w:r>
        <w:rPr>
          <w:lang w:val="uk-UA"/>
        </w:rPr>
        <w:t>На підставі</w:t>
      </w:r>
      <w:r w:rsidRPr="005476DB">
        <w:rPr>
          <w:lang w:val="uk-UA"/>
        </w:rPr>
        <w:t xml:space="preserve"> </w:t>
      </w:r>
      <w:r>
        <w:rPr>
          <w:lang w:val="uk-UA"/>
        </w:rPr>
        <w:t>депутатського звернення</w:t>
      </w:r>
      <w:r w:rsidRPr="005476DB">
        <w:rPr>
          <w:lang w:val="uk-UA"/>
        </w:rPr>
        <w:t xml:space="preserve"> Бистрова В. Е.</w:t>
      </w:r>
      <w:r>
        <w:rPr>
          <w:lang w:val="uk-UA"/>
        </w:rPr>
        <w:t>,</w:t>
      </w:r>
      <w:r w:rsidRPr="005476DB">
        <w:rPr>
          <w:lang w:val="uk-UA"/>
        </w:rPr>
        <w:t xml:space="preserve"> депутата Чернігівської міської ради сьомого скликання</w:t>
      </w:r>
      <w:r>
        <w:rPr>
          <w:lang w:val="uk-UA"/>
        </w:rPr>
        <w:t>,</w:t>
      </w:r>
      <w:r w:rsidRPr="005476DB">
        <w:rPr>
          <w:lang w:val="uk-UA"/>
        </w:rPr>
        <w:t xml:space="preserve"> </w:t>
      </w:r>
      <w:r>
        <w:rPr>
          <w:lang w:val="uk-UA"/>
        </w:rPr>
        <w:t xml:space="preserve">з урахуванням пропозицій </w:t>
      </w:r>
      <w:r w:rsidRPr="005476DB">
        <w:rPr>
          <w:lang w:val="uk-UA"/>
        </w:rPr>
        <w:t>Чернігівського обласного відділення Всеукраїнської Національної музичної спілки,</w:t>
      </w:r>
      <w:r>
        <w:rPr>
          <w:lang w:val="uk-UA"/>
        </w:rPr>
        <w:t xml:space="preserve"> </w:t>
      </w:r>
      <w:r w:rsidRPr="005476DB">
        <w:rPr>
          <w:lang w:val="uk-UA"/>
        </w:rPr>
        <w:t>керуючись Положенням про звання "Почесний громадянин міста Чернігова", затвердженим рішенням Чернігівської міської ради від 1 березня 2001 року (вісімнадцята сесі</w:t>
      </w:r>
      <w:r>
        <w:rPr>
          <w:lang w:val="uk-UA"/>
        </w:rPr>
        <w:t xml:space="preserve">я двадцять третього скликання), </w:t>
      </w:r>
      <w:r w:rsidRPr="00EF0043">
        <w:rPr>
          <w:lang w:val="uk-UA"/>
        </w:rPr>
        <w:t>виконавчий комітет міської ради вирішив: внести на розгляд сесії міської р</w:t>
      </w:r>
      <w:r>
        <w:rPr>
          <w:lang w:val="uk-UA"/>
        </w:rPr>
        <w:t xml:space="preserve">ади </w:t>
      </w:r>
      <w:r>
        <w:rPr>
          <w:szCs w:val="28"/>
          <w:lang w:val="uk-UA"/>
        </w:rPr>
        <w:t>проект рішення щодо присвоєння звання "Почесний громадянин міста Чернігова"                       за особливі заслуги перед містом – Сукачу Миколі Васильовичу, керівнику художньому та головному диригенту академічного симфонічного оркестру "Філармонія", Заслуженому діячу мистецтв України.</w:t>
      </w:r>
    </w:p>
    <w:p w:rsidR="00C114E0" w:rsidRPr="009342AF" w:rsidRDefault="00C114E0" w:rsidP="00EF004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502C05">
        <w:rPr>
          <w:sz w:val="28"/>
          <w:szCs w:val="28"/>
          <w:lang w:val="uk-UA"/>
        </w:rPr>
        <w:t>Депутатське звернення Бистрова В. Е., депутата Чернігівської міської ради сьомого скликання</w:t>
      </w:r>
      <w:r>
        <w:rPr>
          <w:sz w:val="28"/>
          <w:szCs w:val="28"/>
          <w:lang w:val="uk-UA"/>
        </w:rPr>
        <w:t>,</w:t>
      </w:r>
      <w:r w:rsidRPr="00502C05">
        <w:rPr>
          <w:sz w:val="28"/>
          <w:szCs w:val="28"/>
          <w:lang w:val="uk-UA"/>
        </w:rPr>
        <w:t xml:space="preserve"> біографічна довідка Сукача М. В. та обґрунтування</w:t>
      </w:r>
      <w:r w:rsidRPr="009342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його</w:t>
      </w:r>
      <w:r w:rsidRPr="009342AF">
        <w:rPr>
          <w:sz w:val="28"/>
          <w:szCs w:val="28"/>
          <w:lang w:val="uk-UA"/>
        </w:rPr>
        <w:t xml:space="preserve"> особливого вкладу </w:t>
      </w:r>
      <w:r>
        <w:rPr>
          <w:sz w:val="28"/>
          <w:szCs w:val="28"/>
          <w:lang w:val="uk-UA"/>
        </w:rPr>
        <w:t>у</w:t>
      </w:r>
      <w:r w:rsidRPr="009342AF">
        <w:rPr>
          <w:sz w:val="28"/>
          <w:szCs w:val="28"/>
          <w:lang w:val="uk-UA"/>
        </w:rPr>
        <w:t xml:space="preserve"> розвиток міста</w:t>
      </w:r>
      <w:r>
        <w:rPr>
          <w:sz w:val="28"/>
          <w:szCs w:val="28"/>
          <w:lang w:val="uk-UA"/>
        </w:rPr>
        <w:t xml:space="preserve"> додаються</w:t>
      </w:r>
      <w:r w:rsidRPr="00EF0043">
        <w:rPr>
          <w:sz w:val="28"/>
          <w:szCs w:val="28"/>
          <w:lang w:val="uk-UA"/>
        </w:rPr>
        <w:t>.</w:t>
      </w:r>
      <w:r w:rsidRPr="009342AF">
        <w:rPr>
          <w:sz w:val="28"/>
          <w:szCs w:val="28"/>
          <w:lang w:val="uk-UA"/>
        </w:rPr>
        <w:t xml:space="preserve"> </w:t>
      </w:r>
    </w:p>
    <w:p w:rsidR="00C114E0" w:rsidRDefault="00C114E0" w:rsidP="00AD06D7">
      <w:pPr>
        <w:jc w:val="both"/>
        <w:rPr>
          <w:sz w:val="28"/>
          <w:szCs w:val="28"/>
          <w:lang w:val="uk-UA"/>
        </w:rPr>
      </w:pPr>
    </w:p>
    <w:p w:rsidR="00C114E0" w:rsidRDefault="00C114E0" w:rsidP="00AD06D7">
      <w:pPr>
        <w:jc w:val="both"/>
        <w:rPr>
          <w:sz w:val="28"/>
          <w:szCs w:val="28"/>
          <w:lang w:val="uk-UA"/>
        </w:rPr>
      </w:pPr>
    </w:p>
    <w:p w:rsidR="00C114E0" w:rsidRDefault="00C114E0" w:rsidP="00AD06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кадрової </w:t>
      </w:r>
    </w:p>
    <w:p w:rsidR="00C114E0" w:rsidRDefault="00C114E0" w:rsidP="00AD06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 І. Рубашенко</w:t>
      </w:r>
    </w:p>
    <w:p w:rsidR="00C114E0" w:rsidRDefault="00C114E0">
      <w:bookmarkStart w:id="0" w:name="_GoBack"/>
      <w:bookmarkEnd w:id="0"/>
    </w:p>
    <w:sectPr w:rsidR="00C114E0" w:rsidSect="00C7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4CE9"/>
    <w:multiLevelType w:val="hybridMultilevel"/>
    <w:tmpl w:val="E85A840E"/>
    <w:lvl w:ilvl="0" w:tplc="33B65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6D7"/>
    <w:rsid w:val="001607A6"/>
    <w:rsid w:val="00176577"/>
    <w:rsid w:val="004C06BB"/>
    <w:rsid w:val="00502C05"/>
    <w:rsid w:val="00505117"/>
    <w:rsid w:val="00507260"/>
    <w:rsid w:val="005476DB"/>
    <w:rsid w:val="005952A5"/>
    <w:rsid w:val="005D0507"/>
    <w:rsid w:val="00633A33"/>
    <w:rsid w:val="0084618A"/>
    <w:rsid w:val="0090241D"/>
    <w:rsid w:val="00903426"/>
    <w:rsid w:val="00931A1F"/>
    <w:rsid w:val="009342AF"/>
    <w:rsid w:val="00A25E16"/>
    <w:rsid w:val="00AD06D7"/>
    <w:rsid w:val="00B30C06"/>
    <w:rsid w:val="00B5717D"/>
    <w:rsid w:val="00B96CBD"/>
    <w:rsid w:val="00C114E0"/>
    <w:rsid w:val="00C15677"/>
    <w:rsid w:val="00C77132"/>
    <w:rsid w:val="00CC792A"/>
    <w:rsid w:val="00DF116E"/>
    <w:rsid w:val="00DF3985"/>
    <w:rsid w:val="00E05A87"/>
    <w:rsid w:val="00E15AE4"/>
    <w:rsid w:val="00ED563B"/>
    <w:rsid w:val="00EF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D7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1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117"/>
    <w:rPr>
      <w:rFonts w:eastAsia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9342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1"/>
    <w:uiPriority w:val="99"/>
    <w:rsid w:val="009342AF"/>
    <w:pPr>
      <w:tabs>
        <w:tab w:val="left" w:pos="709"/>
        <w:tab w:val="left" w:pos="3969"/>
      </w:tabs>
      <w:jc w:val="both"/>
    </w:pPr>
    <w:rPr>
      <w:rFonts w:eastAsia="Calibri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342AF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172</Words>
  <Characters>987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2016-05-18T11:07:00Z</cp:lastPrinted>
  <dcterms:created xsi:type="dcterms:W3CDTF">2016-05-17T13:24:00Z</dcterms:created>
  <dcterms:modified xsi:type="dcterms:W3CDTF">2016-05-18T11:10:00Z</dcterms:modified>
</cp:coreProperties>
</file>