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Look w:val="01E0"/>
      </w:tblPr>
      <w:tblGrid>
        <w:gridCol w:w="6487"/>
        <w:gridCol w:w="3053"/>
      </w:tblGrid>
      <w:tr w:rsidR="001C2740" w:rsidRPr="00671BDA">
        <w:trPr>
          <w:trHeight w:val="983"/>
        </w:trPr>
        <w:tc>
          <w:tcPr>
            <w:tcW w:w="6487" w:type="dxa"/>
          </w:tcPr>
          <w:p w:rsidR="001C2740" w:rsidRPr="00671BDA" w:rsidRDefault="001C2740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r w:rsidRPr="00513955"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pt;height:45pt;visibility:visible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1C2740" w:rsidRPr="00671BDA" w:rsidRDefault="001C2740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671BD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C2740" w:rsidRPr="00671BDA" w:rsidRDefault="001C2740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2740" w:rsidRPr="002D0F3A" w:rsidRDefault="001C2740" w:rsidP="00907151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2D0F3A">
        <w:rPr>
          <w:rFonts w:ascii="Times New Roman" w:hAnsi="Times New Roman" w:cs="Times New Roman"/>
          <w:b/>
          <w:bCs/>
        </w:rPr>
        <w:t xml:space="preserve">         </w:t>
      </w:r>
    </w:p>
    <w:p w:rsidR="001C2740" w:rsidRPr="00180DC0" w:rsidRDefault="001C2740" w:rsidP="00907151">
      <w:pPr>
        <w:pStyle w:val="Caption"/>
        <w:spacing w:after="60"/>
        <w:ind w:left="3600" w:right="7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80DC0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1C2740" w:rsidRPr="002D0F3A" w:rsidRDefault="001C2740" w:rsidP="00907151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0F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ЧЕРНІГІВСЬКА МІСЬКА РАДА</w:t>
      </w:r>
    </w:p>
    <w:p w:rsidR="001C2740" w:rsidRPr="002D0F3A" w:rsidRDefault="001C2740" w:rsidP="00907151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0F3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D0F3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C2740" w:rsidRPr="002D0F3A" w:rsidRDefault="001C2740" w:rsidP="00907151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0F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Р І Ш Е Н Н Я</w:t>
      </w:r>
    </w:p>
    <w:p w:rsidR="001C2740" w:rsidRPr="002D0F3A" w:rsidRDefault="001C2740" w:rsidP="00907151">
      <w:pPr>
        <w:pStyle w:val="BodyText"/>
        <w:tabs>
          <w:tab w:val="left" w:pos="6300"/>
          <w:tab w:val="left" w:pos="6480"/>
        </w:tabs>
      </w:pPr>
    </w:p>
    <w:p w:rsidR="001C2740" w:rsidRPr="001D2C82" w:rsidRDefault="001C2740" w:rsidP="00907151">
      <w:pPr>
        <w:pStyle w:val="BodyText"/>
        <w:rPr>
          <w:rFonts w:ascii="Times New Roman" w:hAnsi="Times New Roman" w:cs="Times New Roman"/>
        </w:rPr>
      </w:pPr>
      <w:r w:rsidRPr="001D2C82">
        <w:rPr>
          <w:rFonts w:ascii="Times New Roman" w:hAnsi="Times New Roman" w:cs="Times New Roman"/>
        </w:rPr>
        <w:t xml:space="preserve">«___»_________ 2018  року     </w:t>
      </w:r>
      <w:r>
        <w:rPr>
          <w:rFonts w:ascii="Times New Roman" w:hAnsi="Times New Roman" w:cs="Times New Roman"/>
        </w:rPr>
        <w:t xml:space="preserve">   </w:t>
      </w:r>
      <w:r w:rsidRPr="001D2C82">
        <w:rPr>
          <w:rFonts w:ascii="Times New Roman" w:hAnsi="Times New Roman" w:cs="Times New Roman"/>
        </w:rPr>
        <w:t xml:space="preserve">   м. Чернігів</w:t>
      </w:r>
      <w:r w:rsidRPr="001D2C82">
        <w:rPr>
          <w:rFonts w:ascii="Times New Roman" w:hAnsi="Times New Roman" w:cs="Times New Roman"/>
        </w:rPr>
        <w:tab/>
      </w:r>
      <w:r w:rsidRPr="001D2C82">
        <w:rPr>
          <w:rFonts w:ascii="Times New Roman" w:hAnsi="Times New Roman" w:cs="Times New Roman"/>
        </w:rPr>
        <w:tab/>
      </w:r>
      <w:r w:rsidRPr="001D2C82">
        <w:rPr>
          <w:rFonts w:ascii="Times New Roman" w:hAnsi="Times New Roman" w:cs="Times New Roman"/>
        </w:rPr>
        <w:tab/>
      </w:r>
      <w:r w:rsidRPr="001D2C82">
        <w:rPr>
          <w:rFonts w:ascii="Times New Roman" w:hAnsi="Times New Roman" w:cs="Times New Roman"/>
        </w:rPr>
        <w:tab/>
        <w:t>№ _____</w:t>
      </w:r>
    </w:p>
    <w:p w:rsidR="001C2740" w:rsidRPr="002D0F3A" w:rsidRDefault="001C2740" w:rsidP="00907151">
      <w:pPr>
        <w:pStyle w:val="BodyText"/>
        <w:rPr>
          <w:i/>
          <w:iCs/>
        </w:rPr>
      </w:pPr>
    </w:p>
    <w:p w:rsidR="001C2740" w:rsidRDefault="001C2740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714C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передавального акту</w:t>
      </w:r>
    </w:p>
    <w:p w:rsidR="001C2740" w:rsidRDefault="001C2740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</w:t>
      </w:r>
    </w:p>
    <w:p w:rsidR="001C2740" w:rsidRPr="0024714C" w:rsidRDefault="001C2740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 «Чернігівська міська лікарня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2»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2740" w:rsidRPr="0024714C" w:rsidRDefault="001C2740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714C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2740" w:rsidRDefault="001C2740" w:rsidP="009071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Default="001C2740" w:rsidP="00447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1 статті 29 Закону України «Про місцеве самоврядування в Україні», відповідно до вимог статті 57 Господарського кодексу України, рішення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1C2740" w:rsidRPr="00DE0F80" w:rsidRDefault="001C2740" w:rsidP="00447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Pr="00410A99" w:rsidRDefault="001C2740" w:rsidP="00AD7057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передавальний акт від юридичної особи Чернігівська міська лікарня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міська лікарня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740" w:rsidRDefault="001C2740" w:rsidP="0090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Pr="00000A4F" w:rsidRDefault="001C2740" w:rsidP="00AD7057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Затвердити Статут комунального некомерційного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міська лікарня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 (далі – Статут), що додається.</w:t>
      </w:r>
    </w:p>
    <w:p w:rsidR="001C2740" w:rsidRDefault="001C2740" w:rsidP="009B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Default="001C2740" w:rsidP="00447A6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Комунальному некомерційному підприємству «Чернігівська міська лікарня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(Фаль В. П.) здійснити заходи щодо реєстрації Статуту.</w:t>
      </w:r>
    </w:p>
    <w:p w:rsidR="001C2740" w:rsidRDefault="001C2740" w:rsidP="009B6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Default="001C2740" w:rsidP="00447A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Хоніч О. П. </w:t>
      </w:r>
    </w:p>
    <w:p w:rsidR="001C2740" w:rsidRDefault="001C2740" w:rsidP="0090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Default="001C2740" w:rsidP="00410A99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  <w:r>
        <w:t xml:space="preserve">   </w:t>
      </w:r>
    </w:p>
    <w:p w:rsidR="001C2740" w:rsidRDefault="001C2740" w:rsidP="00410A99">
      <w:pPr>
        <w:spacing w:after="0" w:line="240" w:lineRule="auto"/>
        <w:jc w:val="both"/>
        <w:rPr>
          <w:lang w:val="uk-UA"/>
        </w:rPr>
      </w:pPr>
    </w:p>
    <w:p w:rsidR="001C2740" w:rsidRDefault="001C2740" w:rsidP="0044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:rsidR="001C2740" w:rsidRPr="0085505B" w:rsidRDefault="001C2740" w:rsidP="00447A6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С. І. Фесенко</w:t>
      </w:r>
    </w:p>
    <w:p w:rsidR="001C2740" w:rsidRDefault="001C2740" w:rsidP="00447A60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Pr="00907151" w:rsidRDefault="001C2740" w:rsidP="00447A6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>ПОДАННЯ:</w:t>
      </w:r>
    </w:p>
    <w:p w:rsidR="001C2740" w:rsidRPr="00907151" w:rsidRDefault="001C2740" w:rsidP="00447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>Управління охорони здоров’я</w:t>
      </w:r>
    </w:p>
    <w:p w:rsidR="001C2740" w:rsidRPr="00907151" w:rsidRDefault="001C2740" w:rsidP="00447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>Чернігівської міської ради</w:t>
      </w:r>
    </w:p>
    <w:p w:rsidR="001C2740" w:rsidRPr="00907151" w:rsidRDefault="001C2740" w:rsidP="00447A60">
      <w:pPr>
        <w:tabs>
          <w:tab w:val="left" w:pos="6840"/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000A4F">
        <w:rPr>
          <w:rFonts w:ascii="Times New Roman" w:hAnsi="Times New Roman" w:cs="Times New Roman"/>
          <w:sz w:val="28"/>
          <w:szCs w:val="28"/>
        </w:rPr>
        <w:tab/>
      </w:r>
      <w:r w:rsidRPr="00907151">
        <w:rPr>
          <w:rFonts w:ascii="Times New Roman" w:hAnsi="Times New Roman" w:cs="Times New Roman"/>
          <w:sz w:val="28"/>
          <w:szCs w:val="28"/>
        </w:rPr>
        <w:t>В. В. Кухар</w:t>
      </w:r>
    </w:p>
    <w:p w:rsidR="001C2740" w:rsidRPr="00907151" w:rsidRDefault="001C2740" w:rsidP="00447A60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1C2740" w:rsidRPr="00907151" w:rsidRDefault="001C2740" w:rsidP="00447A60">
      <w:pPr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>ПОГОДЖЕНО:</w:t>
      </w:r>
    </w:p>
    <w:p w:rsidR="001C2740" w:rsidRPr="00907151" w:rsidRDefault="001C2740" w:rsidP="00447A60">
      <w:pPr>
        <w:tabs>
          <w:tab w:val="left" w:pos="2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2740" w:rsidRPr="00907151" w:rsidRDefault="001C2740" w:rsidP="00447A6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>міського голови</w:t>
      </w:r>
      <w:r w:rsidRPr="00000A4F">
        <w:rPr>
          <w:rFonts w:ascii="Times New Roman" w:hAnsi="Times New Roman" w:cs="Times New Roman"/>
          <w:sz w:val="28"/>
          <w:szCs w:val="28"/>
        </w:rPr>
        <w:tab/>
      </w:r>
      <w:r w:rsidRPr="00907151">
        <w:rPr>
          <w:rFonts w:ascii="Times New Roman" w:hAnsi="Times New Roman" w:cs="Times New Roman"/>
          <w:sz w:val="28"/>
          <w:szCs w:val="28"/>
        </w:rPr>
        <w:t>О. В. Шевченко</w:t>
      </w:r>
    </w:p>
    <w:p w:rsidR="001C2740" w:rsidRPr="00907151" w:rsidRDefault="001C2740" w:rsidP="00447A60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</w:p>
    <w:p w:rsidR="001C2740" w:rsidRPr="0085505B" w:rsidRDefault="001C2740" w:rsidP="00447A6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7151">
        <w:rPr>
          <w:rFonts w:ascii="Times New Roman" w:hAnsi="Times New Roman" w:cs="Times New Roman"/>
          <w:sz w:val="28"/>
          <w:szCs w:val="28"/>
        </w:rPr>
        <w:t>М. П. Черненок</w:t>
      </w:r>
    </w:p>
    <w:p w:rsidR="001C2740" w:rsidRPr="0085505B" w:rsidRDefault="001C2740" w:rsidP="00447A60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1C2740" w:rsidRPr="006B0B64" w:rsidRDefault="001C2740" w:rsidP="00447A60">
      <w:pPr>
        <w:tabs>
          <w:tab w:val="left" w:pos="1199"/>
          <w:tab w:val="left" w:pos="67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B6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1C2740" w:rsidRPr="006B0B64" w:rsidRDefault="001C2740" w:rsidP="00447A6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0B64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2E30CC">
        <w:rPr>
          <w:sz w:val="28"/>
          <w:szCs w:val="28"/>
          <w:lang w:val="uk-UA"/>
        </w:rPr>
        <w:t xml:space="preserve"> </w:t>
      </w:r>
      <w:r w:rsidRPr="002E30CC">
        <w:rPr>
          <w:sz w:val="28"/>
          <w:szCs w:val="28"/>
          <w:lang w:val="uk-UA"/>
        </w:rPr>
        <w:tab/>
      </w:r>
      <w:r w:rsidRPr="006B0B64">
        <w:rPr>
          <w:rFonts w:ascii="Times New Roman" w:hAnsi="Times New Roman" w:cs="Times New Roman"/>
          <w:sz w:val="28"/>
          <w:szCs w:val="28"/>
          <w:lang w:val="uk-UA"/>
        </w:rPr>
        <w:t>С. І. Фесенко</w:t>
      </w:r>
    </w:p>
    <w:p w:rsidR="001C2740" w:rsidRPr="002E30CC" w:rsidRDefault="001C2740" w:rsidP="00447A60">
      <w:pPr>
        <w:tabs>
          <w:tab w:val="left" w:pos="1199"/>
          <w:tab w:val="left" w:pos="6758"/>
        </w:tabs>
        <w:spacing w:after="120" w:line="240" w:lineRule="auto"/>
        <w:jc w:val="both"/>
        <w:rPr>
          <w:sz w:val="28"/>
          <w:szCs w:val="28"/>
          <w:lang w:val="uk-UA"/>
        </w:rPr>
      </w:pPr>
    </w:p>
    <w:p w:rsidR="001C2740" w:rsidRPr="00907151" w:rsidRDefault="001C2740" w:rsidP="00447A6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907151">
        <w:rPr>
          <w:rFonts w:ascii="Times New Roman" w:hAnsi="Times New Roman" w:cs="Times New Roman"/>
          <w:sz w:val="28"/>
          <w:szCs w:val="28"/>
        </w:rPr>
        <w:tab/>
        <w:t>О. П. Хоніч</w:t>
      </w:r>
    </w:p>
    <w:p w:rsidR="001C2740" w:rsidRPr="00907151" w:rsidRDefault="001C2740" w:rsidP="00447A60">
      <w:pPr>
        <w:spacing w:after="120" w:line="240" w:lineRule="auto"/>
        <w:rPr>
          <w:rFonts w:ascii="Times New Roman" w:hAnsi="Times New Roman" w:cs="Times New Roman"/>
        </w:rPr>
      </w:pPr>
    </w:p>
    <w:p w:rsidR="001C2740" w:rsidRPr="00907151" w:rsidRDefault="001C2740" w:rsidP="00447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 xml:space="preserve">Начальник фінансового </w:t>
      </w:r>
    </w:p>
    <w:p w:rsidR="001C2740" w:rsidRPr="00907151" w:rsidRDefault="001C2740" w:rsidP="00447A6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>управління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7151">
        <w:rPr>
          <w:rFonts w:ascii="Times New Roman" w:hAnsi="Times New Roman" w:cs="Times New Roman"/>
          <w:sz w:val="28"/>
          <w:szCs w:val="28"/>
        </w:rPr>
        <w:t>О. Ю. Лисенко</w:t>
      </w:r>
    </w:p>
    <w:p w:rsidR="001C2740" w:rsidRPr="00907151" w:rsidRDefault="001C2740" w:rsidP="00447A6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C2740" w:rsidRPr="00907151" w:rsidRDefault="001C2740" w:rsidP="00447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:rsidR="001C2740" w:rsidRPr="00907151" w:rsidRDefault="001C2740" w:rsidP="00447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 xml:space="preserve">економічного розвитку </w:t>
      </w:r>
    </w:p>
    <w:p w:rsidR="001C2740" w:rsidRPr="00907151" w:rsidRDefault="001C2740" w:rsidP="00447A6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>міста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7151">
        <w:rPr>
          <w:rFonts w:ascii="Times New Roman" w:hAnsi="Times New Roman" w:cs="Times New Roman"/>
          <w:sz w:val="28"/>
          <w:szCs w:val="28"/>
        </w:rPr>
        <w:t>Л. В. Максименко</w:t>
      </w:r>
    </w:p>
    <w:p w:rsidR="001C2740" w:rsidRPr="00907151" w:rsidRDefault="001C2740" w:rsidP="00447A60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40" w:rsidRPr="00907151" w:rsidRDefault="001C2740" w:rsidP="00447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:rsidR="001C2740" w:rsidRPr="00907151" w:rsidRDefault="001C2740" w:rsidP="00447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 xml:space="preserve">адміністративних послуг </w:t>
      </w:r>
    </w:p>
    <w:p w:rsidR="001C2740" w:rsidRPr="00907151" w:rsidRDefault="001C2740" w:rsidP="00447A6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7151">
        <w:rPr>
          <w:rFonts w:ascii="Times New Roman" w:hAnsi="Times New Roman" w:cs="Times New Roman"/>
          <w:sz w:val="28"/>
          <w:szCs w:val="28"/>
        </w:rPr>
        <w:t>М. К. Овсяник</w:t>
      </w:r>
    </w:p>
    <w:p w:rsidR="001C2740" w:rsidRPr="00907151" w:rsidRDefault="001C2740" w:rsidP="00447A60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40" w:rsidRPr="00907151" w:rsidRDefault="001C2740" w:rsidP="00447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 xml:space="preserve">Начальник юридичного </w:t>
      </w:r>
    </w:p>
    <w:p w:rsidR="001C2740" w:rsidRPr="00907151" w:rsidRDefault="001C2740" w:rsidP="00447A6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151">
        <w:rPr>
          <w:rFonts w:ascii="Times New Roman" w:hAnsi="Times New Roman" w:cs="Times New Roman"/>
          <w:sz w:val="28"/>
          <w:szCs w:val="28"/>
        </w:rPr>
        <w:t xml:space="preserve">відділу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7151">
        <w:rPr>
          <w:rFonts w:ascii="Times New Roman" w:hAnsi="Times New Roman" w:cs="Times New Roman"/>
          <w:sz w:val="28"/>
          <w:szCs w:val="28"/>
        </w:rPr>
        <w:t>Р. С. Миколаєнко</w:t>
      </w:r>
    </w:p>
    <w:p w:rsidR="001C2740" w:rsidRPr="00907151" w:rsidRDefault="001C2740" w:rsidP="00447A6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1C2740" w:rsidRPr="00907151" w:rsidRDefault="001C2740" w:rsidP="00447A60">
      <w:pPr>
        <w:tabs>
          <w:tab w:val="left" w:pos="6870"/>
        </w:tabs>
        <w:rPr>
          <w:lang w:val="uk-UA"/>
        </w:rPr>
      </w:pPr>
    </w:p>
    <w:sectPr w:rsidR="001C2740" w:rsidRPr="00907151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151"/>
    <w:rsid w:val="00000A4F"/>
    <w:rsid w:val="00086954"/>
    <w:rsid w:val="000D408F"/>
    <w:rsid w:val="00180DC0"/>
    <w:rsid w:val="001872A4"/>
    <w:rsid w:val="001C2740"/>
    <w:rsid w:val="001D2C82"/>
    <w:rsid w:val="00212174"/>
    <w:rsid w:val="002335E8"/>
    <w:rsid w:val="0024714C"/>
    <w:rsid w:val="00287201"/>
    <w:rsid w:val="002A3B2E"/>
    <w:rsid w:val="002B0D89"/>
    <w:rsid w:val="002D0F3A"/>
    <w:rsid w:val="002E30CC"/>
    <w:rsid w:val="00311FF4"/>
    <w:rsid w:val="0034548C"/>
    <w:rsid w:val="0035175C"/>
    <w:rsid w:val="003D46A4"/>
    <w:rsid w:val="00410A99"/>
    <w:rsid w:val="00447A60"/>
    <w:rsid w:val="00473479"/>
    <w:rsid w:val="004911F3"/>
    <w:rsid w:val="004A7AD4"/>
    <w:rsid w:val="00513955"/>
    <w:rsid w:val="005948E7"/>
    <w:rsid w:val="005A346F"/>
    <w:rsid w:val="005B3514"/>
    <w:rsid w:val="005D0C15"/>
    <w:rsid w:val="00671BDA"/>
    <w:rsid w:val="006B0B64"/>
    <w:rsid w:val="006D354F"/>
    <w:rsid w:val="006D3AC0"/>
    <w:rsid w:val="006E5F1B"/>
    <w:rsid w:val="008450FF"/>
    <w:rsid w:val="0085505B"/>
    <w:rsid w:val="008A6A34"/>
    <w:rsid w:val="008C272B"/>
    <w:rsid w:val="008E3BD7"/>
    <w:rsid w:val="00907151"/>
    <w:rsid w:val="00955046"/>
    <w:rsid w:val="00966765"/>
    <w:rsid w:val="009B6CF2"/>
    <w:rsid w:val="00A23836"/>
    <w:rsid w:val="00AD7057"/>
    <w:rsid w:val="00BB3DE2"/>
    <w:rsid w:val="00BC5B86"/>
    <w:rsid w:val="00C94FBD"/>
    <w:rsid w:val="00CC549F"/>
    <w:rsid w:val="00DE08E7"/>
    <w:rsid w:val="00DE0F80"/>
    <w:rsid w:val="00DE52AE"/>
    <w:rsid w:val="00E965EC"/>
    <w:rsid w:val="00EC1C47"/>
    <w:rsid w:val="00EC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C0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151"/>
    <w:pPr>
      <w:keepNext/>
      <w:spacing w:after="0" w:line="240" w:lineRule="auto"/>
      <w:outlineLvl w:val="0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7151"/>
    <w:rPr>
      <w:rFonts w:ascii="Times New Roman" w:hAnsi="Times New Roman" w:cs="Times New Roman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907151"/>
    <w:pPr>
      <w:spacing w:after="0" w:line="240" w:lineRule="auto"/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7151"/>
    <w:rPr>
      <w:rFonts w:ascii="Times New Roman" w:hAnsi="Times New Roman" w:cs="Times New Roman"/>
      <w:sz w:val="28"/>
      <w:szCs w:val="28"/>
      <w:lang w:val="uk-UA"/>
    </w:rPr>
  </w:style>
  <w:style w:type="paragraph" w:styleId="Caption">
    <w:name w:val="caption"/>
    <w:basedOn w:val="Normal"/>
    <w:next w:val="Normal"/>
    <w:uiPriority w:val="99"/>
    <w:qFormat/>
    <w:rsid w:val="00907151"/>
    <w:pPr>
      <w:spacing w:after="240" w:line="240" w:lineRule="auto"/>
      <w:ind w:left="720" w:hanging="720"/>
      <w:jc w:val="center"/>
    </w:pPr>
    <w:rPr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0715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5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07151"/>
    <w:rPr>
      <w:rFonts w:cs="Calibri"/>
      <w:sz w:val="28"/>
      <w:szCs w:val="28"/>
      <w:lang w:val="ru-RU"/>
    </w:rPr>
  </w:style>
  <w:style w:type="paragraph" w:styleId="ListParagraph">
    <w:name w:val="List Paragraph"/>
    <w:basedOn w:val="Normal"/>
    <w:uiPriority w:val="99"/>
    <w:qFormat/>
    <w:rsid w:val="00000A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320</Words>
  <Characters>1826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</cp:lastModifiedBy>
  <cp:revision>3</cp:revision>
  <cp:lastPrinted>2018-06-22T13:01:00Z</cp:lastPrinted>
  <dcterms:created xsi:type="dcterms:W3CDTF">2018-06-25T06:00:00Z</dcterms:created>
  <dcterms:modified xsi:type="dcterms:W3CDTF">2018-06-25T07:23:00Z</dcterms:modified>
</cp:coreProperties>
</file>